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18BD3" w14:textId="77777777" w:rsidR="00922BFC" w:rsidRDefault="00922BFC" w:rsidP="00922BFC">
      <w:pPr>
        <w:pStyle w:val="ICSFormsTitle"/>
      </w:pPr>
      <w:bookmarkStart w:id="0" w:name="_ICS_221"/>
      <w:bookmarkEnd w:id="0"/>
      <w:r>
        <w:t>Demobilization Check-Out (</w:t>
      </w:r>
      <w:r w:rsidRPr="00716F2F">
        <w:t>ICS 2</w:t>
      </w:r>
      <w:r>
        <w:t>21)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94"/>
        <w:gridCol w:w="1620"/>
        <w:gridCol w:w="809"/>
        <w:gridCol w:w="181"/>
        <w:gridCol w:w="630"/>
        <w:gridCol w:w="2519"/>
        <w:gridCol w:w="91"/>
        <w:gridCol w:w="3063"/>
      </w:tblGrid>
      <w:tr w:rsidR="00922BFC" w:rsidRPr="00716F2F" w14:paraId="2DF18BD6" w14:textId="77777777" w:rsidTr="00786C10">
        <w:trPr>
          <w:trHeight w:val="317"/>
          <w:tblHeader/>
          <w:jc w:val="center"/>
        </w:trPr>
        <w:tc>
          <w:tcPr>
            <w:tcW w:w="51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18BD4" w14:textId="1954523C" w:rsidR="00922BFC" w:rsidRPr="00BC13C2" w:rsidRDefault="00922BFC" w:rsidP="00112978">
            <w:pPr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 w:rsidR="00BC13C2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alias w:val="Incident Name"/>
                <w:tag w:val="Incident Name"/>
                <w:id w:val="-1819408137"/>
                <w:lock w:val="sdtLocked"/>
                <w:placeholder>
                  <w:docPart w:val="29EEF56CC4864DBBACEDF69E380DB2B3"/>
                </w:placeholder>
              </w:sdtPr>
              <w:sdtEndPr/>
              <w:sdtContent>
                <w:r w:rsidR="00820AFF">
                  <w:rPr>
                    <w:rFonts w:cs="Arial"/>
                  </w:rPr>
                  <w:t>QUAIL</w:t>
                </w:r>
              </w:sdtContent>
            </w:sdt>
          </w:p>
        </w:tc>
        <w:tc>
          <w:tcPr>
            <w:tcW w:w="5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18BD5" w14:textId="6BBC2EE1" w:rsidR="00922BFC" w:rsidRPr="00BC13C2" w:rsidRDefault="00922BFC" w:rsidP="003B4DCD">
            <w:pPr>
              <w:tabs>
                <w:tab w:val="left" w:pos="2593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2. Incident Number:</w:t>
            </w:r>
            <w:r w:rsidR="00BC13C2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alias w:val="Incident Number"/>
                <w:tag w:val="Incident Number"/>
                <w:id w:val="1831557898"/>
                <w:placeholder>
                  <w:docPart w:val="EEE719EB8AFB4F188D81818D07FCC104"/>
                </w:placeholder>
                <w:showingPlcHdr/>
              </w:sdtPr>
              <w:sdtEndPr/>
              <w:sdtContent>
                <w:r w:rsidR="003B4DC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A805D5" w:rsidRPr="00716F2F" w14:paraId="2DF18BDB" w14:textId="77777777" w:rsidTr="00A31A69">
        <w:trPr>
          <w:trHeight w:val="270"/>
          <w:tblHeader/>
          <w:jc w:val="center"/>
        </w:trPr>
        <w:tc>
          <w:tcPr>
            <w:tcW w:w="35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F18BD7" w14:textId="77777777" w:rsidR="00A805D5" w:rsidRPr="009F2C67" w:rsidRDefault="00A805D5" w:rsidP="00922BFC">
            <w:pPr>
              <w:tabs>
                <w:tab w:val="left" w:pos="1509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 Planned Release Date/</w:t>
            </w:r>
            <w:r w:rsidRPr="00D61806">
              <w:rPr>
                <w:rFonts w:cs="Arial"/>
                <w:b/>
              </w:rPr>
              <w:t>Time: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413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F18BD8" w14:textId="2D5F66AD" w:rsidR="00A805D5" w:rsidRPr="00BC13C2" w:rsidRDefault="00A805D5" w:rsidP="00922BFC">
            <w:pPr>
              <w:tabs>
                <w:tab w:val="left" w:pos="2593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4</w:t>
            </w:r>
            <w:r w:rsidRPr="009F2C67">
              <w:rPr>
                <w:rFonts w:cs="Arial"/>
                <w:b/>
              </w:rPr>
              <w:t xml:space="preserve">. Resource </w:t>
            </w:r>
            <w:r>
              <w:rPr>
                <w:rFonts w:cs="Arial"/>
                <w:b/>
              </w:rPr>
              <w:t xml:space="preserve">or Personnel </w:t>
            </w:r>
            <w:r w:rsidRPr="009F2C67">
              <w:rPr>
                <w:rFonts w:cs="Arial"/>
                <w:b/>
              </w:rPr>
              <w:t>Releas</w:t>
            </w:r>
            <w:r w:rsidR="003B4DCD">
              <w:rPr>
                <w:rFonts w:cs="Arial"/>
                <w:b/>
              </w:rPr>
              <w:t>e</w:t>
            </w:r>
          </w:p>
        </w:tc>
        <w:tc>
          <w:tcPr>
            <w:tcW w:w="31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F18BD9" w14:textId="77777777" w:rsidR="00A805D5" w:rsidRDefault="00A805D5" w:rsidP="00922BFC">
            <w:pPr>
              <w:tabs>
                <w:tab w:val="left" w:pos="2593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 Order Request Number:</w:t>
            </w:r>
          </w:p>
          <w:p w14:paraId="2DF18BDA" w14:textId="798BC0FD" w:rsidR="00A805D5" w:rsidRPr="00BC13C2" w:rsidRDefault="00A805D5" w:rsidP="00922BFC">
            <w:pPr>
              <w:tabs>
                <w:tab w:val="left" w:pos="2593"/>
              </w:tabs>
              <w:spacing w:before="40" w:after="40"/>
              <w:rPr>
                <w:rFonts w:cs="Arial"/>
              </w:rPr>
            </w:pPr>
          </w:p>
        </w:tc>
      </w:tr>
      <w:tr w:rsidR="00A805D5" w:rsidRPr="00716F2F" w14:paraId="2DF18BE0" w14:textId="77777777" w:rsidTr="00786C10">
        <w:trPr>
          <w:trHeight w:val="274"/>
          <w:tblHeader/>
          <w:jc w:val="center"/>
        </w:trPr>
        <w:tc>
          <w:tcPr>
            <w:tcW w:w="18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DF18BDC" w14:textId="3BA76FB0" w:rsidR="00A805D5" w:rsidRDefault="00A805D5" w:rsidP="00A31A69">
            <w:pPr>
              <w:tabs>
                <w:tab w:val="left" w:pos="1509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</w:rPr>
              <w:t xml:space="preserve">Date:  </w:t>
            </w:r>
            <w:sdt>
              <w:sdtPr>
                <w:rPr>
                  <w:rFonts w:cs="Arial"/>
                </w:rPr>
                <w:alias w:val="Date"/>
                <w:tag w:val="Date"/>
                <w:id w:val="-864371461"/>
                <w:placeholder>
                  <w:docPart w:val="E5FF3E46FAAA4E4688409F81FAD86E60"/>
                </w:placeholder>
                <w:showingPlcHdr/>
                <w:date w:fullDate="2020-06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06D7A" w:rsidRPr="00373A88">
                  <w:rPr>
                    <w:rFonts w:cs="Arial"/>
                    <w:color w:val="A6A6A6" w:themeColor="background1" w:themeShade="A6"/>
                  </w:rPr>
                  <w:t>D</w:t>
                </w:r>
                <w:r w:rsidR="00906D7A" w:rsidRPr="00373A88">
                  <w:rPr>
                    <w:rStyle w:val="PlaceholderText"/>
                    <w:color w:val="A6A6A6" w:themeColor="background1" w:themeShade="A6"/>
                  </w:rPr>
                  <w:t>ate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F18BDD" w14:textId="5D136C71" w:rsidR="00A805D5" w:rsidRDefault="00A805D5" w:rsidP="00922BFC">
            <w:pPr>
              <w:tabs>
                <w:tab w:val="left" w:pos="1509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</w:rPr>
              <w:t>Time:</w:t>
            </w:r>
            <w:r w:rsidR="003B4DC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</w:t>
            </w:r>
            <w:r w:rsidR="003B4DCD">
              <w:rPr>
                <w:rFonts w:cs="Arial"/>
              </w:rPr>
              <w:t xml:space="preserve">  </w:t>
            </w:r>
          </w:p>
        </w:tc>
        <w:tc>
          <w:tcPr>
            <w:tcW w:w="413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18BDE" w14:textId="77777777" w:rsidR="00A805D5" w:rsidRDefault="00A805D5" w:rsidP="00922BFC">
            <w:pPr>
              <w:tabs>
                <w:tab w:val="left" w:pos="2593"/>
              </w:tabs>
              <w:spacing w:before="40" w:after="40"/>
              <w:rPr>
                <w:rFonts w:cs="Arial"/>
                <w:b/>
              </w:rPr>
            </w:pPr>
          </w:p>
        </w:tc>
        <w:tc>
          <w:tcPr>
            <w:tcW w:w="31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18BDF" w14:textId="77777777" w:rsidR="00A805D5" w:rsidRDefault="00A805D5" w:rsidP="00922BFC">
            <w:pPr>
              <w:tabs>
                <w:tab w:val="left" w:pos="2593"/>
              </w:tabs>
              <w:spacing w:before="40" w:after="40"/>
              <w:rPr>
                <w:rFonts w:cs="Arial"/>
                <w:b/>
              </w:rPr>
            </w:pPr>
          </w:p>
        </w:tc>
      </w:tr>
      <w:tr w:rsidR="00922BFC" w:rsidRPr="00D61806" w14:paraId="2DF18C4D" w14:textId="77777777" w:rsidTr="00B912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6234"/>
          <w:jc w:val="center"/>
        </w:trPr>
        <w:tc>
          <w:tcPr>
            <w:tcW w:w="10807" w:type="dxa"/>
            <w:gridSpan w:val="8"/>
            <w:tcBorders>
              <w:bottom w:val="single" w:sz="12" w:space="0" w:color="auto"/>
            </w:tcBorders>
          </w:tcPr>
          <w:p w14:paraId="2DF18BE1" w14:textId="77777777" w:rsidR="00922BFC" w:rsidRPr="00D61806" w:rsidRDefault="00922BFC" w:rsidP="00922BFC">
            <w:pPr>
              <w:spacing w:before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Pr="0050372A">
              <w:rPr>
                <w:rFonts w:cs="Arial"/>
                <w:b/>
              </w:rPr>
              <w:t xml:space="preserve">. Resource or </w:t>
            </w:r>
            <w:r w:rsidRPr="00D61806">
              <w:rPr>
                <w:rFonts w:cs="Arial"/>
                <w:b/>
              </w:rPr>
              <w:t>Personnel</w:t>
            </w:r>
            <w:r>
              <w:rPr>
                <w:rFonts w:cs="Arial"/>
                <w:b/>
              </w:rPr>
              <w:t>:</w:t>
            </w:r>
          </w:p>
          <w:p w14:paraId="2DF18BE2" w14:textId="77777777" w:rsidR="00922BFC" w:rsidRDefault="00922BFC" w:rsidP="00922BFC">
            <w:pPr>
              <w:spacing w:after="40"/>
              <w:ind w:left="274"/>
              <w:rPr>
                <w:rFonts w:cs="Arial"/>
              </w:rPr>
            </w:pPr>
            <w:r w:rsidRPr="00D61806">
              <w:rPr>
                <w:rFonts w:cs="Arial"/>
              </w:rPr>
              <w:t>You and your resources are in the process of being released</w:t>
            </w:r>
            <w:r>
              <w:rPr>
                <w:rFonts w:cs="Arial"/>
              </w:rPr>
              <w:t>.  Resources are not released until the checked boxes below have been signed off by the appropriate overhead and the Demobilization Unit Leader (or Planning Section representative).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0"/>
              <w:gridCol w:w="2228"/>
              <w:gridCol w:w="3209"/>
              <w:gridCol w:w="4664"/>
            </w:tblGrid>
            <w:tr w:rsidR="00922BFC" w:rsidRPr="00DE3CB2" w14:paraId="2DF18BE5" w14:textId="77777777">
              <w:tc>
                <w:tcPr>
                  <w:tcW w:w="2798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18BE3" w14:textId="77777777" w:rsidR="00922BFC" w:rsidRPr="00DE3CB2" w:rsidRDefault="00922BFC" w:rsidP="00922BFC">
                  <w:pPr>
                    <w:rPr>
                      <w:rFonts w:ascii="Arial Bold" w:hAnsi="Arial Bold" w:cs="Arial"/>
                      <w:b/>
                      <w:caps/>
                    </w:rPr>
                  </w:pPr>
                  <w:r w:rsidRPr="00DE3CB2">
                    <w:rPr>
                      <w:rFonts w:ascii="Arial Bold" w:hAnsi="Arial Bold" w:cs="Arial"/>
                      <w:b/>
                      <w:caps/>
                    </w:rPr>
                    <w:t>Logistics Section</w:t>
                  </w:r>
                </w:p>
              </w:tc>
              <w:tc>
                <w:tcPr>
                  <w:tcW w:w="220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DF18BE4" w14:textId="77777777"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</w:p>
              </w:tc>
            </w:tr>
            <w:tr w:rsidR="00922BFC" w:rsidRPr="00DE3CB2" w14:paraId="2DF18BEA" w14:textId="77777777">
              <w:tc>
                <w:tcPr>
                  <w:tcW w:w="231" w:type="pct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2DF18BE6" w14:textId="77777777" w:rsidR="00922BFC" w:rsidRPr="00DE3CB2" w:rsidRDefault="00922BFC" w:rsidP="00922BFC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052" w:type="pct"/>
                  <w:tcBorders>
                    <w:top w:val="nil"/>
                  </w:tcBorders>
                  <w:vAlign w:val="bottom"/>
                </w:tcPr>
                <w:p w14:paraId="2DF18BE7" w14:textId="77777777"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Unit/Manager</w:t>
                  </w:r>
                </w:p>
              </w:tc>
              <w:tc>
                <w:tcPr>
                  <w:tcW w:w="1515" w:type="pct"/>
                  <w:tcBorders>
                    <w:top w:val="nil"/>
                  </w:tcBorders>
                  <w:vAlign w:val="bottom"/>
                </w:tcPr>
                <w:p w14:paraId="2DF18BE8" w14:textId="77777777"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  <w:r w:rsidRPr="00DE3CB2">
                    <w:rPr>
                      <w:rFonts w:cs="Arial"/>
                      <w:b/>
                    </w:rPr>
                    <w:t>Remarks</w:t>
                  </w:r>
                </w:p>
              </w:tc>
              <w:tc>
                <w:tcPr>
                  <w:tcW w:w="2202" w:type="pct"/>
                  <w:tcBorders>
                    <w:top w:val="nil"/>
                    <w:bottom w:val="single" w:sz="4" w:space="0" w:color="auto"/>
                    <w:right w:val="nil"/>
                  </w:tcBorders>
                  <w:vAlign w:val="bottom"/>
                </w:tcPr>
                <w:p w14:paraId="2DF18BE9" w14:textId="77777777" w:rsidR="00922BFC" w:rsidRPr="00DE3CB2" w:rsidRDefault="00922BFC" w:rsidP="00922BFC">
                  <w:pPr>
                    <w:tabs>
                      <w:tab w:val="left" w:pos="1137"/>
                      <w:tab w:val="left" w:pos="2591"/>
                    </w:tabs>
                    <w:rPr>
                      <w:rFonts w:cs="Arial"/>
                      <w:b/>
                    </w:rPr>
                  </w:pPr>
                  <w:r w:rsidRPr="00DE3CB2">
                    <w:rPr>
                      <w:rFonts w:cs="Arial"/>
                      <w:b/>
                    </w:rPr>
                    <w:t>Name</w:t>
                  </w:r>
                  <w:r w:rsidRPr="00DE3CB2">
                    <w:rPr>
                      <w:rFonts w:cs="Arial"/>
                      <w:b/>
                    </w:rPr>
                    <w:tab/>
                  </w:r>
                  <w:r w:rsidRPr="00DE3CB2">
                    <w:rPr>
                      <w:rFonts w:cs="Arial"/>
                      <w:b/>
                    </w:rPr>
                    <w:tab/>
                    <w:t>Signature</w:t>
                  </w:r>
                </w:p>
              </w:tc>
            </w:tr>
            <w:tr w:rsidR="00922BFC" w:rsidRPr="00DE3CB2" w14:paraId="2DF18BEF" w14:textId="77777777" w:rsidTr="00786C10">
              <w:trPr>
                <w:trHeight w:val="317"/>
              </w:trPr>
              <w:sdt>
                <w:sdtPr>
                  <w:rPr>
                    <w:rFonts w:cs="Arial"/>
                  </w:rPr>
                  <w:id w:val="9819621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1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</w:tcBorders>
                      <w:vAlign w:val="center"/>
                    </w:tcPr>
                    <w:p w14:paraId="2DF18BEB" w14:textId="0963A032" w:rsidR="00922BFC" w:rsidRPr="00DE3CB2" w:rsidRDefault="00720661" w:rsidP="00922BFC">
                      <w:pPr>
                        <w:spacing w:before="4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2" w:type="pct"/>
                </w:tcPr>
                <w:p w14:paraId="2DF18BEC" w14:textId="77777777"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  <w:r w:rsidRPr="00DE3CB2">
                    <w:rPr>
                      <w:rFonts w:cs="Arial"/>
                    </w:rPr>
                    <w:t xml:space="preserve">Supply Unit </w:t>
                  </w:r>
                </w:p>
              </w:tc>
              <w:tc>
                <w:tcPr>
                  <w:tcW w:w="1515" w:type="pct"/>
                </w:tcPr>
                <w:p w14:paraId="2DF18BED" w14:textId="0381A7F2" w:rsidR="00922BFC" w:rsidRPr="00E913DD" w:rsidRDefault="0044361C" w:rsidP="006568F2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714725960"/>
                      <w:placeholder>
                        <w:docPart w:val="40940472D0294077908906434BDFB5FC"/>
                      </w:placeholder>
                      <w:showingPlcHdr/>
                    </w:sdtPr>
                    <w:sdtEndPr/>
                    <w:sdtContent>
                      <w:r w:rsidR="00806201" w:rsidRPr="00E913DD">
                        <w:rPr>
                          <w:rFonts w:cs="Arial"/>
                        </w:rPr>
                        <w:t xml:space="preserve">                                                   </w:t>
                      </w:r>
                    </w:sdtContent>
                  </w:sdt>
                </w:p>
              </w:tc>
              <w:tc>
                <w:tcPr>
                  <w:tcW w:w="2202" w:type="pct"/>
                  <w:tcBorders>
                    <w:right w:val="nil"/>
                  </w:tcBorders>
                </w:tcPr>
                <w:p w14:paraId="2DF18BEE" w14:textId="77777777" w:rsidR="00922BFC" w:rsidRPr="00E913DD" w:rsidRDefault="0044361C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090519143"/>
                      <w:placeholder>
                        <w:docPart w:val="DE621BBD45CC449FB7CA9DAC7EA3FD92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       </w:t>
                      </w:r>
                    </w:sdtContent>
                  </w:sdt>
                </w:p>
              </w:tc>
            </w:tr>
            <w:tr w:rsidR="00922BFC" w:rsidRPr="00DE3CB2" w14:paraId="2DF18BF4" w14:textId="77777777" w:rsidTr="00786C10">
              <w:trPr>
                <w:trHeight w:val="317"/>
              </w:trPr>
              <w:sdt>
                <w:sdtPr>
                  <w:rPr>
                    <w:rFonts w:cs="Arial"/>
                  </w:rPr>
                  <w:id w:val="-12976693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1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</w:tcBorders>
                      <w:vAlign w:val="center"/>
                    </w:tcPr>
                    <w:p w14:paraId="2DF18BF0" w14:textId="77A7CC7F" w:rsidR="00922BFC" w:rsidRPr="00DE3CB2" w:rsidRDefault="001F01DF" w:rsidP="00922BFC">
                      <w:pPr>
                        <w:spacing w:before="4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2" w:type="pct"/>
                </w:tcPr>
                <w:p w14:paraId="2DF18BF1" w14:textId="5A823EE6" w:rsidR="00922BFC" w:rsidRPr="00DE3CB2" w:rsidRDefault="00720661" w:rsidP="00922BFC">
                  <w:pPr>
                    <w:spacing w:before="40" w:after="4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Ground Support</w:t>
                  </w:r>
                </w:p>
              </w:tc>
              <w:tc>
                <w:tcPr>
                  <w:tcW w:w="1515" w:type="pct"/>
                </w:tcPr>
                <w:p w14:paraId="2DF18BF2" w14:textId="2D7552F1" w:rsidR="00922BFC" w:rsidRPr="00E913DD" w:rsidRDefault="00922BFC" w:rsidP="006568F2">
                  <w:pPr>
                    <w:spacing w:before="40" w:after="40"/>
                    <w:rPr>
                      <w:rFonts w:cs="Arial"/>
                    </w:rPr>
                  </w:pPr>
                </w:p>
              </w:tc>
              <w:tc>
                <w:tcPr>
                  <w:tcW w:w="2202" w:type="pct"/>
                  <w:tcBorders>
                    <w:right w:val="nil"/>
                  </w:tcBorders>
                </w:tcPr>
                <w:p w14:paraId="2DF18BF3" w14:textId="3089B1C3" w:rsidR="00922BFC" w:rsidRPr="00E913DD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</w:p>
              </w:tc>
            </w:tr>
          </w:tbl>
          <w:p w14:paraId="2DF18C09" w14:textId="77777777" w:rsidR="00922BFC" w:rsidRPr="008C4FE6" w:rsidRDefault="00922BFC" w:rsidP="00922BFC">
            <w:pPr>
              <w:tabs>
                <w:tab w:val="left" w:pos="690"/>
                <w:tab w:val="right" w:pos="9180"/>
              </w:tabs>
              <w:rPr>
                <w:rFonts w:cs="Arial"/>
                <w:b/>
                <w:sz w:val="16"/>
                <w:szCs w:val="16"/>
              </w:rPr>
            </w:pPr>
          </w:p>
          <w:tbl>
            <w:tblPr>
              <w:tblW w:w="5000" w:type="pct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0"/>
              <w:gridCol w:w="2194"/>
              <w:gridCol w:w="3243"/>
              <w:gridCol w:w="4664"/>
            </w:tblGrid>
            <w:tr w:rsidR="00922BFC" w:rsidRPr="00DE3CB2" w14:paraId="2DF18C0C" w14:textId="77777777">
              <w:tc>
                <w:tcPr>
                  <w:tcW w:w="2798" w:type="pct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14:paraId="2DF18C0A" w14:textId="77777777" w:rsidR="00922BFC" w:rsidRPr="00DE3CB2" w:rsidRDefault="00922BFC" w:rsidP="00922BFC">
                  <w:pPr>
                    <w:rPr>
                      <w:rFonts w:ascii="Arial Bold" w:hAnsi="Arial Bold" w:cs="Arial"/>
                      <w:b/>
                      <w:caps/>
                    </w:rPr>
                  </w:pPr>
                  <w:r>
                    <w:rPr>
                      <w:rFonts w:ascii="Arial Bold" w:hAnsi="Arial Bold" w:cs="Arial"/>
                      <w:b/>
                      <w:caps/>
                    </w:rPr>
                    <w:t xml:space="preserve">Finance/Administration </w:t>
                  </w:r>
                  <w:r w:rsidRPr="00DE3CB2">
                    <w:rPr>
                      <w:rFonts w:ascii="Arial Bold" w:hAnsi="Arial Bold" w:cs="Arial"/>
                      <w:b/>
                      <w:caps/>
                    </w:rPr>
                    <w:t>Section</w:t>
                  </w:r>
                </w:p>
              </w:tc>
              <w:tc>
                <w:tcPr>
                  <w:tcW w:w="2202" w:type="pct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2DF18C0B" w14:textId="77777777"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</w:p>
              </w:tc>
            </w:tr>
            <w:tr w:rsidR="00922BFC" w:rsidRPr="00DE3CB2" w14:paraId="2DF18C11" w14:textId="77777777">
              <w:tc>
                <w:tcPr>
                  <w:tcW w:w="231" w:type="pct"/>
                  <w:tcBorders>
                    <w:top w:val="nil"/>
                  </w:tcBorders>
                </w:tcPr>
                <w:p w14:paraId="2DF18C0D" w14:textId="77777777" w:rsidR="00922BFC" w:rsidRPr="00DE3CB2" w:rsidRDefault="00922BFC" w:rsidP="00922BFC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036" w:type="pct"/>
                  <w:tcBorders>
                    <w:top w:val="nil"/>
                  </w:tcBorders>
                  <w:vAlign w:val="bottom"/>
                </w:tcPr>
                <w:p w14:paraId="2DF18C0E" w14:textId="77777777"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Unit/Leader</w:t>
                  </w:r>
                </w:p>
              </w:tc>
              <w:tc>
                <w:tcPr>
                  <w:tcW w:w="1531" w:type="pct"/>
                  <w:tcBorders>
                    <w:top w:val="nil"/>
                  </w:tcBorders>
                  <w:vAlign w:val="bottom"/>
                </w:tcPr>
                <w:p w14:paraId="2DF18C0F" w14:textId="77777777"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  <w:r w:rsidRPr="00DE3CB2">
                    <w:rPr>
                      <w:rFonts w:cs="Arial"/>
                      <w:b/>
                    </w:rPr>
                    <w:t>Remarks</w:t>
                  </w:r>
                </w:p>
              </w:tc>
              <w:tc>
                <w:tcPr>
                  <w:tcW w:w="2202" w:type="pct"/>
                  <w:tcBorders>
                    <w:top w:val="nil"/>
                  </w:tcBorders>
                  <w:vAlign w:val="bottom"/>
                </w:tcPr>
                <w:p w14:paraId="2DF18C10" w14:textId="77777777" w:rsidR="00922BFC" w:rsidRPr="00DE3CB2" w:rsidRDefault="00922BFC" w:rsidP="00922BFC">
                  <w:pPr>
                    <w:tabs>
                      <w:tab w:val="left" w:pos="1137"/>
                      <w:tab w:val="left" w:pos="2591"/>
                    </w:tabs>
                    <w:rPr>
                      <w:rFonts w:cs="Arial"/>
                      <w:b/>
                    </w:rPr>
                  </w:pPr>
                  <w:r w:rsidRPr="00DE3CB2">
                    <w:rPr>
                      <w:rFonts w:cs="Arial"/>
                      <w:b/>
                    </w:rPr>
                    <w:t>Name</w:t>
                  </w:r>
                  <w:r w:rsidRPr="00DE3CB2">
                    <w:rPr>
                      <w:rFonts w:cs="Arial"/>
                      <w:b/>
                    </w:rPr>
                    <w:tab/>
                  </w:r>
                  <w:r w:rsidRPr="00DE3CB2">
                    <w:rPr>
                      <w:rFonts w:cs="Arial"/>
                      <w:b/>
                    </w:rPr>
                    <w:tab/>
                    <w:t>Signature</w:t>
                  </w:r>
                </w:p>
              </w:tc>
            </w:tr>
            <w:tr w:rsidR="00922BFC" w:rsidRPr="00DE3CB2" w14:paraId="2DF18C16" w14:textId="77777777" w:rsidTr="00786C10">
              <w:trPr>
                <w:trHeight w:val="317"/>
              </w:trPr>
              <w:sdt>
                <w:sdtPr>
                  <w:rPr>
                    <w:rFonts w:cs="Arial"/>
                  </w:rPr>
                  <w:id w:val="-20886813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1" w:type="pct"/>
                      <w:vAlign w:val="center"/>
                    </w:tcPr>
                    <w:p w14:paraId="2DF18C12" w14:textId="3B375E2B" w:rsidR="00922BFC" w:rsidRPr="00DE3CB2" w:rsidRDefault="001F01DF" w:rsidP="00922BFC">
                      <w:pPr>
                        <w:spacing w:before="4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36" w:type="pct"/>
                </w:tcPr>
                <w:p w14:paraId="2DF18C13" w14:textId="77777777"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Time</w:t>
                  </w:r>
                  <w:r w:rsidRPr="00DE3CB2">
                    <w:rPr>
                      <w:rFonts w:cs="Arial"/>
                    </w:rPr>
                    <w:t xml:space="preserve"> Unit </w:t>
                  </w:r>
                </w:p>
              </w:tc>
              <w:tc>
                <w:tcPr>
                  <w:tcW w:w="1531" w:type="pct"/>
                </w:tcPr>
                <w:p w14:paraId="2DF18C14" w14:textId="06489C21" w:rsidR="00922BFC" w:rsidRPr="00E913DD" w:rsidRDefault="0044361C" w:rsidP="006568F2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2091422408"/>
                      <w:placeholder>
                        <w:docPart w:val="1C347ADF33E247BAB8DE6639261256A7"/>
                      </w:placeholder>
                    </w:sdtPr>
                    <w:sdtEndPr/>
                    <w:sdtContent>
                      <w:r w:rsidR="009A7F4C">
                        <w:rPr>
                          <w:rFonts w:cs="Arial"/>
                        </w:rPr>
                        <w:t>Cal-Fire</w:t>
                      </w:r>
                    </w:sdtContent>
                  </w:sdt>
                </w:p>
              </w:tc>
              <w:tc>
                <w:tcPr>
                  <w:tcW w:w="2202" w:type="pct"/>
                </w:tcPr>
                <w:p w14:paraId="2DF18C15" w14:textId="77777777" w:rsidR="00922BFC" w:rsidRPr="00E913DD" w:rsidRDefault="0044361C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046109512"/>
                      <w:placeholder>
                        <w:docPart w:val="DA79F2113CBF484795EF785884254C5B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       </w:t>
                      </w:r>
                    </w:sdtContent>
                  </w:sdt>
                </w:p>
              </w:tc>
            </w:tr>
          </w:tbl>
          <w:p w14:paraId="2DF18C21" w14:textId="77777777" w:rsidR="00922BFC" w:rsidRPr="008C4FE6" w:rsidRDefault="00922BFC" w:rsidP="00922BFC">
            <w:pPr>
              <w:tabs>
                <w:tab w:val="left" w:pos="690"/>
                <w:tab w:val="right" w:pos="9180"/>
              </w:tabs>
              <w:rPr>
                <w:rFonts w:cs="Arial"/>
                <w:b/>
                <w:sz w:val="16"/>
                <w:szCs w:val="16"/>
              </w:rPr>
            </w:pPr>
          </w:p>
          <w:tbl>
            <w:tblPr>
              <w:tblW w:w="5000" w:type="pct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0"/>
              <w:gridCol w:w="2226"/>
              <w:gridCol w:w="3211"/>
              <w:gridCol w:w="4664"/>
            </w:tblGrid>
            <w:tr w:rsidR="00922BFC" w:rsidRPr="00DE3CB2" w14:paraId="2DF18C24" w14:textId="77777777">
              <w:tc>
                <w:tcPr>
                  <w:tcW w:w="2798" w:type="pct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14:paraId="2DF18C22" w14:textId="77777777" w:rsidR="00922BFC" w:rsidRPr="00DE3CB2" w:rsidRDefault="00922BFC" w:rsidP="00922BFC">
                  <w:pPr>
                    <w:rPr>
                      <w:rFonts w:ascii="Arial Bold" w:hAnsi="Arial Bold" w:cs="Arial"/>
                      <w:b/>
                      <w:caps/>
                    </w:rPr>
                  </w:pPr>
                  <w:r>
                    <w:rPr>
                      <w:rFonts w:ascii="Arial Bold" w:hAnsi="Arial Bold" w:cs="Arial"/>
                      <w:b/>
                      <w:caps/>
                    </w:rPr>
                    <w:t>Other</w:t>
                  </w:r>
                  <w:r w:rsidRPr="00DE3CB2">
                    <w:rPr>
                      <w:rFonts w:ascii="Arial Bold" w:hAnsi="Arial Bold" w:cs="Arial"/>
                      <w:b/>
                      <w:caps/>
                    </w:rPr>
                    <w:t xml:space="preserve"> Section</w:t>
                  </w:r>
                  <w:r>
                    <w:rPr>
                      <w:rFonts w:ascii="Arial Bold" w:hAnsi="Arial Bold" w:cs="Arial"/>
                      <w:b/>
                      <w:caps/>
                    </w:rPr>
                    <w:t>/STAFF</w:t>
                  </w:r>
                </w:p>
              </w:tc>
              <w:tc>
                <w:tcPr>
                  <w:tcW w:w="2202" w:type="pct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2DF18C23" w14:textId="77777777"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</w:p>
              </w:tc>
            </w:tr>
            <w:tr w:rsidR="00922BFC" w:rsidRPr="00DE3CB2" w14:paraId="2DF18C29" w14:textId="77777777">
              <w:tc>
                <w:tcPr>
                  <w:tcW w:w="231" w:type="pct"/>
                  <w:tcBorders>
                    <w:top w:val="nil"/>
                  </w:tcBorders>
                </w:tcPr>
                <w:p w14:paraId="2DF18C25" w14:textId="77777777" w:rsidR="00922BFC" w:rsidRPr="00DE3CB2" w:rsidRDefault="00922BFC" w:rsidP="00922BFC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051" w:type="pct"/>
                  <w:tcBorders>
                    <w:top w:val="nil"/>
                  </w:tcBorders>
                  <w:vAlign w:val="bottom"/>
                </w:tcPr>
                <w:p w14:paraId="2DF18C26" w14:textId="77777777"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Unit/Other</w:t>
                  </w:r>
                </w:p>
              </w:tc>
              <w:tc>
                <w:tcPr>
                  <w:tcW w:w="1516" w:type="pct"/>
                  <w:tcBorders>
                    <w:top w:val="nil"/>
                  </w:tcBorders>
                  <w:vAlign w:val="bottom"/>
                </w:tcPr>
                <w:p w14:paraId="2DF18C27" w14:textId="77777777"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  <w:r w:rsidRPr="00DE3CB2">
                    <w:rPr>
                      <w:rFonts w:cs="Arial"/>
                      <w:b/>
                    </w:rPr>
                    <w:t>Remarks</w:t>
                  </w:r>
                </w:p>
              </w:tc>
              <w:tc>
                <w:tcPr>
                  <w:tcW w:w="2202" w:type="pct"/>
                  <w:tcBorders>
                    <w:top w:val="nil"/>
                  </w:tcBorders>
                  <w:vAlign w:val="bottom"/>
                </w:tcPr>
                <w:p w14:paraId="2DF18C28" w14:textId="77777777" w:rsidR="00922BFC" w:rsidRPr="00DE3CB2" w:rsidRDefault="00922BFC" w:rsidP="00922BFC">
                  <w:pPr>
                    <w:tabs>
                      <w:tab w:val="left" w:pos="1137"/>
                      <w:tab w:val="left" w:pos="2591"/>
                    </w:tabs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Name</w:t>
                  </w:r>
                  <w:r>
                    <w:rPr>
                      <w:rFonts w:cs="Arial"/>
                      <w:b/>
                    </w:rPr>
                    <w:tab/>
                  </w:r>
                  <w:r w:rsidRPr="00DE3CB2">
                    <w:rPr>
                      <w:rFonts w:cs="Arial"/>
                      <w:b/>
                    </w:rPr>
                    <w:tab/>
                    <w:t>Signature</w:t>
                  </w:r>
                </w:p>
              </w:tc>
            </w:tr>
            <w:tr w:rsidR="00922BFC" w:rsidRPr="00DE3CB2" w14:paraId="2DF18C2E" w14:textId="77777777" w:rsidTr="00786C10">
              <w:trPr>
                <w:trHeight w:val="317"/>
              </w:trPr>
              <w:sdt>
                <w:sdtPr>
                  <w:rPr>
                    <w:rFonts w:cs="Arial"/>
                  </w:rPr>
                  <w:id w:val="1027595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1" w:type="pct"/>
                      <w:vAlign w:val="center"/>
                    </w:tcPr>
                    <w:p w14:paraId="2DF18C2A" w14:textId="77777777" w:rsidR="00922BFC" w:rsidRPr="00DE3CB2" w:rsidRDefault="00BC13C2" w:rsidP="00922BFC">
                      <w:pPr>
                        <w:spacing w:before="4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1" w:type="pct"/>
                </w:tcPr>
                <w:p w14:paraId="2DF18C2B" w14:textId="77777777" w:rsidR="00922BFC" w:rsidRPr="00DE3CB2" w:rsidRDefault="0044361C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631606503"/>
                      <w:placeholder>
                        <w:docPart w:val="8633D63B1145493DAD91097502675AE9"/>
                      </w:placeholder>
                      <w:showingPlcHdr/>
                    </w:sdtPr>
                    <w:sdtEndPr/>
                    <w:sdtContent>
                      <w:r w:rsidR="00BC13C2">
                        <w:rPr>
                          <w:rStyle w:val="PlaceholderText"/>
                        </w:rPr>
                        <w:t xml:space="preserve">                             </w:t>
                      </w:r>
                    </w:sdtContent>
                  </w:sdt>
                </w:p>
              </w:tc>
              <w:tc>
                <w:tcPr>
                  <w:tcW w:w="1516" w:type="pct"/>
                </w:tcPr>
                <w:p w14:paraId="2DF18C2C" w14:textId="77777777" w:rsidR="00922BFC" w:rsidRPr="00E913DD" w:rsidRDefault="0044361C" w:rsidP="006568F2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2113239015"/>
                      <w:placeholder>
                        <w:docPart w:val="800ECB43E4DA4C7F9F4835E1E989F153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</w:t>
                      </w:r>
                    </w:sdtContent>
                  </w:sdt>
                </w:p>
              </w:tc>
              <w:tc>
                <w:tcPr>
                  <w:tcW w:w="2202" w:type="pct"/>
                </w:tcPr>
                <w:p w14:paraId="2DF18C2D" w14:textId="77777777" w:rsidR="00922BFC" w:rsidRPr="00E913DD" w:rsidRDefault="0044361C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718557036"/>
                      <w:placeholder>
                        <w:docPart w:val="EA5AC0789F814779B4061CD41B2BD43F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       </w:t>
                      </w:r>
                    </w:sdtContent>
                  </w:sdt>
                </w:p>
              </w:tc>
            </w:tr>
            <w:tr w:rsidR="00922BFC" w:rsidRPr="00DE3CB2" w14:paraId="2DF18C33" w14:textId="77777777" w:rsidTr="00786C10">
              <w:trPr>
                <w:trHeight w:val="317"/>
              </w:trPr>
              <w:sdt>
                <w:sdtPr>
                  <w:rPr>
                    <w:rFonts w:cs="Arial"/>
                  </w:rPr>
                  <w:id w:val="4049657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31" w:type="pct"/>
                      <w:vAlign w:val="center"/>
                    </w:tcPr>
                    <w:p w14:paraId="2DF18C2F" w14:textId="77777777" w:rsidR="00922BFC" w:rsidRPr="00DE3CB2" w:rsidRDefault="00BC13C2" w:rsidP="00922BFC">
                      <w:pPr>
                        <w:spacing w:before="4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1" w:type="pct"/>
                </w:tcPr>
                <w:p w14:paraId="2DF18C30" w14:textId="77777777" w:rsidR="00922BFC" w:rsidRPr="00DE3CB2" w:rsidRDefault="0044361C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1495030648"/>
                      <w:placeholder>
                        <w:docPart w:val="1AF89967A83E4D62859711ED2B17E65F"/>
                      </w:placeholder>
                      <w:showingPlcHdr/>
                    </w:sdtPr>
                    <w:sdtEndPr/>
                    <w:sdtContent>
                      <w:r w:rsidR="00BC13C2">
                        <w:rPr>
                          <w:rStyle w:val="PlaceholderText"/>
                        </w:rPr>
                        <w:t xml:space="preserve">                             </w:t>
                      </w:r>
                    </w:sdtContent>
                  </w:sdt>
                </w:p>
              </w:tc>
              <w:tc>
                <w:tcPr>
                  <w:tcW w:w="1516" w:type="pct"/>
                </w:tcPr>
                <w:p w14:paraId="2DF18C31" w14:textId="77777777" w:rsidR="00922BFC" w:rsidRPr="00E913DD" w:rsidRDefault="0044361C" w:rsidP="006568F2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999187843"/>
                      <w:placeholder>
                        <w:docPart w:val="8FE4590D086244868187A0B2ED5708E1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</w:t>
                      </w:r>
                    </w:sdtContent>
                  </w:sdt>
                </w:p>
              </w:tc>
              <w:tc>
                <w:tcPr>
                  <w:tcW w:w="2202" w:type="pct"/>
                </w:tcPr>
                <w:p w14:paraId="2DF18C32" w14:textId="77777777" w:rsidR="00922BFC" w:rsidRPr="00E913DD" w:rsidRDefault="0044361C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228151774"/>
                      <w:placeholder>
                        <w:docPart w:val="6B9E3EA07E8F4B37A3A1AA51D3925291"/>
                      </w:placeholder>
                      <w:showingPlcHdr/>
                    </w:sdtPr>
                    <w:sdtEndPr/>
                    <w:sdtContent>
                      <w:bookmarkStart w:id="1" w:name="_GoBack"/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       </w:t>
                      </w:r>
                      <w:bookmarkEnd w:id="1"/>
                    </w:sdtContent>
                  </w:sdt>
                </w:p>
              </w:tc>
            </w:tr>
          </w:tbl>
          <w:p w14:paraId="2DF18C34" w14:textId="77777777" w:rsidR="00922BFC" w:rsidRPr="008C4FE6" w:rsidRDefault="00922BFC" w:rsidP="00922BFC">
            <w:pPr>
              <w:tabs>
                <w:tab w:val="left" w:pos="690"/>
                <w:tab w:val="right" w:pos="9180"/>
              </w:tabs>
              <w:rPr>
                <w:rFonts w:cs="Arial"/>
                <w:b/>
                <w:sz w:val="16"/>
                <w:szCs w:val="16"/>
              </w:rPr>
            </w:pPr>
          </w:p>
          <w:tbl>
            <w:tblPr>
              <w:tblW w:w="5000" w:type="pct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2"/>
              <w:gridCol w:w="2286"/>
              <w:gridCol w:w="3209"/>
              <w:gridCol w:w="4664"/>
            </w:tblGrid>
            <w:tr w:rsidR="00922BFC" w:rsidRPr="00DE3CB2" w14:paraId="2DF18C37" w14:textId="77777777">
              <w:tc>
                <w:tcPr>
                  <w:tcW w:w="2798" w:type="pct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14:paraId="2DF18C35" w14:textId="77777777" w:rsidR="00922BFC" w:rsidRPr="00DE3CB2" w:rsidRDefault="00922BFC" w:rsidP="00922BFC">
                  <w:pPr>
                    <w:tabs>
                      <w:tab w:val="left" w:pos="690"/>
                      <w:tab w:val="right" w:pos="9180"/>
                    </w:tabs>
                    <w:rPr>
                      <w:rFonts w:ascii="Arial Bold" w:hAnsi="Arial Bold" w:cs="Arial"/>
                      <w:caps/>
                    </w:rPr>
                  </w:pPr>
                  <w:r>
                    <w:rPr>
                      <w:rFonts w:ascii="Arial Bold" w:hAnsi="Arial Bold" w:cs="Arial"/>
                      <w:b/>
                      <w:caps/>
                    </w:rPr>
                    <w:t>Planning Section</w:t>
                  </w:r>
                </w:p>
              </w:tc>
              <w:tc>
                <w:tcPr>
                  <w:tcW w:w="2202" w:type="pct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2DF18C36" w14:textId="77777777"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</w:p>
              </w:tc>
            </w:tr>
            <w:tr w:rsidR="00922BFC" w:rsidRPr="00DE3CB2" w14:paraId="2DF18C3C" w14:textId="77777777">
              <w:tc>
                <w:tcPr>
                  <w:tcW w:w="204" w:type="pct"/>
                  <w:tcBorders>
                    <w:top w:val="nil"/>
                  </w:tcBorders>
                </w:tcPr>
                <w:p w14:paraId="2DF18C38" w14:textId="77777777" w:rsidR="00922BFC" w:rsidRPr="00DE3CB2" w:rsidRDefault="00922BFC" w:rsidP="00922BFC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079" w:type="pct"/>
                  <w:tcBorders>
                    <w:top w:val="nil"/>
                  </w:tcBorders>
                  <w:vAlign w:val="bottom"/>
                </w:tcPr>
                <w:p w14:paraId="2DF18C39" w14:textId="77777777"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Unit/Leader</w:t>
                  </w:r>
                </w:p>
              </w:tc>
              <w:tc>
                <w:tcPr>
                  <w:tcW w:w="1515" w:type="pct"/>
                  <w:tcBorders>
                    <w:top w:val="nil"/>
                  </w:tcBorders>
                  <w:vAlign w:val="bottom"/>
                </w:tcPr>
                <w:p w14:paraId="2DF18C3A" w14:textId="77777777" w:rsidR="00922BFC" w:rsidRPr="00DE3CB2" w:rsidRDefault="00922BFC" w:rsidP="00922BFC">
                  <w:pPr>
                    <w:rPr>
                      <w:rFonts w:cs="Arial"/>
                      <w:b/>
                    </w:rPr>
                  </w:pPr>
                  <w:r w:rsidRPr="00DE3CB2">
                    <w:rPr>
                      <w:rFonts w:cs="Arial"/>
                      <w:b/>
                    </w:rPr>
                    <w:t>Remarks</w:t>
                  </w:r>
                </w:p>
              </w:tc>
              <w:tc>
                <w:tcPr>
                  <w:tcW w:w="2202" w:type="pct"/>
                  <w:tcBorders>
                    <w:top w:val="nil"/>
                  </w:tcBorders>
                  <w:vAlign w:val="bottom"/>
                </w:tcPr>
                <w:p w14:paraId="2DF18C3B" w14:textId="77777777" w:rsidR="00922BFC" w:rsidRPr="00DE3CB2" w:rsidRDefault="00922BFC" w:rsidP="00922BFC">
                  <w:pPr>
                    <w:tabs>
                      <w:tab w:val="left" w:pos="1133"/>
                      <w:tab w:val="left" w:pos="2591"/>
                    </w:tabs>
                    <w:rPr>
                      <w:rFonts w:cs="Arial"/>
                      <w:b/>
                    </w:rPr>
                  </w:pPr>
                  <w:r w:rsidRPr="00DE3CB2">
                    <w:rPr>
                      <w:rFonts w:cs="Arial"/>
                      <w:b/>
                    </w:rPr>
                    <w:t>Name</w:t>
                  </w:r>
                  <w:r w:rsidRPr="00DE3CB2">
                    <w:rPr>
                      <w:rFonts w:cs="Arial"/>
                      <w:b/>
                    </w:rPr>
                    <w:tab/>
                  </w:r>
                  <w:r w:rsidRPr="00DE3CB2">
                    <w:rPr>
                      <w:rFonts w:cs="Arial"/>
                      <w:b/>
                    </w:rPr>
                    <w:tab/>
                    <w:t>Signature</w:t>
                  </w:r>
                </w:p>
              </w:tc>
            </w:tr>
            <w:tr w:rsidR="00922BFC" w:rsidRPr="00DE3CB2" w14:paraId="2DF18C41" w14:textId="77777777" w:rsidTr="00786C10">
              <w:trPr>
                <w:trHeight w:val="317"/>
              </w:trPr>
              <w:sdt>
                <w:sdtPr>
                  <w:rPr>
                    <w:rFonts w:cs="Arial"/>
                  </w:rPr>
                  <w:id w:val="-52548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4" w:type="pct"/>
                      <w:vAlign w:val="center"/>
                    </w:tcPr>
                    <w:p w14:paraId="2DF18C3D" w14:textId="77777777" w:rsidR="00922BFC" w:rsidRPr="00DE3CB2" w:rsidRDefault="00BC13C2" w:rsidP="00922BFC">
                      <w:pPr>
                        <w:spacing w:before="4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79" w:type="pct"/>
                </w:tcPr>
                <w:p w14:paraId="2DF18C3E" w14:textId="77777777" w:rsidR="00922BFC" w:rsidRPr="00DE3CB2" w:rsidRDefault="0044361C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082259523"/>
                      <w:placeholder>
                        <w:docPart w:val="F849C02038704644887E88340E5AC847"/>
                      </w:placeholder>
                      <w:showingPlcHdr/>
                    </w:sdtPr>
                    <w:sdtEndPr/>
                    <w:sdtContent>
                      <w:r w:rsidR="00BC13C2">
                        <w:rPr>
                          <w:rStyle w:val="PlaceholderText"/>
                        </w:rPr>
                        <w:t xml:space="preserve">                             </w:t>
                      </w:r>
                    </w:sdtContent>
                  </w:sdt>
                </w:p>
              </w:tc>
              <w:tc>
                <w:tcPr>
                  <w:tcW w:w="1515" w:type="pct"/>
                </w:tcPr>
                <w:p w14:paraId="2DF18C3F" w14:textId="77777777" w:rsidR="00922BFC" w:rsidRPr="00E913DD" w:rsidRDefault="0044361C" w:rsidP="006568F2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2098595206"/>
                      <w:placeholder>
                        <w:docPart w:val="9A77EDE7E4B74505BA66DEF9B2462284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</w:t>
                      </w:r>
                    </w:sdtContent>
                  </w:sdt>
                </w:p>
              </w:tc>
              <w:tc>
                <w:tcPr>
                  <w:tcW w:w="2202" w:type="pct"/>
                </w:tcPr>
                <w:p w14:paraId="2DF18C40" w14:textId="77777777" w:rsidR="00922BFC" w:rsidRPr="00E913DD" w:rsidRDefault="0044361C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986353231"/>
                      <w:placeholder>
                        <w:docPart w:val="764228B3E0194C639638ACA4C603AA88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       </w:t>
                      </w:r>
                    </w:sdtContent>
                  </w:sdt>
                </w:p>
              </w:tc>
            </w:tr>
            <w:tr w:rsidR="00922BFC" w:rsidRPr="00DE3CB2" w14:paraId="2DF18C46" w14:textId="77777777" w:rsidTr="00786C10">
              <w:trPr>
                <w:trHeight w:val="317"/>
              </w:trPr>
              <w:sdt>
                <w:sdtPr>
                  <w:rPr>
                    <w:rFonts w:cs="Arial"/>
                  </w:rPr>
                  <w:id w:val="-18757584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4" w:type="pct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2DF18C42" w14:textId="4905F9F0" w:rsidR="00922BFC" w:rsidRPr="00DE3CB2" w:rsidRDefault="009A7F4C" w:rsidP="00922BFC">
                      <w:pPr>
                        <w:spacing w:before="4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79" w:type="pct"/>
                  <w:tcBorders>
                    <w:bottom w:val="single" w:sz="4" w:space="0" w:color="auto"/>
                  </w:tcBorders>
                </w:tcPr>
                <w:p w14:paraId="2DF18C43" w14:textId="77777777"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Documentation Leader</w:t>
                  </w:r>
                </w:p>
              </w:tc>
              <w:tc>
                <w:tcPr>
                  <w:tcW w:w="1515" w:type="pct"/>
                  <w:tcBorders>
                    <w:bottom w:val="single" w:sz="4" w:space="0" w:color="auto"/>
                  </w:tcBorders>
                </w:tcPr>
                <w:p w14:paraId="2DF18C44" w14:textId="77777777" w:rsidR="00922BFC" w:rsidRPr="00E913DD" w:rsidRDefault="0044361C" w:rsidP="006568F2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1687512030"/>
                      <w:placeholder>
                        <w:docPart w:val="816A9E7EC3794A7798DBE591D3429C0F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</w:t>
                      </w:r>
                    </w:sdtContent>
                  </w:sdt>
                </w:p>
              </w:tc>
              <w:tc>
                <w:tcPr>
                  <w:tcW w:w="2202" w:type="pct"/>
                  <w:tcBorders>
                    <w:bottom w:val="single" w:sz="4" w:space="0" w:color="auto"/>
                  </w:tcBorders>
                </w:tcPr>
                <w:p w14:paraId="2DF18C45" w14:textId="6FBBC535" w:rsidR="00922BFC" w:rsidRPr="00E913DD" w:rsidRDefault="0044361C" w:rsidP="00922BFC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1948378619"/>
                      <w:placeholder>
                        <w:docPart w:val="61F4FC459AE8483794E1B46E65A0589C"/>
                      </w:placeholder>
                      <w:showingPlcHdr/>
                    </w:sdtPr>
                    <w:sdtEndPr/>
                    <w:sdtContent>
                      <w:r w:rsidR="009A7F4C" w:rsidRPr="00E913DD">
                        <w:rPr>
                          <w:rFonts w:cs="Arial"/>
                        </w:rPr>
                        <w:t xml:space="preserve">                                                          </w:t>
                      </w:r>
                    </w:sdtContent>
                  </w:sdt>
                </w:p>
              </w:tc>
            </w:tr>
            <w:tr w:rsidR="00922BFC" w:rsidRPr="00DE3CB2" w14:paraId="2DF18C4B" w14:textId="77777777" w:rsidTr="00786C10">
              <w:trPr>
                <w:trHeight w:val="317"/>
              </w:trPr>
              <w:sdt>
                <w:sdtPr>
                  <w:rPr>
                    <w:rFonts w:cs="Arial"/>
                  </w:rPr>
                  <w:id w:val="16117750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04" w:type="pct"/>
                      <w:tcBorders>
                        <w:top w:val="single" w:sz="4" w:space="0" w:color="auto"/>
                        <w:bottom w:val="nil"/>
                      </w:tcBorders>
                      <w:vAlign w:val="center"/>
                    </w:tcPr>
                    <w:p w14:paraId="2DF18C47" w14:textId="4F77C9A9" w:rsidR="00922BFC" w:rsidRPr="00DE3CB2" w:rsidRDefault="001F01DF" w:rsidP="00922BFC">
                      <w:pPr>
                        <w:spacing w:before="4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79" w:type="pct"/>
                  <w:tcBorders>
                    <w:top w:val="single" w:sz="4" w:space="0" w:color="auto"/>
                    <w:bottom w:val="nil"/>
                  </w:tcBorders>
                </w:tcPr>
                <w:p w14:paraId="2DF18C48" w14:textId="77777777" w:rsidR="00922BFC" w:rsidRPr="00DE3CB2" w:rsidRDefault="00922BFC" w:rsidP="00922BFC">
                  <w:pPr>
                    <w:spacing w:before="40" w:after="4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Demobilization Leader</w:t>
                  </w:r>
                </w:p>
              </w:tc>
              <w:tc>
                <w:tcPr>
                  <w:tcW w:w="1515" w:type="pct"/>
                  <w:tcBorders>
                    <w:top w:val="single" w:sz="4" w:space="0" w:color="auto"/>
                    <w:bottom w:val="nil"/>
                  </w:tcBorders>
                </w:tcPr>
                <w:p w14:paraId="2DF18C49" w14:textId="77777777" w:rsidR="00922BFC" w:rsidRPr="00E913DD" w:rsidRDefault="0044361C" w:rsidP="006568F2">
                  <w:pPr>
                    <w:spacing w:before="40" w:after="40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989214210"/>
                      <w:placeholder>
                        <w:docPart w:val="72D10737E92F417BA4B6065352557A97"/>
                      </w:placeholder>
                      <w:showingPlcHdr/>
                    </w:sdtPr>
                    <w:sdtEndPr/>
                    <w:sdtContent>
                      <w:r w:rsidR="00BC13C2" w:rsidRPr="00E913DD">
                        <w:rPr>
                          <w:rFonts w:cs="Arial"/>
                        </w:rPr>
                        <w:t xml:space="preserve">                                                   </w:t>
                      </w:r>
                    </w:sdtContent>
                  </w:sdt>
                </w:p>
              </w:tc>
              <w:tc>
                <w:tcPr>
                  <w:tcW w:w="2202" w:type="pct"/>
                  <w:tcBorders>
                    <w:top w:val="single" w:sz="4" w:space="0" w:color="auto"/>
                    <w:bottom w:val="nil"/>
                  </w:tcBorders>
                </w:tcPr>
                <w:sdt>
                  <w:sdtPr>
                    <w:rPr>
                      <w:rFonts w:cs="Arial"/>
                    </w:rPr>
                    <w:id w:val="184717577"/>
                    <w:placeholder>
                      <w:docPart w:val="DA690B9B19C64015A90080200A91DCC6"/>
                    </w:placeholder>
                    <w:showingPlcHdr/>
                  </w:sdtPr>
                  <w:sdtEndPr/>
                  <w:sdtContent>
                    <w:p w14:paraId="2DF18C4A" w14:textId="1C6A8C18" w:rsidR="00922BFC" w:rsidRPr="00E913DD" w:rsidRDefault="003B4DCD" w:rsidP="003B4DCD">
                      <w:pPr>
                        <w:spacing w:before="40" w:after="40"/>
                        <w:rPr>
                          <w:rFonts w:cs="Arial"/>
                        </w:rPr>
                      </w:pPr>
                      <w:r w:rsidRPr="00E913DD">
                        <w:rPr>
                          <w:rFonts w:cs="Arial"/>
                        </w:rPr>
                        <w:t xml:space="preserve">                                                          </w:t>
                      </w:r>
                    </w:p>
                  </w:sdtContent>
                </w:sdt>
              </w:tc>
            </w:tr>
          </w:tbl>
          <w:p w14:paraId="2DF18C4C" w14:textId="77777777" w:rsidR="00922BFC" w:rsidRPr="00DE7704" w:rsidRDefault="00922BFC" w:rsidP="00922BFC">
            <w:pPr>
              <w:tabs>
                <w:tab w:val="left" w:pos="690"/>
                <w:tab w:val="right" w:pos="2700"/>
                <w:tab w:val="left" w:pos="2880"/>
                <w:tab w:val="left" w:pos="3240"/>
                <w:tab w:val="right" w:pos="9180"/>
              </w:tabs>
              <w:spacing w:before="40" w:after="40"/>
              <w:rPr>
                <w:rFonts w:cs="Arial"/>
                <w:u w:val="single"/>
              </w:rPr>
            </w:pPr>
          </w:p>
        </w:tc>
      </w:tr>
      <w:tr w:rsidR="00922BFC" w:rsidRPr="00D61806" w14:paraId="2DF18C50" w14:textId="77777777" w:rsidTr="00B912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960"/>
          <w:jc w:val="center"/>
        </w:trPr>
        <w:tc>
          <w:tcPr>
            <w:tcW w:w="10807" w:type="dxa"/>
            <w:gridSpan w:val="8"/>
            <w:tcBorders>
              <w:bottom w:val="single" w:sz="12" w:space="0" w:color="auto"/>
            </w:tcBorders>
          </w:tcPr>
          <w:p w14:paraId="2DF18C4E" w14:textId="77777777" w:rsidR="00922BFC" w:rsidRDefault="00922BFC" w:rsidP="00922BFC">
            <w:pPr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D61806">
              <w:rPr>
                <w:rFonts w:cs="Arial"/>
                <w:b/>
              </w:rPr>
              <w:t>. Remarks</w:t>
            </w:r>
            <w:r>
              <w:rPr>
                <w:rFonts w:cs="Arial"/>
                <w:b/>
              </w:rPr>
              <w:t>:</w:t>
            </w:r>
          </w:p>
          <w:p w14:paraId="2DF18C4F" w14:textId="6454F1B1" w:rsidR="00BC13C2" w:rsidRPr="00E913DD" w:rsidRDefault="0044361C" w:rsidP="00922BFC">
            <w:pPr>
              <w:spacing w:before="6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Remarks"/>
                <w:tag w:val="Remarks"/>
                <w:id w:val="1641611246"/>
                <w:placeholder>
                  <w:docPart w:val="6D4B82401A92470C9492821626A59789"/>
                </w:placeholder>
              </w:sdtPr>
              <w:sdtEndPr/>
              <w:sdtContent>
                <w:sdt>
                  <w:sdtPr>
                    <w:rPr>
                      <w:rFonts w:cs="Arial"/>
                    </w:rPr>
                    <w:alias w:val="Remarks"/>
                    <w:tag w:val="Remarks"/>
                    <w:id w:val="-14148344"/>
                    <w:placeholder>
                      <w:docPart w:val="2B5FD40094F74FCF8798DDBBA6808177"/>
                    </w:placeholder>
                    <w:showingPlcHdr/>
                  </w:sdtPr>
                  <w:sdtEndPr/>
                  <w:sdtContent>
                    <w:r w:rsidR="002E28F8" w:rsidRPr="00E913DD">
                      <w:rPr>
                        <w:rFonts w:cs="Arial"/>
                      </w:rPr>
                      <w:t xml:space="preserve">                                                                                                                                            </w:t>
                    </w:r>
                  </w:sdtContent>
                </w:sdt>
              </w:sdtContent>
            </w:sdt>
          </w:p>
        </w:tc>
      </w:tr>
      <w:tr w:rsidR="00922BFC" w:rsidRPr="00D61806" w14:paraId="2DF18C53" w14:textId="77777777" w:rsidTr="00E91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17"/>
          <w:jc w:val="center"/>
        </w:trPr>
        <w:tc>
          <w:tcPr>
            <w:tcW w:w="5134" w:type="dxa"/>
            <w:gridSpan w:val="5"/>
            <w:tcBorders>
              <w:bottom w:val="nil"/>
              <w:right w:val="nil"/>
            </w:tcBorders>
          </w:tcPr>
          <w:p w14:paraId="2DF18C51" w14:textId="77777777" w:rsidR="00922BFC" w:rsidRPr="00D61806" w:rsidRDefault="00922BFC" w:rsidP="00922BFC">
            <w:pPr>
              <w:tabs>
                <w:tab w:val="left" w:pos="5040"/>
              </w:tabs>
              <w:spacing w:before="40"/>
              <w:rPr>
                <w:rFonts w:cs="Arial"/>
              </w:rPr>
            </w:pPr>
            <w:r>
              <w:rPr>
                <w:rFonts w:cs="Arial"/>
                <w:b/>
              </w:rPr>
              <w:t>8</w:t>
            </w:r>
            <w:r w:rsidRPr="00D61806">
              <w:rPr>
                <w:rFonts w:cs="Arial"/>
                <w:b/>
              </w:rPr>
              <w:t>. Travel Information</w:t>
            </w:r>
            <w:r>
              <w:rPr>
                <w:rFonts w:cs="Arial"/>
                <w:b/>
              </w:rPr>
              <w:t>:</w:t>
            </w:r>
            <w:r w:rsidRPr="00D61806">
              <w:rPr>
                <w:rFonts w:cs="Arial"/>
              </w:rPr>
              <w:t xml:space="preserve"> </w:t>
            </w:r>
          </w:p>
        </w:tc>
        <w:tc>
          <w:tcPr>
            <w:tcW w:w="5673" w:type="dxa"/>
            <w:gridSpan w:val="3"/>
            <w:tcBorders>
              <w:left w:val="nil"/>
              <w:bottom w:val="nil"/>
            </w:tcBorders>
          </w:tcPr>
          <w:p w14:paraId="2DF18C52" w14:textId="709B7E83" w:rsidR="00922BFC" w:rsidRPr="00D61806" w:rsidRDefault="00922BFC" w:rsidP="00922BFC">
            <w:pPr>
              <w:tabs>
                <w:tab w:val="left" w:pos="5040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Room Overnight:  </w:t>
            </w:r>
            <w:sdt>
              <w:sdtPr>
                <w:rPr>
                  <w:rFonts w:cs="Arial"/>
                </w:rPr>
                <w:id w:val="42716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3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Yes   </w:t>
            </w:r>
            <w:sdt>
              <w:sdtPr>
                <w:rPr>
                  <w:rFonts w:cs="Arial"/>
                </w:rPr>
                <w:id w:val="209288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No</w:t>
            </w:r>
          </w:p>
        </w:tc>
      </w:tr>
      <w:tr w:rsidR="00922BFC" w:rsidRPr="00D61806" w14:paraId="2DF18C56" w14:textId="77777777" w:rsidTr="00786C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134" w:type="dxa"/>
            <w:gridSpan w:val="5"/>
            <w:tcBorders>
              <w:top w:val="nil"/>
              <w:bottom w:val="nil"/>
              <w:right w:val="nil"/>
            </w:tcBorders>
          </w:tcPr>
          <w:p w14:paraId="2DF18C54" w14:textId="05AC46D4" w:rsidR="00922BFC" w:rsidRPr="00B77398" w:rsidRDefault="00922BFC" w:rsidP="00922BFC">
            <w:pPr>
              <w:tabs>
                <w:tab w:val="left" w:pos="5189"/>
              </w:tabs>
              <w:spacing w:before="40" w:after="4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Estimated Time of Departure:  </w:t>
            </w:r>
            <w:sdt>
              <w:sdtPr>
                <w:rPr>
                  <w:rFonts w:cs="Arial"/>
                </w:rPr>
                <w:id w:val="298038960"/>
                <w:placeholder>
                  <w:docPart w:val="13C018702F7D4A8D85597024C65B2AE0"/>
                </w:placeholder>
                <w:showingPlcHdr/>
              </w:sdtPr>
              <w:sdtEndPr/>
              <w:sdtContent>
                <w:r w:rsidR="00707018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  <w:r>
              <w:rPr>
                <w:rFonts w:cs="Arial"/>
                <w:u w:val="single"/>
              </w:rPr>
              <w:tab/>
            </w:r>
          </w:p>
        </w:tc>
        <w:tc>
          <w:tcPr>
            <w:tcW w:w="5673" w:type="dxa"/>
            <w:gridSpan w:val="3"/>
            <w:tcBorders>
              <w:top w:val="nil"/>
              <w:left w:val="nil"/>
              <w:bottom w:val="nil"/>
            </w:tcBorders>
          </w:tcPr>
          <w:p w14:paraId="2DF18C55" w14:textId="77777777" w:rsidR="00922BFC" w:rsidRPr="00B77398" w:rsidRDefault="00922BFC" w:rsidP="00922BFC">
            <w:pPr>
              <w:tabs>
                <w:tab w:val="left" w:pos="5186"/>
              </w:tabs>
              <w:spacing w:before="4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Actual Release Date/Time:  </w:t>
            </w:r>
            <w:sdt>
              <w:sdtPr>
                <w:rPr>
                  <w:rFonts w:cs="Arial"/>
                </w:rPr>
                <w:id w:val="-8536459"/>
                <w:placeholder>
                  <w:docPart w:val="0408D848E93D4511A08A63A6560D66B3"/>
                </w:placeholder>
                <w:showingPlcHdr/>
              </w:sdtPr>
              <w:sdtEndPr/>
              <w:sdtContent>
                <w:r w:rsidR="00BC13C2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  <w:r>
              <w:rPr>
                <w:rFonts w:cs="Arial"/>
                <w:u w:val="single"/>
              </w:rPr>
              <w:tab/>
            </w:r>
          </w:p>
        </w:tc>
      </w:tr>
      <w:tr w:rsidR="00922BFC" w:rsidRPr="00D61806" w14:paraId="2DF18C59" w14:textId="77777777" w:rsidTr="00786C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134" w:type="dxa"/>
            <w:gridSpan w:val="5"/>
            <w:tcBorders>
              <w:top w:val="nil"/>
              <w:bottom w:val="nil"/>
              <w:right w:val="nil"/>
            </w:tcBorders>
          </w:tcPr>
          <w:p w14:paraId="2DF18C57" w14:textId="214C17F5" w:rsidR="00922BFC" w:rsidRPr="00B77398" w:rsidRDefault="00922BFC" w:rsidP="00922BFC">
            <w:pPr>
              <w:tabs>
                <w:tab w:val="left" w:pos="5189"/>
              </w:tabs>
              <w:spacing w:before="40" w:after="4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Destination:  </w:t>
            </w:r>
            <w:sdt>
              <w:sdtPr>
                <w:rPr>
                  <w:rFonts w:cs="Arial"/>
                </w:rPr>
                <w:id w:val="1576396958"/>
                <w:placeholder>
                  <w:docPart w:val="2A2FED53990840908E13667BA8D9495D"/>
                </w:placeholder>
                <w:showingPlcHdr/>
              </w:sdtPr>
              <w:sdtEndPr/>
              <w:sdtContent>
                <w:r w:rsidR="00707018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  <w:r>
              <w:rPr>
                <w:rFonts w:cs="Arial"/>
                <w:u w:val="single"/>
              </w:rPr>
              <w:tab/>
            </w:r>
          </w:p>
        </w:tc>
        <w:tc>
          <w:tcPr>
            <w:tcW w:w="5673" w:type="dxa"/>
            <w:gridSpan w:val="3"/>
            <w:tcBorders>
              <w:top w:val="nil"/>
              <w:left w:val="nil"/>
              <w:bottom w:val="nil"/>
            </w:tcBorders>
          </w:tcPr>
          <w:p w14:paraId="2DF18C58" w14:textId="0E3030AA" w:rsidR="00922BFC" w:rsidRPr="00B77398" w:rsidRDefault="00922BFC" w:rsidP="00922BFC">
            <w:pPr>
              <w:tabs>
                <w:tab w:val="left" w:pos="5186"/>
              </w:tabs>
              <w:spacing w:before="40" w:after="4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Estimated Time of Arrival:  </w:t>
            </w:r>
            <w:sdt>
              <w:sdtPr>
                <w:rPr>
                  <w:rFonts w:cs="Arial"/>
                </w:rPr>
                <w:id w:val="149023435"/>
                <w:placeholder>
                  <w:docPart w:val="7BBF3BE31BA243BDB573218B1725835E"/>
                </w:placeholder>
                <w:showingPlcHdr/>
              </w:sdtPr>
              <w:sdtEndPr/>
              <w:sdtContent>
                <w:r w:rsidR="00707018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  <w:r>
              <w:rPr>
                <w:rFonts w:cs="Arial"/>
                <w:u w:val="single"/>
              </w:rPr>
              <w:tab/>
            </w:r>
          </w:p>
        </w:tc>
      </w:tr>
      <w:tr w:rsidR="00922BFC" w:rsidRPr="00D61806" w14:paraId="2DF18C5C" w14:textId="77777777" w:rsidTr="00786C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317"/>
          <w:jc w:val="center"/>
        </w:trPr>
        <w:tc>
          <w:tcPr>
            <w:tcW w:w="5134" w:type="dxa"/>
            <w:gridSpan w:val="5"/>
            <w:tcBorders>
              <w:top w:val="nil"/>
              <w:bottom w:val="nil"/>
              <w:right w:val="nil"/>
            </w:tcBorders>
          </w:tcPr>
          <w:p w14:paraId="2DF18C5A" w14:textId="000F2941" w:rsidR="00922BFC" w:rsidRPr="00B77398" w:rsidRDefault="00922BFC" w:rsidP="00922BFC">
            <w:pPr>
              <w:tabs>
                <w:tab w:val="left" w:pos="5189"/>
              </w:tabs>
              <w:spacing w:before="4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Travel Method:  </w:t>
            </w:r>
            <w:sdt>
              <w:sdtPr>
                <w:rPr>
                  <w:rFonts w:cs="Arial"/>
                </w:rPr>
                <w:id w:val="-371613752"/>
                <w:placeholder>
                  <w:docPart w:val="C60BF11098E94B35A178C615220DC1BD"/>
                </w:placeholder>
              </w:sdtPr>
              <w:sdtEndPr/>
              <w:sdtContent>
                <w:r w:rsidR="001C26B4">
                  <w:rPr>
                    <w:rFonts w:cs="Arial"/>
                  </w:rPr>
                  <w:t>Department Vehicle</w:t>
                </w:r>
              </w:sdtContent>
            </w:sdt>
            <w:r>
              <w:rPr>
                <w:rFonts w:cs="Arial"/>
                <w:u w:val="single"/>
              </w:rPr>
              <w:tab/>
            </w:r>
          </w:p>
        </w:tc>
        <w:tc>
          <w:tcPr>
            <w:tcW w:w="5673" w:type="dxa"/>
            <w:gridSpan w:val="3"/>
            <w:tcBorders>
              <w:top w:val="nil"/>
              <w:left w:val="nil"/>
              <w:bottom w:val="nil"/>
            </w:tcBorders>
          </w:tcPr>
          <w:p w14:paraId="2DF18C5B" w14:textId="4BD2F906" w:rsidR="00922BFC" w:rsidRPr="00B77398" w:rsidRDefault="00922BFC" w:rsidP="00922BFC">
            <w:pPr>
              <w:tabs>
                <w:tab w:val="left" w:pos="5186"/>
              </w:tabs>
              <w:spacing w:before="40" w:after="4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Contact Information While Traveling:  </w:t>
            </w:r>
            <w:sdt>
              <w:sdtPr>
                <w:rPr>
                  <w:rFonts w:cs="Arial"/>
                </w:rPr>
                <w:id w:val="1938865914"/>
                <w:placeholder>
                  <w:docPart w:val="CCF8784D28804A5BB84913E2310D67A7"/>
                </w:placeholder>
                <w:showingPlcHdr/>
              </w:sdtPr>
              <w:sdtEndPr/>
              <w:sdtContent>
                <w:r w:rsidR="001F01DF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  <w:r>
              <w:rPr>
                <w:rFonts w:cs="Arial"/>
                <w:u w:val="single"/>
              </w:rPr>
              <w:tab/>
            </w:r>
          </w:p>
        </w:tc>
      </w:tr>
      <w:tr w:rsidR="00922BFC" w:rsidRPr="00D61806" w14:paraId="2DF18C5F" w14:textId="77777777" w:rsidTr="00786C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5134" w:type="dxa"/>
            <w:gridSpan w:val="5"/>
            <w:tcBorders>
              <w:top w:val="nil"/>
              <w:bottom w:val="single" w:sz="12" w:space="0" w:color="auto"/>
              <w:right w:val="nil"/>
            </w:tcBorders>
          </w:tcPr>
          <w:p w14:paraId="2DF18C5D" w14:textId="050D93AC" w:rsidR="00922BFC" w:rsidRPr="00B77398" w:rsidRDefault="00922BFC" w:rsidP="00E913DD">
            <w:pPr>
              <w:tabs>
                <w:tab w:val="left" w:pos="883"/>
                <w:tab w:val="left" w:pos="5189"/>
              </w:tabs>
              <w:spacing w:before="40" w:after="40"/>
              <w:rPr>
                <w:rFonts w:cs="Arial"/>
                <w:u w:val="single"/>
              </w:rPr>
            </w:pPr>
            <w:r w:rsidRPr="008C1F66">
              <w:rPr>
                <w:rFonts w:cs="Arial"/>
              </w:rPr>
              <w:t>Manifest: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95075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3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Yes   </w:t>
            </w:r>
            <w:sdt>
              <w:sdtPr>
                <w:rPr>
                  <w:rFonts w:cs="Arial"/>
                </w:rPr>
                <w:id w:val="11557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1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No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  <w:t xml:space="preserve">Number:  </w:t>
            </w:r>
            <w:sdt>
              <w:sdtPr>
                <w:rPr>
                  <w:rFonts w:cs="Arial"/>
                </w:rPr>
                <w:id w:val="525138130"/>
                <w:placeholder>
                  <w:docPart w:val="DF52A32535954118B6279FEE3F65F63D"/>
                </w:placeholder>
                <w:showingPlcHdr/>
              </w:sdtPr>
              <w:sdtEndPr/>
              <w:sdtContent>
                <w:r w:rsidR="00E913DD">
                  <w:rPr>
                    <w:rFonts w:cs="Arial"/>
                  </w:rPr>
                  <w:t xml:space="preserve">     </w:t>
                </w:r>
              </w:sdtContent>
            </w:sdt>
            <w:r>
              <w:rPr>
                <w:rFonts w:cs="Arial"/>
                <w:u w:val="single"/>
              </w:rPr>
              <w:tab/>
            </w:r>
          </w:p>
        </w:tc>
        <w:tc>
          <w:tcPr>
            <w:tcW w:w="5673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14:paraId="2DF18C5E" w14:textId="6804553A" w:rsidR="00922BFC" w:rsidRPr="00B77398" w:rsidRDefault="00922BFC" w:rsidP="00922BFC">
            <w:pPr>
              <w:tabs>
                <w:tab w:val="left" w:pos="5186"/>
              </w:tabs>
              <w:spacing w:before="40" w:after="4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Area/Agency/Region Notified:  </w:t>
            </w:r>
            <w:r>
              <w:rPr>
                <w:rFonts w:cs="Arial"/>
                <w:u w:val="single"/>
              </w:rPr>
              <w:br/>
            </w:r>
            <w:sdt>
              <w:sdtPr>
                <w:rPr>
                  <w:rFonts w:cs="Arial"/>
                </w:rPr>
                <w:id w:val="1672226318"/>
                <w:placeholder>
                  <w:docPart w:val="F4CFA76BE4E549C1A300058A15339D3A"/>
                </w:placeholder>
              </w:sdtPr>
              <w:sdtEndPr/>
              <w:sdtContent>
                <w:r w:rsidR="00BF0630">
                  <w:rPr>
                    <w:rFonts w:cs="Arial"/>
                  </w:rPr>
                  <w:t>LNU ECC</w:t>
                </w:r>
              </w:sdtContent>
            </w:sdt>
            <w:r>
              <w:rPr>
                <w:rFonts w:cs="Arial"/>
                <w:u w:val="single"/>
              </w:rPr>
              <w:tab/>
            </w:r>
          </w:p>
        </w:tc>
      </w:tr>
      <w:tr w:rsidR="00922BFC" w:rsidRPr="00837FB9" w14:paraId="2DF18C61" w14:textId="77777777" w:rsidTr="00BC13C2">
        <w:trPr>
          <w:trHeight w:hRule="exact" w:val="317"/>
          <w:jc w:val="center"/>
        </w:trPr>
        <w:tc>
          <w:tcPr>
            <w:tcW w:w="1080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F18C60" w14:textId="1A38A324" w:rsidR="00922BFC" w:rsidRDefault="00922BFC" w:rsidP="00922BFC">
            <w:pPr>
              <w:tabs>
                <w:tab w:val="left" w:pos="4896"/>
                <w:tab w:val="left" w:pos="5184"/>
                <w:tab w:val="right" w:pos="10080"/>
              </w:tabs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9.  Reassignment Information:  </w:t>
            </w:r>
            <w:sdt>
              <w:sdtPr>
                <w:rPr>
                  <w:rFonts w:cs="Arial"/>
                </w:rPr>
                <w:id w:val="-81047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3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Yes   </w:t>
            </w:r>
            <w:sdt>
              <w:sdtPr>
                <w:rPr>
                  <w:rFonts w:cs="Arial"/>
                </w:rPr>
                <w:id w:val="-3057784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AC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cs="Arial"/>
              </w:rPr>
              <w:t xml:space="preserve"> No</w:t>
            </w:r>
          </w:p>
        </w:tc>
      </w:tr>
      <w:tr w:rsidR="00922BFC" w:rsidRPr="00837FB9" w14:paraId="2DF18C64" w14:textId="77777777" w:rsidTr="00786C10">
        <w:trPr>
          <w:trHeight w:val="317"/>
          <w:jc w:val="center"/>
        </w:trPr>
        <w:tc>
          <w:tcPr>
            <w:tcW w:w="513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DF18C62" w14:textId="77777777" w:rsidR="00922BFC" w:rsidRPr="00B77398" w:rsidRDefault="00922BFC" w:rsidP="00922BFC">
            <w:pPr>
              <w:tabs>
                <w:tab w:val="left" w:pos="5184"/>
                <w:tab w:val="right" w:pos="10080"/>
              </w:tabs>
              <w:spacing w:before="20" w:after="20"/>
              <w:rPr>
                <w:rFonts w:cs="Arial"/>
                <w:u w:val="single"/>
              </w:rPr>
            </w:pPr>
            <w:r w:rsidRPr="00546C6A">
              <w:rPr>
                <w:rFonts w:cs="Arial"/>
              </w:rPr>
              <w:t xml:space="preserve">Incident Name:  </w:t>
            </w:r>
            <w:sdt>
              <w:sdtPr>
                <w:rPr>
                  <w:rFonts w:cs="Arial"/>
                </w:rPr>
                <w:id w:val="-1777865455"/>
                <w:placeholder>
                  <w:docPart w:val="3FBDD8256D5249D69B7879E88A1B7E3D"/>
                </w:placeholder>
                <w:showingPlcHdr/>
              </w:sdtPr>
              <w:sdtEndPr/>
              <w:sdtContent>
                <w:r w:rsidR="00BC13C2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  <w:r>
              <w:rPr>
                <w:rFonts w:cs="Arial"/>
                <w:u w:val="single"/>
              </w:rPr>
              <w:tab/>
            </w:r>
          </w:p>
        </w:tc>
        <w:tc>
          <w:tcPr>
            <w:tcW w:w="567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F18C63" w14:textId="77777777" w:rsidR="00922BFC" w:rsidRPr="00546C6A" w:rsidRDefault="00922BFC" w:rsidP="00922BFC">
            <w:pPr>
              <w:tabs>
                <w:tab w:val="left" w:pos="5184"/>
                <w:tab w:val="right" w:pos="10080"/>
              </w:tabs>
              <w:spacing w:before="20" w:after="20"/>
              <w:rPr>
                <w:rFonts w:cs="Arial"/>
              </w:rPr>
            </w:pPr>
            <w:r w:rsidRPr="00546C6A">
              <w:rPr>
                <w:rFonts w:cs="Arial"/>
              </w:rPr>
              <w:t>Incident Number: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343904819"/>
                <w:placeholder>
                  <w:docPart w:val="0785C1E6275B4C558EFD986723C7E655"/>
                </w:placeholder>
                <w:showingPlcHdr/>
              </w:sdtPr>
              <w:sdtEndPr/>
              <w:sdtContent>
                <w:r w:rsidR="00BC13C2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  <w:r w:rsidRPr="00B77398">
              <w:rPr>
                <w:rFonts w:cs="Arial"/>
                <w:u w:val="single"/>
              </w:rPr>
              <w:tab/>
            </w:r>
          </w:p>
        </w:tc>
      </w:tr>
      <w:tr w:rsidR="00922BFC" w:rsidRPr="00837FB9" w14:paraId="2DF18C67" w14:textId="77777777" w:rsidTr="00786C10">
        <w:trPr>
          <w:trHeight w:val="317"/>
          <w:jc w:val="center"/>
        </w:trPr>
        <w:tc>
          <w:tcPr>
            <w:tcW w:w="513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DF18C65" w14:textId="77777777" w:rsidR="00922BFC" w:rsidRPr="00B77398" w:rsidRDefault="00922BFC" w:rsidP="00922BFC">
            <w:pPr>
              <w:tabs>
                <w:tab w:val="left" w:pos="5184"/>
                <w:tab w:val="right" w:pos="10080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Location:  </w:t>
            </w:r>
            <w:sdt>
              <w:sdtPr>
                <w:rPr>
                  <w:rFonts w:cs="Arial"/>
                </w:rPr>
                <w:id w:val="-872605304"/>
                <w:placeholder>
                  <w:docPart w:val="8783EB6A35C24F929E3F8F5D98081B16"/>
                </w:placeholder>
                <w:showingPlcHdr/>
              </w:sdtPr>
              <w:sdtEndPr/>
              <w:sdtContent>
                <w:r w:rsidR="00BC13C2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  <w:r>
              <w:rPr>
                <w:rFonts w:cs="Arial"/>
                <w:u w:val="single"/>
              </w:rPr>
              <w:tab/>
            </w:r>
          </w:p>
        </w:tc>
        <w:tc>
          <w:tcPr>
            <w:tcW w:w="567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DF18C66" w14:textId="77777777" w:rsidR="00922BFC" w:rsidRPr="00B77398" w:rsidRDefault="00922BFC" w:rsidP="00922BFC">
            <w:pPr>
              <w:tabs>
                <w:tab w:val="left" w:pos="5184"/>
                <w:tab w:val="right" w:pos="10080"/>
              </w:tabs>
              <w:spacing w:before="20" w:after="20"/>
              <w:rPr>
                <w:rFonts w:cs="Arial"/>
                <w:u w:val="single"/>
              </w:rPr>
            </w:pPr>
            <w:r w:rsidRPr="00546C6A">
              <w:rPr>
                <w:rFonts w:cs="Arial"/>
              </w:rPr>
              <w:t xml:space="preserve">Order Request Number: </w:t>
            </w:r>
            <w:sdt>
              <w:sdtPr>
                <w:rPr>
                  <w:rFonts w:cs="Arial"/>
                </w:rPr>
                <w:id w:val="1307129014"/>
                <w:placeholder>
                  <w:docPart w:val="E0A985F741E2448CA3796C9B64404F5A"/>
                </w:placeholder>
                <w:showingPlcHdr/>
              </w:sdtPr>
              <w:sdtEndPr/>
              <w:sdtContent>
                <w:r w:rsidR="00BC13C2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  <w:r w:rsidRPr="00546C6A">
              <w:rPr>
                <w:rFonts w:cs="Arial"/>
              </w:rPr>
              <w:t xml:space="preserve"> </w:t>
            </w:r>
            <w:r>
              <w:rPr>
                <w:rFonts w:cs="Arial"/>
                <w:u w:val="single"/>
              </w:rPr>
              <w:tab/>
            </w:r>
          </w:p>
        </w:tc>
      </w:tr>
      <w:tr w:rsidR="00E913DD" w:rsidRPr="00837FB9" w14:paraId="2DF18C6C" w14:textId="77777777" w:rsidTr="00786C10">
        <w:trPr>
          <w:trHeight w:val="317"/>
          <w:jc w:val="center"/>
        </w:trPr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DF18C68" w14:textId="77777777" w:rsidR="00E913DD" w:rsidRPr="00A0400F" w:rsidRDefault="00E913DD" w:rsidP="00E913DD">
            <w:pPr>
              <w:tabs>
                <w:tab w:val="left" w:pos="4680"/>
                <w:tab w:val="left" w:pos="4795"/>
                <w:tab w:val="left" w:pos="7742"/>
                <w:tab w:val="left" w:pos="7848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10</w:t>
            </w:r>
            <w:r w:rsidRPr="004F0266">
              <w:rPr>
                <w:rFonts w:cs="Arial"/>
                <w:b/>
              </w:rPr>
              <w:t>. Prepared by: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DF18C69" w14:textId="65A0F953" w:rsidR="00E913DD" w:rsidRPr="00A0400F" w:rsidRDefault="00E913DD" w:rsidP="00E913DD">
            <w:pPr>
              <w:tabs>
                <w:tab w:val="left" w:pos="4680"/>
                <w:tab w:val="left" w:pos="4795"/>
                <w:tab w:val="left" w:pos="7742"/>
                <w:tab w:val="left" w:pos="7848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Name:  </w:t>
            </w:r>
            <w:sdt>
              <w:sdtPr>
                <w:rPr>
                  <w:rFonts w:cs="Arial"/>
                </w:rPr>
                <w:alias w:val="Name"/>
                <w:tag w:val="Name"/>
                <w:id w:val="2105452943"/>
                <w:placeholder>
                  <w:docPart w:val="8DE6084B2AC74DC09151F6EA225D87EC"/>
                </w:placeholder>
                <w:showingPlcHdr/>
              </w:sdtPr>
              <w:sdtEndPr/>
              <w:sdtContent>
                <w:r w:rsidR="001F01DF">
                  <w:rPr>
                    <w:rFonts w:cs="Arial"/>
                  </w:rPr>
                  <w:t xml:space="preserve">                              </w:t>
                </w:r>
              </w:sdtContent>
            </w:sdt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DF18C6A" w14:textId="7AE95707" w:rsidR="00E913DD" w:rsidRPr="00A0400F" w:rsidRDefault="00E913DD" w:rsidP="006568F2">
            <w:pPr>
              <w:tabs>
                <w:tab w:val="left" w:pos="4680"/>
                <w:tab w:val="left" w:pos="4795"/>
                <w:tab w:val="left" w:pos="7742"/>
                <w:tab w:val="left" w:pos="7848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Position/Title:    </w:t>
            </w:r>
          </w:p>
        </w:tc>
        <w:tc>
          <w:tcPr>
            <w:tcW w:w="30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DF18C6B" w14:textId="77777777" w:rsidR="00E913DD" w:rsidRPr="00A0400F" w:rsidRDefault="00E913DD" w:rsidP="00E913DD">
            <w:pPr>
              <w:tabs>
                <w:tab w:val="left" w:pos="4680"/>
                <w:tab w:val="left" w:pos="4795"/>
                <w:tab w:val="left" w:pos="7742"/>
                <w:tab w:val="left" w:pos="7848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922BFC" w:rsidRPr="00837FB9" w14:paraId="2DF18C6F" w14:textId="77777777" w:rsidTr="00786C10">
        <w:trPr>
          <w:trHeight w:val="317"/>
          <w:jc w:val="center"/>
        </w:trPr>
        <w:tc>
          <w:tcPr>
            <w:tcW w:w="43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18C6D" w14:textId="77777777" w:rsidR="00922BFC" w:rsidRPr="00837FB9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410988">
              <w:rPr>
                <w:rFonts w:cs="Arial"/>
                <w:b/>
              </w:rPr>
              <w:t>ICS 2</w:t>
            </w:r>
            <w:r>
              <w:rPr>
                <w:rFonts w:cs="Arial"/>
                <w:b/>
              </w:rPr>
              <w:t>21</w:t>
            </w:r>
          </w:p>
        </w:tc>
        <w:tc>
          <w:tcPr>
            <w:tcW w:w="648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18C6E" w14:textId="7256ECFB" w:rsidR="00922BFC" w:rsidRPr="00837FB9" w:rsidRDefault="00922BFC" w:rsidP="00BC13C2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</w:rPr>
              <w:t xml:space="preserve">Date/Time: 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1084023131"/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612C4">
                  <w:rPr>
                    <w:rFonts w:cs="Arial"/>
                  </w:rPr>
                  <w:t xml:space="preserve">     </w:t>
                </w:r>
              </w:sdtContent>
            </w:sdt>
          </w:p>
        </w:tc>
      </w:tr>
    </w:tbl>
    <w:p w14:paraId="2DF18D0B" w14:textId="55E2C380" w:rsidR="00922BFC" w:rsidRPr="00D61806" w:rsidRDefault="00922BFC" w:rsidP="002768FE">
      <w:pPr>
        <w:pStyle w:val="Heading1"/>
      </w:pPr>
    </w:p>
    <w:sectPr w:rsidR="00922BFC" w:rsidRPr="00D61806" w:rsidSect="00D03DC7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C1CDB" w14:textId="77777777" w:rsidR="0044361C" w:rsidRDefault="0044361C">
      <w:r>
        <w:separator/>
      </w:r>
    </w:p>
  </w:endnote>
  <w:endnote w:type="continuationSeparator" w:id="0">
    <w:p w14:paraId="737CF374" w14:textId="77777777" w:rsidR="0044361C" w:rsidRDefault="0044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18D11" w14:textId="77777777" w:rsidR="00922BFC" w:rsidRDefault="00922B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18D12" w14:textId="77777777"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18D14" w14:textId="77777777" w:rsidR="00922BFC" w:rsidRDefault="00922B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B1714" w14:textId="77777777" w:rsidR="0044361C" w:rsidRDefault="0044361C">
      <w:r>
        <w:separator/>
      </w:r>
    </w:p>
  </w:footnote>
  <w:footnote w:type="continuationSeparator" w:id="0">
    <w:p w14:paraId="0910879F" w14:textId="77777777" w:rsidR="0044361C" w:rsidRDefault="0044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18D10" w14:textId="77777777" w:rsidR="00922BFC" w:rsidRDefault="00922B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18D13" w14:textId="77777777" w:rsidR="00922BFC" w:rsidRDefault="00922B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872038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DABA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ADA7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E3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0AF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2DC5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26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B0ED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A70B0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38"/>
    <w:rsid w:val="0000062D"/>
    <w:rsid w:val="00015F94"/>
    <w:rsid w:val="00036452"/>
    <w:rsid w:val="00045584"/>
    <w:rsid w:val="00065B2A"/>
    <w:rsid w:val="0009021D"/>
    <w:rsid w:val="000B0A99"/>
    <w:rsid w:val="000C5E15"/>
    <w:rsid w:val="000F1452"/>
    <w:rsid w:val="00112978"/>
    <w:rsid w:val="0012531D"/>
    <w:rsid w:val="00132590"/>
    <w:rsid w:val="001475EE"/>
    <w:rsid w:val="001567C3"/>
    <w:rsid w:val="00186D06"/>
    <w:rsid w:val="001C26B4"/>
    <w:rsid w:val="001E4C76"/>
    <w:rsid w:val="001F01DF"/>
    <w:rsid w:val="00206C13"/>
    <w:rsid w:val="00235362"/>
    <w:rsid w:val="002768FE"/>
    <w:rsid w:val="00294594"/>
    <w:rsid w:val="002E28F8"/>
    <w:rsid w:val="00330A0A"/>
    <w:rsid w:val="00335A6D"/>
    <w:rsid w:val="003816DE"/>
    <w:rsid w:val="003B4DCD"/>
    <w:rsid w:val="003D4077"/>
    <w:rsid w:val="0044361C"/>
    <w:rsid w:val="00450952"/>
    <w:rsid w:val="00450B86"/>
    <w:rsid w:val="004804EE"/>
    <w:rsid w:val="004843B8"/>
    <w:rsid w:val="00490639"/>
    <w:rsid w:val="004D6471"/>
    <w:rsid w:val="004F081D"/>
    <w:rsid w:val="00502A23"/>
    <w:rsid w:val="00532019"/>
    <w:rsid w:val="0054236A"/>
    <w:rsid w:val="005512FA"/>
    <w:rsid w:val="00557650"/>
    <w:rsid w:val="005A5981"/>
    <w:rsid w:val="005A7312"/>
    <w:rsid w:val="005B7822"/>
    <w:rsid w:val="005C6C8E"/>
    <w:rsid w:val="00635EF4"/>
    <w:rsid w:val="00655002"/>
    <w:rsid w:val="006568F2"/>
    <w:rsid w:val="006D704F"/>
    <w:rsid w:val="00707018"/>
    <w:rsid w:val="00720661"/>
    <w:rsid w:val="00737B73"/>
    <w:rsid w:val="0075473B"/>
    <w:rsid w:val="00763C1F"/>
    <w:rsid w:val="00765699"/>
    <w:rsid w:val="007859E9"/>
    <w:rsid w:val="00786C10"/>
    <w:rsid w:val="007A26AB"/>
    <w:rsid w:val="007A3C0B"/>
    <w:rsid w:val="00806201"/>
    <w:rsid w:val="00820AFF"/>
    <w:rsid w:val="008B1E33"/>
    <w:rsid w:val="008D33ED"/>
    <w:rsid w:val="008D6104"/>
    <w:rsid w:val="008E4CB7"/>
    <w:rsid w:val="008E6783"/>
    <w:rsid w:val="00904890"/>
    <w:rsid w:val="00905348"/>
    <w:rsid w:val="00906D7A"/>
    <w:rsid w:val="00922BFC"/>
    <w:rsid w:val="00925EEC"/>
    <w:rsid w:val="00950F9A"/>
    <w:rsid w:val="00983046"/>
    <w:rsid w:val="009A7F4C"/>
    <w:rsid w:val="009F4599"/>
    <w:rsid w:val="009F4AC1"/>
    <w:rsid w:val="009F65D1"/>
    <w:rsid w:val="009F7B40"/>
    <w:rsid w:val="00A02A5E"/>
    <w:rsid w:val="00A1469A"/>
    <w:rsid w:val="00A24AAB"/>
    <w:rsid w:val="00A31A69"/>
    <w:rsid w:val="00A40ADD"/>
    <w:rsid w:val="00A41B68"/>
    <w:rsid w:val="00A805D5"/>
    <w:rsid w:val="00AA13D8"/>
    <w:rsid w:val="00AB6715"/>
    <w:rsid w:val="00AE61E5"/>
    <w:rsid w:val="00B27D67"/>
    <w:rsid w:val="00B351B0"/>
    <w:rsid w:val="00B65C64"/>
    <w:rsid w:val="00B81AB4"/>
    <w:rsid w:val="00B91282"/>
    <w:rsid w:val="00BC13C2"/>
    <w:rsid w:val="00BC2C22"/>
    <w:rsid w:val="00BF0630"/>
    <w:rsid w:val="00C033C1"/>
    <w:rsid w:val="00C0498E"/>
    <w:rsid w:val="00C24BE2"/>
    <w:rsid w:val="00C73FB1"/>
    <w:rsid w:val="00C81F60"/>
    <w:rsid w:val="00C869A7"/>
    <w:rsid w:val="00C94454"/>
    <w:rsid w:val="00CB2A1E"/>
    <w:rsid w:val="00CB37DB"/>
    <w:rsid w:val="00CC48D2"/>
    <w:rsid w:val="00CD4963"/>
    <w:rsid w:val="00CD6DC1"/>
    <w:rsid w:val="00CE7D33"/>
    <w:rsid w:val="00D03DC7"/>
    <w:rsid w:val="00D12333"/>
    <w:rsid w:val="00D135CE"/>
    <w:rsid w:val="00D17686"/>
    <w:rsid w:val="00D27B87"/>
    <w:rsid w:val="00D612C4"/>
    <w:rsid w:val="00DD39AF"/>
    <w:rsid w:val="00DF18E1"/>
    <w:rsid w:val="00E0361A"/>
    <w:rsid w:val="00E142F7"/>
    <w:rsid w:val="00E572D5"/>
    <w:rsid w:val="00E62D44"/>
    <w:rsid w:val="00E77358"/>
    <w:rsid w:val="00E82926"/>
    <w:rsid w:val="00E85156"/>
    <w:rsid w:val="00E913DD"/>
    <w:rsid w:val="00EE3438"/>
    <w:rsid w:val="00E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F18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26D5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character" w:styleId="PlaceholderText">
    <w:name w:val="Placeholder Text"/>
    <w:basedOn w:val="DefaultParagraphFont"/>
    <w:rsid w:val="00BC13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26D5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character" w:styleId="PlaceholderText">
    <w:name w:val="Placeholder Text"/>
    <w:basedOn w:val="DefaultParagraphFont"/>
    <w:rsid w:val="00BC13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EEF56CC4864DBBACEDF69E380DB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F1E69-738B-4CD8-8C1C-FF5765797B80}"/>
      </w:docPartPr>
      <w:docPartBody>
        <w:p w:rsidR="00F7604E" w:rsidRDefault="008B4568" w:rsidP="008B4568">
          <w:pPr>
            <w:pStyle w:val="29EEF56CC4864DBBACEDF69E380DB2B33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EEE719EB8AFB4F188D81818D07FCC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C3A2D-2D48-47D8-8D68-CE2F1C81D733}"/>
      </w:docPartPr>
      <w:docPartBody>
        <w:p w:rsidR="00F7604E" w:rsidRDefault="008B4568" w:rsidP="008B4568">
          <w:pPr>
            <w:pStyle w:val="EEE719EB8AFB4F188D81818D07FCC1043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DE621BBD45CC449FB7CA9DAC7EA3F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2A272-2A7C-4B6E-B72A-BBFE5646E205}"/>
      </w:docPartPr>
      <w:docPartBody>
        <w:p w:rsidR="00F7604E" w:rsidRDefault="008B4568" w:rsidP="008B4568">
          <w:pPr>
            <w:pStyle w:val="DE621BBD45CC449FB7CA9DAC7EA3FD923"/>
          </w:pPr>
          <w:r w:rsidRPr="00E913DD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40940472D0294077908906434BDFB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E8A65-DC14-4EF9-8B7F-2062886EAAB0}"/>
      </w:docPartPr>
      <w:docPartBody>
        <w:p w:rsidR="00F7604E" w:rsidRDefault="008B4568" w:rsidP="008B4568">
          <w:pPr>
            <w:pStyle w:val="40940472D0294077908906434BDFB5FC3"/>
          </w:pPr>
          <w:r w:rsidRPr="00E913DD">
            <w:rPr>
              <w:rFonts w:cs="Arial"/>
            </w:rPr>
            <w:t xml:space="preserve">                                                   </w:t>
          </w:r>
        </w:p>
      </w:docPartBody>
    </w:docPart>
    <w:docPart>
      <w:docPartPr>
        <w:name w:val="E5FF3E46FAAA4E4688409F81FAD86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B8383-391F-421B-958C-E576023BF997}"/>
      </w:docPartPr>
      <w:docPartBody>
        <w:p w:rsidR="00DD4AF8" w:rsidRDefault="008B4568" w:rsidP="008B4568">
          <w:pPr>
            <w:pStyle w:val="E5FF3E46FAAA4E4688409F81FAD86E602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1C347ADF33E247BAB8DE663926125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F56E5-77D0-4DA0-8F5C-F78D6B54DECB}"/>
      </w:docPartPr>
      <w:docPartBody>
        <w:p w:rsidR="00A05DF7" w:rsidRDefault="008B4568" w:rsidP="008B4568">
          <w:pPr>
            <w:pStyle w:val="1C347ADF33E247BAB8DE6639261256A71"/>
          </w:pPr>
          <w:r w:rsidRPr="00E913DD">
            <w:rPr>
              <w:rFonts w:cs="Arial"/>
            </w:rPr>
            <w:t xml:space="preserve">                                                   </w:t>
          </w:r>
        </w:p>
      </w:docPartBody>
    </w:docPart>
    <w:docPart>
      <w:docPartPr>
        <w:name w:val="DA79F2113CBF484795EF785884254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A4EF3-6EA2-4DDB-9AE7-92A9DD5DBA15}"/>
      </w:docPartPr>
      <w:docPartBody>
        <w:p w:rsidR="00A05DF7" w:rsidRDefault="008B4568" w:rsidP="008B4568">
          <w:pPr>
            <w:pStyle w:val="DA79F2113CBF484795EF785884254C5B1"/>
          </w:pPr>
          <w:r w:rsidRPr="00E913DD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8633D63B1145493DAD91097502675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AA4E7-FF97-47C3-8425-60B048F30ED7}"/>
      </w:docPartPr>
      <w:docPartBody>
        <w:p w:rsidR="00A05DF7" w:rsidRDefault="008B4568" w:rsidP="008B4568">
          <w:pPr>
            <w:pStyle w:val="8633D63B1145493DAD91097502675AE91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800ECB43E4DA4C7F9F4835E1E989F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E678-96AA-4C09-A9F3-3F00E24DFEC4}"/>
      </w:docPartPr>
      <w:docPartBody>
        <w:p w:rsidR="00A05DF7" w:rsidRDefault="008B4568" w:rsidP="008B4568">
          <w:pPr>
            <w:pStyle w:val="800ECB43E4DA4C7F9F4835E1E989F1531"/>
          </w:pPr>
          <w:r w:rsidRPr="00E913DD">
            <w:rPr>
              <w:rFonts w:cs="Arial"/>
            </w:rPr>
            <w:t xml:space="preserve">                                                   </w:t>
          </w:r>
        </w:p>
      </w:docPartBody>
    </w:docPart>
    <w:docPart>
      <w:docPartPr>
        <w:name w:val="EA5AC0789F814779B4061CD41B2BD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8C99F-01F9-4C6C-BD2A-873CA0161BF1}"/>
      </w:docPartPr>
      <w:docPartBody>
        <w:p w:rsidR="00A05DF7" w:rsidRDefault="008B4568" w:rsidP="008B4568">
          <w:pPr>
            <w:pStyle w:val="EA5AC0789F814779B4061CD41B2BD43F1"/>
          </w:pPr>
          <w:r w:rsidRPr="00E913DD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1AF89967A83E4D62859711ED2B17E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A9AE1-1CBF-4140-88FA-D0B1978A2F73}"/>
      </w:docPartPr>
      <w:docPartBody>
        <w:p w:rsidR="00A05DF7" w:rsidRDefault="008B4568" w:rsidP="008B4568">
          <w:pPr>
            <w:pStyle w:val="1AF89967A83E4D62859711ED2B17E65F1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8FE4590D086244868187A0B2ED570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FEC49-5562-4B6C-88BA-9F1EF8AD6D0F}"/>
      </w:docPartPr>
      <w:docPartBody>
        <w:p w:rsidR="00A05DF7" w:rsidRDefault="008B4568" w:rsidP="008B4568">
          <w:pPr>
            <w:pStyle w:val="8FE4590D086244868187A0B2ED5708E11"/>
          </w:pPr>
          <w:r w:rsidRPr="00E913DD">
            <w:rPr>
              <w:rFonts w:cs="Arial"/>
            </w:rPr>
            <w:t xml:space="preserve">                                                   </w:t>
          </w:r>
        </w:p>
      </w:docPartBody>
    </w:docPart>
    <w:docPart>
      <w:docPartPr>
        <w:name w:val="6B9E3EA07E8F4B37A3A1AA51D392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CF807-26A4-4FDF-BB3C-58315005147C}"/>
      </w:docPartPr>
      <w:docPartBody>
        <w:p w:rsidR="00A05DF7" w:rsidRDefault="008B4568" w:rsidP="008B4568">
          <w:pPr>
            <w:pStyle w:val="6B9E3EA07E8F4B37A3A1AA51D39252911"/>
          </w:pPr>
          <w:r w:rsidRPr="00E913DD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F849C02038704644887E88340E5AC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2CECA-576E-4E3F-A617-5A3AF4902CF2}"/>
      </w:docPartPr>
      <w:docPartBody>
        <w:p w:rsidR="00A05DF7" w:rsidRDefault="008B4568" w:rsidP="008B4568">
          <w:pPr>
            <w:pStyle w:val="F849C02038704644887E88340E5AC8471"/>
          </w:pPr>
          <w:r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9A77EDE7E4B74505BA66DEF9B2462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FFA9C-A6DF-44E3-AA48-D6EB75C08C5E}"/>
      </w:docPartPr>
      <w:docPartBody>
        <w:p w:rsidR="00A05DF7" w:rsidRDefault="008B4568" w:rsidP="008B4568">
          <w:pPr>
            <w:pStyle w:val="9A77EDE7E4B74505BA66DEF9B24622841"/>
          </w:pPr>
          <w:r w:rsidRPr="00E913DD">
            <w:rPr>
              <w:rFonts w:cs="Arial"/>
            </w:rPr>
            <w:t xml:space="preserve">                                                   </w:t>
          </w:r>
        </w:p>
      </w:docPartBody>
    </w:docPart>
    <w:docPart>
      <w:docPartPr>
        <w:name w:val="764228B3E0194C639638ACA4C603A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4FDC2-AEF0-4EED-AF69-F4FA40A4861E}"/>
      </w:docPartPr>
      <w:docPartBody>
        <w:p w:rsidR="00A05DF7" w:rsidRDefault="008B4568" w:rsidP="008B4568">
          <w:pPr>
            <w:pStyle w:val="764228B3E0194C639638ACA4C603AA881"/>
          </w:pPr>
          <w:r w:rsidRPr="00E913DD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816A9E7EC3794A7798DBE591D3429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904F9-8DAA-48A1-8414-E3AA2490CE5A}"/>
      </w:docPartPr>
      <w:docPartBody>
        <w:p w:rsidR="00A05DF7" w:rsidRDefault="008B4568" w:rsidP="008B4568">
          <w:pPr>
            <w:pStyle w:val="816A9E7EC3794A7798DBE591D3429C0F1"/>
          </w:pPr>
          <w:r w:rsidRPr="00E913DD">
            <w:rPr>
              <w:rFonts w:cs="Arial"/>
            </w:rPr>
            <w:t xml:space="preserve">                                                   </w:t>
          </w:r>
        </w:p>
      </w:docPartBody>
    </w:docPart>
    <w:docPart>
      <w:docPartPr>
        <w:name w:val="61F4FC459AE8483794E1B46E65A05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E104F-A5C9-4CD1-A5BB-71BB4803C2D7}"/>
      </w:docPartPr>
      <w:docPartBody>
        <w:p w:rsidR="00A05DF7" w:rsidRDefault="008B4568" w:rsidP="008B4568">
          <w:pPr>
            <w:pStyle w:val="61F4FC459AE8483794E1B46E65A0589C1"/>
          </w:pPr>
          <w:r w:rsidRPr="00E913DD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72D10737E92F417BA4B6065352557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EA494-A1E3-4711-9D0B-B0C5F72DFECB}"/>
      </w:docPartPr>
      <w:docPartBody>
        <w:p w:rsidR="00A05DF7" w:rsidRDefault="008B4568" w:rsidP="008B4568">
          <w:pPr>
            <w:pStyle w:val="72D10737E92F417BA4B6065352557A971"/>
          </w:pPr>
          <w:r w:rsidRPr="00E913DD">
            <w:rPr>
              <w:rFonts w:cs="Arial"/>
            </w:rPr>
            <w:t xml:space="preserve">                                                   </w:t>
          </w:r>
        </w:p>
      </w:docPartBody>
    </w:docPart>
    <w:docPart>
      <w:docPartPr>
        <w:name w:val="DA690B9B19C64015A90080200A91D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FA5C6-12E2-49DE-ACB4-2A2C16D313CD}"/>
      </w:docPartPr>
      <w:docPartBody>
        <w:p w:rsidR="00A05DF7" w:rsidRDefault="008B4568" w:rsidP="008B4568">
          <w:pPr>
            <w:pStyle w:val="DA690B9B19C64015A90080200A91DCC61"/>
          </w:pPr>
          <w:r w:rsidRPr="00E913DD">
            <w:rPr>
              <w:rFonts w:cs="Arial"/>
            </w:rPr>
            <w:t xml:space="preserve">                                                          </w:t>
          </w:r>
        </w:p>
      </w:docPartBody>
    </w:docPart>
    <w:docPart>
      <w:docPartPr>
        <w:name w:val="6D4B82401A92470C9492821626A5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D92BB-0462-42FB-A337-3249C068E38B}"/>
      </w:docPartPr>
      <w:docPartBody>
        <w:p w:rsidR="00A05DF7" w:rsidRDefault="008B4568" w:rsidP="008B4568">
          <w:pPr>
            <w:pStyle w:val="6D4B82401A92470C9492821626A597891"/>
          </w:pPr>
          <w:r w:rsidRPr="00E913DD">
            <w:rPr>
              <w:rFonts w:cs="Arial"/>
            </w:rP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13C018702F7D4A8D85597024C65B2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20AC-8ABB-4D21-ABF9-2E1C20A8418C}"/>
      </w:docPartPr>
      <w:docPartBody>
        <w:p w:rsidR="00A05DF7" w:rsidRDefault="008B4568" w:rsidP="008B4568">
          <w:pPr>
            <w:pStyle w:val="13C018702F7D4A8D85597024C65B2AE01"/>
          </w:pPr>
          <w:r w:rsidRPr="00B77CF1">
            <w:rPr>
              <w:rStyle w:val="PlaceholderText"/>
              <w:u w:val="single"/>
            </w:rPr>
            <w:t xml:space="preserve">                            </w:t>
          </w:r>
        </w:p>
      </w:docPartBody>
    </w:docPart>
    <w:docPart>
      <w:docPartPr>
        <w:name w:val="0408D848E93D4511A08A63A6560D6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1EF8D-4BAA-4EAA-BB68-4F9147086EF8}"/>
      </w:docPartPr>
      <w:docPartBody>
        <w:p w:rsidR="00A05DF7" w:rsidRDefault="008B4568" w:rsidP="008B4568">
          <w:pPr>
            <w:pStyle w:val="0408D848E93D4511A08A63A6560D66B31"/>
          </w:pPr>
          <w:r w:rsidRPr="00B77CF1">
            <w:rPr>
              <w:rStyle w:val="PlaceholderText"/>
              <w:u w:val="single"/>
            </w:rPr>
            <w:t xml:space="preserve">                            </w:t>
          </w:r>
        </w:p>
      </w:docPartBody>
    </w:docPart>
    <w:docPart>
      <w:docPartPr>
        <w:name w:val="2A2FED53990840908E13667BA8D94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297AE-D229-43AE-AB40-7EC9CB56F3AA}"/>
      </w:docPartPr>
      <w:docPartBody>
        <w:p w:rsidR="00A05DF7" w:rsidRDefault="008B4568" w:rsidP="008B4568">
          <w:pPr>
            <w:pStyle w:val="2A2FED53990840908E13667BA8D9495D1"/>
          </w:pPr>
          <w:r w:rsidRPr="00B77CF1">
            <w:rPr>
              <w:rStyle w:val="PlaceholderText"/>
              <w:u w:val="single"/>
            </w:rPr>
            <w:t xml:space="preserve">                            </w:t>
          </w:r>
        </w:p>
      </w:docPartBody>
    </w:docPart>
    <w:docPart>
      <w:docPartPr>
        <w:name w:val="2B5FD40094F74FCF8798DDBBA6808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0CC1E-7D9C-47A8-A2E2-5193A834CAA1}"/>
      </w:docPartPr>
      <w:docPartBody>
        <w:p w:rsidR="0000491E" w:rsidRDefault="00D01A0A" w:rsidP="00D01A0A">
          <w:pPr>
            <w:pStyle w:val="2B5FD40094F74FCF8798DDBBA6808177"/>
          </w:pPr>
          <w:r w:rsidRPr="00E913DD">
            <w:rPr>
              <w:rFonts w:cs="Arial"/>
            </w:rPr>
            <w:t xml:space="preserve">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65"/>
    <w:rsid w:val="0000491E"/>
    <w:rsid w:val="00163FF8"/>
    <w:rsid w:val="00260D42"/>
    <w:rsid w:val="002A182F"/>
    <w:rsid w:val="00330D82"/>
    <w:rsid w:val="00404EAF"/>
    <w:rsid w:val="004B155C"/>
    <w:rsid w:val="005A3DD1"/>
    <w:rsid w:val="00645865"/>
    <w:rsid w:val="006A3B00"/>
    <w:rsid w:val="006F4DBA"/>
    <w:rsid w:val="007713A1"/>
    <w:rsid w:val="00773824"/>
    <w:rsid w:val="008726C4"/>
    <w:rsid w:val="008B4568"/>
    <w:rsid w:val="00942E73"/>
    <w:rsid w:val="00A05DF7"/>
    <w:rsid w:val="00D01A0A"/>
    <w:rsid w:val="00DD4AF8"/>
    <w:rsid w:val="00E90243"/>
    <w:rsid w:val="00F7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8B4568"/>
    <w:rPr>
      <w:color w:val="808080"/>
    </w:rPr>
  </w:style>
  <w:style w:type="paragraph" w:customStyle="1" w:styleId="29EEF56CC4864DBBACEDF69E380DB2B3">
    <w:name w:val="29EEF56CC4864DBBACEDF69E380DB2B3"/>
    <w:rsid w:val="00645865"/>
  </w:style>
  <w:style w:type="paragraph" w:customStyle="1" w:styleId="EEE719EB8AFB4F188D81818D07FCC104">
    <w:name w:val="EEE719EB8AFB4F188D81818D07FCC104"/>
    <w:rsid w:val="00645865"/>
  </w:style>
  <w:style w:type="paragraph" w:customStyle="1" w:styleId="69292294ADDC4BE8A98DE78F7B13DBB0">
    <w:name w:val="69292294ADDC4BE8A98DE78F7B13DBB0"/>
    <w:rsid w:val="00645865"/>
  </w:style>
  <w:style w:type="paragraph" w:customStyle="1" w:styleId="2C4ED3CC33D146FEBDD31A3C574C3E7A">
    <w:name w:val="2C4ED3CC33D146FEBDD31A3C574C3E7A"/>
    <w:rsid w:val="00645865"/>
  </w:style>
  <w:style w:type="paragraph" w:customStyle="1" w:styleId="E280A489487A4B6C9D28A96DBDA9475A">
    <w:name w:val="E280A489487A4B6C9D28A96DBDA9475A"/>
    <w:rsid w:val="00645865"/>
  </w:style>
  <w:style w:type="paragraph" w:customStyle="1" w:styleId="244514C970B945FABF145BEB8E9C4765">
    <w:name w:val="244514C970B945FABF145BEB8E9C4765"/>
    <w:rsid w:val="00645865"/>
  </w:style>
  <w:style w:type="paragraph" w:customStyle="1" w:styleId="DE621BBD45CC449FB7CA9DAC7EA3FD92">
    <w:name w:val="DE621BBD45CC449FB7CA9DAC7EA3FD92"/>
    <w:rsid w:val="00645865"/>
  </w:style>
  <w:style w:type="paragraph" w:customStyle="1" w:styleId="D045D652F70A48D9B51AF14C7CF7296A">
    <w:name w:val="D045D652F70A48D9B51AF14C7CF7296A"/>
    <w:rsid w:val="00645865"/>
  </w:style>
  <w:style w:type="paragraph" w:customStyle="1" w:styleId="D35ACEFE845945A0BEC599573A4ABB0D">
    <w:name w:val="D35ACEFE845945A0BEC599573A4ABB0D"/>
    <w:rsid w:val="00645865"/>
  </w:style>
  <w:style w:type="paragraph" w:customStyle="1" w:styleId="7B13ECA6065B40E7A445997B96B190E4">
    <w:name w:val="7B13ECA6065B40E7A445997B96B190E4"/>
    <w:rsid w:val="00645865"/>
  </w:style>
  <w:style w:type="paragraph" w:customStyle="1" w:styleId="FEF845A26DF34E4D80B60CA85AA1BFC6">
    <w:name w:val="FEF845A26DF34E4D80B60CA85AA1BFC6"/>
    <w:rsid w:val="00645865"/>
  </w:style>
  <w:style w:type="paragraph" w:customStyle="1" w:styleId="D999DD6F054F48CEB8541B8BD5228F43">
    <w:name w:val="D999DD6F054F48CEB8541B8BD5228F43"/>
    <w:rsid w:val="00645865"/>
  </w:style>
  <w:style w:type="paragraph" w:customStyle="1" w:styleId="40940472D0294077908906434BDFB5FC">
    <w:name w:val="40940472D0294077908906434BDFB5FC"/>
    <w:rsid w:val="00645865"/>
  </w:style>
  <w:style w:type="paragraph" w:customStyle="1" w:styleId="29EEF56CC4864DBBACEDF69E380DB2B31">
    <w:name w:val="29EEF56CC4864DBBACEDF69E380DB2B3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E719EB8AFB4F188D81818D07FCC1041">
    <w:name w:val="EEE719EB8AFB4F188D81818D07FCC104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292294ADDC4BE8A98DE78F7B13DBB01">
    <w:name w:val="69292294ADDC4BE8A98DE78F7B13DBB0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4ED3CC33D146FEBDD31A3C574C3E7A1">
    <w:name w:val="2C4ED3CC33D146FEBDD31A3C574C3E7A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4514C970B945FABF145BEB8E9C47651">
    <w:name w:val="244514C970B945FABF145BEB8E9C4765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0A489487A4B6C9D28A96DBDA9475A1">
    <w:name w:val="E280A489487A4B6C9D28A96DBDA9475A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940472D0294077908906434BDFB5FC1">
    <w:name w:val="40940472D0294077908906434BDFB5FC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621BBD45CC449FB7CA9DAC7EA3FD921">
    <w:name w:val="DE621BBD45CC449FB7CA9DAC7EA3FD92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45D652F70A48D9B51AF14C7CF7296A1">
    <w:name w:val="D045D652F70A48D9B51AF14C7CF7296A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5ACEFE845945A0BEC599573A4ABB0D1">
    <w:name w:val="D35ACEFE845945A0BEC599573A4ABB0D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13ECA6065B40E7A445997B96B190E41">
    <w:name w:val="7B13ECA6065B40E7A445997B96B190E4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F845A26DF34E4D80B60CA85AA1BFC61">
    <w:name w:val="FEF845A26DF34E4D80B60CA85AA1BFC6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99DD6F054F48CEB8541B8BD5228F431">
    <w:name w:val="D999DD6F054F48CEB8541B8BD5228F43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4D007AD34A4C07B5A5863FE1D7BB53">
    <w:name w:val="8C4D007AD34A4C07B5A5863FE1D7BB53"/>
    <w:rsid w:val="00645865"/>
  </w:style>
  <w:style w:type="paragraph" w:customStyle="1" w:styleId="AEBAB7DE576C4D7B827E56302AD2BEF5">
    <w:name w:val="AEBAB7DE576C4D7B827E56302AD2BEF5"/>
    <w:rsid w:val="00645865"/>
  </w:style>
  <w:style w:type="paragraph" w:customStyle="1" w:styleId="8B0E5D6F10CF46FDB4BD6E76C6B548C0">
    <w:name w:val="8B0E5D6F10CF46FDB4BD6E76C6B548C0"/>
    <w:rsid w:val="00645865"/>
  </w:style>
  <w:style w:type="paragraph" w:customStyle="1" w:styleId="832D454201C14EB3ABE5C05AFC572CEB">
    <w:name w:val="832D454201C14EB3ABE5C05AFC572CEB"/>
    <w:rsid w:val="00645865"/>
  </w:style>
  <w:style w:type="paragraph" w:customStyle="1" w:styleId="49F881B0FD0F42CEAB58CF7887853BEE">
    <w:name w:val="49F881B0FD0F42CEAB58CF7887853BEE"/>
    <w:rsid w:val="00645865"/>
  </w:style>
  <w:style w:type="paragraph" w:customStyle="1" w:styleId="68B62BDA29394DA495E88B73670F696E">
    <w:name w:val="68B62BDA29394DA495E88B73670F696E"/>
    <w:rsid w:val="00645865"/>
  </w:style>
  <w:style w:type="paragraph" w:customStyle="1" w:styleId="E145559B528E42F7BE9C76BBD6D6DE10">
    <w:name w:val="E145559B528E42F7BE9C76BBD6D6DE10"/>
    <w:rsid w:val="00645865"/>
  </w:style>
  <w:style w:type="paragraph" w:customStyle="1" w:styleId="A734296168ED4426ADF95D68B5340CC5">
    <w:name w:val="A734296168ED4426ADF95D68B5340CC5"/>
    <w:rsid w:val="00645865"/>
  </w:style>
  <w:style w:type="paragraph" w:customStyle="1" w:styleId="E39505ED383949DC959FFF62118630D0">
    <w:name w:val="E39505ED383949DC959FFF62118630D0"/>
    <w:rsid w:val="00645865"/>
  </w:style>
  <w:style w:type="paragraph" w:customStyle="1" w:styleId="388974E2F70843D0A29D173434841E41">
    <w:name w:val="388974E2F70843D0A29D173434841E41"/>
    <w:rsid w:val="00645865"/>
  </w:style>
  <w:style w:type="paragraph" w:customStyle="1" w:styleId="BA7176E4C93B46DA8B5F5E25B17E70B0">
    <w:name w:val="BA7176E4C93B46DA8B5F5E25B17E70B0"/>
    <w:rsid w:val="00645865"/>
  </w:style>
  <w:style w:type="paragraph" w:customStyle="1" w:styleId="3A3F82AE692B40B5B7DE8AA0A4676048">
    <w:name w:val="3A3F82AE692B40B5B7DE8AA0A4676048"/>
    <w:rsid w:val="00645865"/>
  </w:style>
  <w:style w:type="paragraph" w:customStyle="1" w:styleId="2419E2AD6E6B446EBF4E3FB123F0F874">
    <w:name w:val="2419E2AD6E6B446EBF4E3FB123F0F874"/>
    <w:rsid w:val="00645865"/>
  </w:style>
  <w:style w:type="paragraph" w:customStyle="1" w:styleId="6F6623B801374203971958019C5162CF">
    <w:name w:val="6F6623B801374203971958019C5162CF"/>
    <w:rsid w:val="00645865"/>
  </w:style>
  <w:style w:type="paragraph" w:customStyle="1" w:styleId="819E06A1DF5744148024DB1D727FE12B">
    <w:name w:val="819E06A1DF5744148024DB1D727FE12B"/>
    <w:rsid w:val="00645865"/>
  </w:style>
  <w:style w:type="paragraph" w:customStyle="1" w:styleId="A508FCA106AF4294A95D6C12F42E5AE5">
    <w:name w:val="A508FCA106AF4294A95D6C12F42E5AE5"/>
    <w:rsid w:val="00645865"/>
  </w:style>
  <w:style w:type="paragraph" w:customStyle="1" w:styleId="837E88EFFA184562B2AB36CBB6631A4B">
    <w:name w:val="837E88EFFA184562B2AB36CBB6631A4B"/>
    <w:rsid w:val="00645865"/>
  </w:style>
  <w:style w:type="paragraph" w:customStyle="1" w:styleId="122B6DF66D0448DBA2411C0E802BEA6B">
    <w:name w:val="122B6DF66D0448DBA2411C0E802BEA6B"/>
    <w:rsid w:val="00645865"/>
  </w:style>
  <w:style w:type="paragraph" w:customStyle="1" w:styleId="16DE8583DB9E465E9996527593609840">
    <w:name w:val="16DE8583DB9E465E9996527593609840"/>
    <w:rsid w:val="00645865"/>
  </w:style>
  <w:style w:type="paragraph" w:customStyle="1" w:styleId="3AA03EC9DE304271973F7E8061A9DAF6">
    <w:name w:val="3AA03EC9DE304271973F7E8061A9DAF6"/>
    <w:rsid w:val="00645865"/>
  </w:style>
  <w:style w:type="paragraph" w:customStyle="1" w:styleId="5D4D23556E06406B941C90411FDC3792">
    <w:name w:val="5D4D23556E06406B941C90411FDC3792"/>
    <w:rsid w:val="00645865"/>
  </w:style>
  <w:style w:type="paragraph" w:customStyle="1" w:styleId="83FD1813D67747C885F8D5199DCD10A2">
    <w:name w:val="83FD1813D67747C885F8D5199DCD10A2"/>
    <w:rsid w:val="00645865"/>
  </w:style>
  <w:style w:type="paragraph" w:customStyle="1" w:styleId="6775F73668AB4EEB88F344D30C92E219">
    <w:name w:val="6775F73668AB4EEB88F344D30C92E219"/>
    <w:rsid w:val="00645865"/>
  </w:style>
  <w:style w:type="paragraph" w:customStyle="1" w:styleId="9009EB870B114979BDF27E8C2FAB5E40">
    <w:name w:val="9009EB870B114979BDF27E8C2FAB5E40"/>
    <w:rsid w:val="00645865"/>
  </w:style>
  <w:style w:type="paragraph" w:customStyle="1" w:styleId="02C22BD44AC6493D8273FF9DB8D6A171">
    <w:name w:val="02C22BD44AC6493D8273FF9DB8D6A171"/>
    <w:rsid w:val="00645865"/>
  </w:style>
  <w:style w:type="paragraph" w:customStyle="1" w:styleId="611A03EF8BB34471A02F7D6D3C8597F6">
    <w:name w:val="611A03EF8BB34471A02F7D6D3C8597F6"/>
    <w:rsid w:val="00645865"/>
  </w:style>
  <w:style w:type="paragraph" w:customStyle="1" w:styleId="9DF42073D83D4B1D8DF24549EA7BA34E">
    <w:name w:val="9DF42073D83D4B1D8DF24549EA7BA34E"/>
    <w:rsid w:val="00645865"/>
  </w:style>
  <w:style w:type="paragraph" w:customStyle="1" w:styleId="3DEADF164EFE4C2DAAA2B4AE3D22431C">
    <w:name w:val="3DEADF164EFE4C2DAAA2B4AE3D22431C"/>
    <w:rsid w:val="00645865"/>
  </w:style>
  <w:style w:type="paragraph" w:customStyle="1" w:styleId="569EE0D3714041C7ADE9DE5AB1939C36">
    <w:name w:val="569EE0D3714041C7ADE9DE5AB1939C36"/>
    <w:rsid w:val="00645865"/>
  </w:style>
  <w:style w:type="paragraph" w:customStyle="1" w:styleId="AA20BE7EBAA1460FBDB418831A24184C">
    <w:name w:val="AA20BE7EBAA1460FBDB418831A24184C"/>
    <w:rsid w:val="00645865"/>
  </w:style>
  <w:style w:type="paragraph" w:customStyle="1" w:styleId="173575E2875A4513935A18E3647099F7">
    <w:name w:val="173575E2875A4513935A18E3647099F7"/>
    <w:rsid w:val="00645865"/>
  </w:style>
  <w:style w:type="paragraph" w:customStyle="1" w:styleId="442337FBDE2C4585912BBF24193617C7">
    <w:name w:val="442337FBDE2C4585912BBF24193617C7"/>
    <w:rsid w:val="00645865"/>
  </w:style>
  <w:style w:type="paragraph" w:customStyle="1" w:styleId="3F40C06A7AEC489DAC1B0D095A63A970">
    <w:name w:val="3F40C06A7AEC489DAC1B0D095A63A970"/>
    <w:rsid w:val="00645865"/>
  </w:style>
  <w:style w:type="paragraph" w:customStyle="1" w:styleId="9E7F9A99FD734B89ABB5EDAD07BE270A">
    <w:name w:val="9E7F9A99FD734B89ABB5EDAD07BE270A"/>
    <w:rsid w:val="00645865"/>
  </w:style>
  <w:style w:type="paragraph" w:customStyle="1" w:styleId="3EF4B8B901A144E1802D24C9D68A333B">
    <w:name w:val="3EF4B8B901A144E1802D24C9D68A333B"/>
    <w:rsid w:val="00645865"/>
  </w:style>
  <w:style w:type="paragraph" w:customStyle="1" w:styleId="B22BD1F7AF67473F94BE819BE2957FE0">
    <w:name w:val="B22BD1F7AF67473F94BE819BE2957FE0"/>
    <w:rsid w:val="00645865"/>
  </w:style>
  <w:style w:type="paragraph" w:customStyle="1" w:styleId="9A2EA4F4B028447CB8E43965E47DFE8E">
    <w:name w:val="9A2EA4F4B028447CB8E43965E47DFE8E"/>
    <w:rsid w:val="00645865"/>
  </w:style>
  <w:style w:type="paragraph" w:customStyle="1" w:styleId="589FB188B53B4A06A916C2A3C5C63E5C">
    <w:name w:val="589FB188B53B4A06A916C2A3C5C63E5C"/>
    <w:rsid w:val="00645865"/>
  </w:style>
  <w:style w:type="paragraph" w:customStyle="1" w:styleId="0D7B60ED68F04BBE904DBDBD2E822C6D">
    <w:name w:val="0D7B60ED68F04BBE904DBDBD2E822C6D"/>
    <w:rsid w:val="00645865"/>
  </w:style>
  <w:style w:type="paragraph" w:customStyle="1" w:styleId="6F504701938C4FB59C494385548A8602">
    <w:name w:val="6F504701938C4FB59C494385548A8602"/>
    <w:rsid w:val="00645865"/>
  </w:style>
  <w:style w:type="paragraph" w:customStyle="1" w:styleId="ED1B8A971EAE4441BE028522FF42AADC">
    <w:name w:val="ED1B8A971EAE4441BE028522FF42AADC"/>
    <w:rsid w:val="00645865"/>
  </w:style>
  <w:style w:type="paragraph" w:customStyle="1" w:styleId="DED8EB2640BE4BAB94A6DBB2331CBD54">
    <w:name w:val="DED8EB2640BE4BAB94A6DBB2331CBD54"/>
    <w:rsid w:val="00645865"/>
  </w:style>
  <w:style w:type="paragraph" w:customStyle="1" w:styleId="2BA7D504A3114E19B710639324C9AA7F">
    <w:name w:val="2BA7D504A3114E19B710639324C9AA7F"/>
    <w:rsid w:val="00645865"/>
  </w:style>
  <w:style w:type="paragraph" w:customStyle="1" w:styleId="EEA78245E66B41A99D86792437A90B72">
    <w:name w:val="EEA78245E66B41A99D86792437A90B72"/>
    <w:rsid w:val="00330D82"/>
  </w:style>
  <w:style w:type="paragraph" w:customStyle="1" w:styleId="D7AFB7384E8C49318A370A86A3D077C0">
    <w:name w:val="D7AFB7384E8C49318A370A86A3D077C0"/>
    <w:rsid w:val="00330D82"/>
  </w:style>
  <w:style w:type="paragraph" w:customStyle="1" w:styleId="C40920C1B4494621829970B7768077E4">
    <w:name w:val="C40920C1B4494621829970B7768077E4"/>
    <w:rsid w:val="00330D82"/>
  </w:style>
  <w:style w:type="paragraph" w:customStyle="1" w:styleId="9B4AFC9F07444950A565A79DBF65E779">
    <w:name w:val="9B4AFC9F07444950A565A79DBF65E779"/>
    <w:rsid w:val="00330D82"/>
  </w:style>
  <w:style w:type="paragraph" w:customStyle="1" w:styleId="450ABDF859E44C5E8530DF130550B8E0">
    <w:name w:val="450ABDF859E44C5E8530DF130550B8E0"/>
    <w:rsid w:val="00330D82"/>
  </w:style>
  <w:style w:type="paragraph" w:customStyle="1" w:styleId="54035B1AE662492E8044C9663A2231B1">
    <w:name w:val="54035B1AE662492E8044C9663A2231B1"/>
    <w:rsid w:val="00330D82"/>
  </w:style>
  <w:style w:type="paragraph" w:customStyle="1" w:styleId="BC440C5ADB384CAF814A0121044A5A69">
    <w:name w:val="BC440C5ADB384CAF814A0121044A5A69"/>
    <w:rsid w:val="00330D82"/>
  </w:style>
  <w:style w:type="paragraph" w:customStyle="1" w:styleId="B90802E6D7A042F38DA34251D6908F6D">
    <w:name w:val="B90802E6D7A042F38DA34251D6908F6D"/>
    <w:rsid w:val="00330D82"/>
  </w:style>
  <w:style w:type="paragraph" w:customStyle="1" w:styleId="7F15FE50F0944BEDAF86A94E905684D5">
    <w:name w:val="7F15FE50F0944BEDAF86A94E905684D5"/>
    <w:rsid w:val="00330D82"/>
  </w:style>
  <w:style w:type="paragraph" w:customStyle="1" w:styleId="40B354E548734B5A933C7D5066760813">
    <w:name w:val="40B354E548734B5A933C7D5066760813"/>
    <w:rsid w:val="00330D82"/>
  </w:style>
  <w:style w:type="paragraph" w:customStyle="1" w:styleId="CD827D4414FB44E6B2496183E1C9B720">
    <w:name w:val="CD827D4414FB44E6B2496183E1C9B720"/>
    <w:rsid w:val="00330D82"/>
  </w:style>
  <w:style w:type="paragraph" w:customStyle="1" w:styleId="7DAAD99C85D248A6B0C16160EA105F3D">
    <w:name w:val="7DAAD99C85D248A6B0C16160EA105F3D"/>
    <w:rsid w:val="00330D82"/>
  </w:style>
  <w:style w:type="paragraph" w:customStyle="1" w:styleId="E5FF3E46FAAA4E4688409F81FAD86E60">
    <w:name w:val="E5FF3E46FAAA4E4688409F81FAD86E60"/>
    <w:rsid w:val="00330D82"/>
  </w:style>
  <w:style w:type="paragraph" w:customStyle="1" w:styleId="B91F8BDD97C24A9B9A373A50DE00ADC9">
    <w:name w:val="B91F8BDD97C24A9B9A373A50DE00ADC9"/>
    <w:rsid w:val="00330D82"/>
  </w:style>
  <w:style w:type="paragraph" w:customStyle="1" w:styleId="6E775C6A6303471CAD2E307BFF34FECC">
    <w:name w:val="6E775C6A6303471CAD2E307BFF34FECC"/>
    <w:rsid w:val="00330D82"/>
  </w:style>
  <w:style w:type="paragraph" w:customStyle="1" w:styleId="C0D0901E92974859AAD94C33A903C4FE">
    <w:name w:val="C0D0901E92974859AAD94C33A903C4FE"/>
    <w:rsid w:val="00330D82"/>
  </w:style>
  <w:style w:type="paragraph" w:customStyle="1" w:styleId="29EEF56CC4864DBBACEDF69E380DB2B32">
    <w:name w:val="29EEF56CC4864DBBACEDF69E380DB2B3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E719EB8AFB4F188D81818D07FCC1042">
    <w:name w:val="EEE719EB8AFB4F188D81818D07FCC104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775C6A6303471CAD2E307BFF34FECC1">
    <w:name w:val="6E775C6A6303471CAD2E307BFF34FECC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D0901E92974859AAD94C33A903C4FE1">
    <w:name w:val="C0D0901E92974859AAD94C33A903C4FE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FF3E46FAAA4E4688409F81FAD86E601">
    <w:name w:val="E5FF3E46FAAA4E4688409F81FAD86E60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F8BDD97C24A9B9A373A50DE00ADC91">
    <w:name w:val="B91F8BDD97C24A9B9A373A50DE00ADC9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940472D0294077908906434BDFB5FC2">
    <w:name w:val="40940472D0294077908906434BDFB5FC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621BBD45CC449FB7CA9DAC7EA3FD922">
    <w:name w:val="DE621BBD45CC449FB7CA9DAC7EA3FD92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4D007AD34A4C07B5A5863FE1D7BB531">
    <w:name w:val="8C4D007AD34A4C07B5A5863FE1D7BB53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45D652F70A48D9B51AF14C7CF7296A2">
    <w:name w:val="D045D652F70A48D9B51AF14C7CF7296A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2AF6C5B43748E1838F75732F884B13">
    <w:name w:val="8E2AF6C5B43748E1838F75732F884B1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2A1D5E07D7451395544ABBC9BE3740">
    <w:name w:val="9E2A1D5E07D7451395544ABBC9BE3740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283E41681409796D34F7B2E8831E3">
    <w:name w:val="78A283E41681409796D34F7B2E8831E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BA903BA6F94189B1E7027135592A88">
    <w:name w:val="8EBA903BA6F94189B1E7027135592A88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06D8330BC841DABF8C5B309D2A66C1">
    <w:name w:val="2706D8330BC841DABF8C5B309D2A66C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D3828617904E3C9528A5E8A1736752">
    <w:name w:val="41D3828617904E3C9528A5E8A173675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8EC61A165B43A8BC8704237C6355FE">
    <w:name w:val="B48EC61A165B43A8BC8704237C6355FE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0D8690AF8B46EF89CDD00C04C0580F">
    <w:name w:val="310D8690AF8B46EF89CDD00C04C0580F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43F23F01514AA4B2B660FAF84B6DD7">
    <w:name w:val="3143F23F01514AA4B2B660FAF84B6DD7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347ADF33E247BAB8DE6639261256A7">
    <w:name w:val="1C347ADF33E247BAB8DE6639261256A7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79F2113CBF484795EF785884254C5B">
    <w:name w:val="DA79F2113CBF484795EF785884254C5B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A8305FBA484EBA81DA9175A5D53B4D">
    <w:name w:val="8CA8305FBA484EBA81DA9175A5D53B4D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EEDB8862240238B2C188083A437F2">
    <w:name w:val="324EEDB8862240238B2C188083A437F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867106FB0E469ABFA1860ED3C867F9">
    <w:name w:val="40867106FB0E469ABFA1860ED3C867F9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78311EB49B45C086A6119594800DAD">
    <w:name w:val="1178311EB49B45C086A6119594800DAD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E98A63847D42CF93AF0394834B9B45">
    <w:name w:val="DAE98A63847D42CF93AF0394834B9B45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F47C9A1A544E999672D55F0B51EB8">
    <w:name w:val="597F47C9A1A544E999672D55F0B51EB8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33D63B1145493DAD91097502675AE9">
    <w:name w:val="8633D63B1145493DAD91097502675AE9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0ECB43E4DA4C7F9F4835E1E989F153">
    <w:name w:val="800ECB43E4DA4C7F9F4835E1E989F15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5AC0789F814779B4061CD41B2BD43F">
    <w:name w:val="EA5AC0789F814779B4061CD41B2BD43F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F89967A83E4D62859711ED2B17E65F">
    <w:name w:val="1AF89967A83E4D62859711ED2B17E65F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E4590D086244868187A0B2ED5708E1">
    <w:name w:val="8FE4590D086244868187A0B2ED5708E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9E3EA07E8F4B37A3A1AA51D3925291">
    <w:name w:val="6B9E3EA07E8F4B37A3A1AA51D392529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49C02038704644887E88340E5AC847">
    <w:name w:val="F849C02038704644887E88340E5AC847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77EDE7E4B74505BA66DEF9B2462284">
    <w:name w:val="9A77EDE7E4B74505BA66DEF9B2462284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228B3E0194C639638ACA4C603AA88">
    <w:name w:val="764228B3E0194C639638ACA4C603AA88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6A9E7EC3794A7798DBE591D3429C0F">
    <w:name w:val="816A9E7EC3794A7798DBE591D3429C0F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F4FC459AE8483794E1B46E65A0589C">
    <w:name w:val="61F4FC459AE8483794E1B46E65A0589C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D10737E92F417BA4B6065352557A97">
    <w:name w:val="72D10737E92F417BA4B6065352557A97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690B9B19C64015A90080200A91DCC6">
    <w:name w:val="DA690B9B19C64015A90080200A91DCC6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4B82401A92470C9492821626A59789">
    <w:name w:val="6D4B82401A92470C9492821626A59789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C018702F7D4A8D85597024C65B2AE0">
    <w:name w:val="13C018702F7D4A8D85597024C65B2AE0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08D848E93D4511A08A63A6560D66B3">
    <w:name w:val="0408D848E93D4511A08A63A6560D66B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2FED53990840908E13667BA8D9495D">
    <w:name w:val="2A2FED53990840908E13667BA8D9495D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BF3BE31BA243BDB573218B1725835E">
    <w:name w:val="7BBF3BE31BA243BDB573218B1725835E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0BF11098E94B35A178C615220DC1BD">
    <w:name w:val="C60BF11098E94B35A178C615220DC1BD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F8784D28804A5BB84913E2310D67A7">
    <w:name w:val="CCF8784D28804A5BB84913E2310D67A7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52A32535954118B6279FEE3F65F63D">
    <w:name w:val="DF52A32535954118B6279FEE3F65F63D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CFA76BE4E549C1A300058A15339D3A">
    <w:name w:val="F4CFA76BE4E549C1A300058A15339D3A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BDD8256D5249D69B7879E88A1B7E3D">
    <w:name w:val="3FBDD8256D5249D69B7879E88A1B7E3D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85C1E6275B4C558EFD986723C7E655">
    <w:name w:val="0785C1E6275B4C558EFD986723C7E655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83EB6A35C24F929E3F8F5D98081B16">
    <w:name w:val="8783EB6A35C24F929E3F8F5D98081B16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A985F741E2448CA3796C9B64404F5A">
    <w:name w:val="E0A985F741E2448CA3796C9B64404F5A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E6084B2AC74DC09151F6EA225D87EC">
    <w:name w:val="8DE6084B2AC74DC09151F6EA225D87EC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8BA0AAC7D54F969D382A6B9792EC95">
    <w:name w:val="618BA0AAC7D54F969D382A6B9792EC95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35854D483749D39153DEE1FAC6D191">
    <w:name w:val="8635854D483749D39153DEE1FAC6D19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EEF56CC4864DBBACEDF69E380DB2B33">
    <w:name w:val="29EEF56CC4864DBBACEDF69E380DB2B3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E719EB8AFB4F188D81818D07FCC1043">
    <w:name w:val="EEE719EB8AFB4F188D81818D07FCC104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775C6A6303471CAD2E307BFF34FECC2">
    <w:name w:val="6E775C6A6303471CAD2E307BFF34FECC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D0901E92974859AAD94C33A903C4FE2">
    <w:name w:val="C0D0901E92974859AAD94C33A903C4FE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FF3E46FAAA4E4688409F81FAD86E602">
    <w:name w:val="E5FF3E46FAAA4E4688409F81FAD86E60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F8BDD97C24A9B9A373A50DE00ADC92">
    <w:name w:val="B91F8BDD97C24A9B9A373A50DE00ADC9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940472D0294077908906434BDFB5FC3">
    <w:name w:val="40940472D0294077908906434BDFB5FC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621BBD45CC449FB7CA9DAC7EA3FD923">
    <w:name w:val="DE621BBD45CC449FB7CA9DAC7EA3FD92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4D007AD34A4C07B5A5863FE1D7BB532">
    <w:name w:val="8C4D007AD34A4C07B5A5863FE1D7BB53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45D652F70A48D9B51AF14C7CF7296A3">
    <w:name w:val="D045D652F70A48D9B51AF14C7CF7296A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2AF6C5B43748E1838F75732F884B131">
    <w:name w:val="8E2AF6C5B43748E1838F75732F884B13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2A1D5E07D7451395544ABBC9BE37401">
    <w:name w:val="9E2A1D5E07D7451395544ABBC9BE3740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283E41681409796D34F7B2E8831E31">
    <w:name w:val="78A283E41681409796D34F7B2E8831E3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BA903BA6F94189B1E7027135592A881">
    <w:name w:val="8EBA903BA6F94189B1E7027135592A88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06D8330BC841DABF8C5B309D2A66C11">
    <w:name w:val="2706D8330BC841DABF8C5B309D2A66C1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D3828617904E3C9528A5E8A17367521">
    <w:name w:val="41D3828617904E3C9528A5E8A1736752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8EC61A165B43A8BC8704237C6355FE1">
    <w:name w:val="B48EC61A165B43A8BC8704237C6355FE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0D8690AF8B46EF89CDD00C04C0580F1">
    <w:name w:val="310D8690AF8B46EF89CDD00C04C0580F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43F23F01514AA4B2B660FAF84B6DD71">
    <w:name w:val="3143F23F01514AA4B2B660FAF84B6DD7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347ADF33E247BAB8DE6639261256A71">
    <w:name w:val="1C347ADF33E247BAB8DE6639261256A7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79F2113CBF484795EF785884254C5B1">
    <w:name w:val="DA79F2113CBF484795EF785884254C5B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A8305FBA484EBA81DA9175A5D53B4D1">
    <w:name w:val="8CA8305FBA484EBA81DA9175A5D53B4D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EEDB8862240238B2C188083A437F21">
    <w:name w:val="324EEDB8862240238B2C188083A437F2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867106FB0E469ABFA1860ED3C867F91">
    <w:name w:val="40867106FB0E469ABFA1860ED3C867F9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78311EB49B45C086A6119594800DAD1">
    <w:name w:val="1178311EB49B45C086A6119594800DAD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E98A63847D42CF93AF0394834B9B451">
    <w:name w:val="DAE98A63847D42CF93AF0394834B9B45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F47C9A1A544E999672D55F0B51EB81">
    <w:name w:val="597F47C9A1A544E999672D55F0B51EB8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33D63B1145493DAD91097502675AE91">
    <w:name w:val="8633D63B1145493DAD91097502675AE9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0ECB43E4DA4C7F9F4835E1E989F1531">
    <w:name w:val="800ECB43E4DA4C7F9F4835E1E989F153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5AC0789F814779B4061CD41B2BD43F1">
    <w:name w:val="EA5AC0789F814779B4061CD41B2BD43F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F89967A83E4D62859711ED2B17E65F1">
    <w:name w:val="1AF89967A83E4D62859711ED2B17E65F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E4590D086244868187A0B2ED5708E11">
    <w:name w:val="8FE4590D086244868187A0B2ED5708E1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9E3EA07E8F4B37A3A1AA51D39252911">
    <w:name w:val="6B9E3EA07E8F4B37A3A1AA51D3925291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49C02038704644887E88340E5AC8471">
    <w:name w:val="F849C02038704644887E88340E5AC847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77EDE7E4B74505BA66DEF9B24622841">
    <w:name w:val="9A77EDE7E4B74505BA66DEF9B2462284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228B3E0194C639638ACA4C603AA881">
    <w:name w:val="764228B3E0194C639638ACA4C603AA88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6A9E7EC3794A7798DBE591D3429C0F1">
    <w:name w:val="816A9E7EC3794A7798DBE591D3429C0F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F4FC459AE8483794E1B46E65A0589C1">
    <w:name w:val="61F4FC459AE8483794E1B46E65A0589C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D10737E92F417BA4B6065352557A971">
    <w:name w:val="72D10737E92F417BA4B6065352557A97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690B9B19C64015A90080200A91DCC61">
    <w:name w:val="DA690B9B19C64015A90080200A91DCC6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4B82401A92470C9492821626A597891">
    <w:name w:val="6D4B82401A92470C9492821626A59789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C018702F7D4A8D85597024C65B2AE01">
    <w:name w:val="13C018702F7D4A8D85597024C65B2AE0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08D848E93D4511A08A63A6560D66B31">
    <w:name w:val="0408D848E93D4511A08A63A6560D66B3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2FED53990840908E13667BA8D9495D1">
    <w:name w:val="2A2FED53990840908E13667BA8D9495D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BF3BE31BA243BDB573218B1725835E1">
    <w:name w:val="7BBF3BE31BA243BDB573218B1725835E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0BF11098E94B35A178C615220DC1BD1">
    <w:name w:val="C60BF11098E94B35A178C615220DC1BD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F8784D28804A5BB84913E2310D67A71">
    <w:name w:val="CCF8784D28804A5BB84913E2310D67A7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52A32535954118B6279FEE3F65F63D1">
    <w:name w:val="DF52A32535954118B6279FEE3F65F63D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CFA76BE4E549C1A300058A15339D3A1">
    <w:name w:val="F4CFA76BE4E549C1A300058A15339D3A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BDD8256D5249D69B7879E88A1B7E3D1">
    <w:name w:val="3FBDD8256D5249D69B7879E88A1B7E3D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85C1E6275B4C558EFD986723C7E6551">
    <w:name w:val="0785C1E6275B4C558EFD986723C7E655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83EB6A35C24F929E3F8F5D98081B161">
    <w:name w:val="8783EB6A35C24F929E3F8F5D98081B16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A985F741E2448CA3796C9B64404F5A1">
    <w:name w:val="E0A985F741E2448CA3796C9B64404F5A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E6084B2AC74DC09151F6EA225D87EC1">
    <w:name w:val="8DE6084B2AC74DC09151F6EA225D87EC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8BA0AAC7D54F969D382A6B9792EC951">
    <w:name w:val="618BA0AAC7D54F969D382A6B9792EC95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35854D483749D39153DEE1FAC6D1911">
    <w:name w:val="8635854D483749D39153DEE1FAC6D191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47E95A035E4014AF00B5DBB88CAE22">
    <w:name w:val="DA47E95A035E4014AF00B5DBB88CAE22"/>
    <w:rsid w:val="008B4568"/>
  </w:style>
  <w:style w:type="paragraph" w:customStyle="1" w:styleId="4DFD975BE5F14C68ACA5C512ACD3137D">
    <w:name w:val="4DFD975BE5F14C68ACA5C512ACD3137D"/>
    <w:rsid w:val="008B4568"/>
  </w:style>
  <w:style w:type="paragraph" w:customStyle="1" w:styleId="DF70CB8A3E37492CBE742E48289181F5">
    <w:name w:val="DF70CB8A3E37492CBE742E48289181F5"/>
    <w:rsid w:val="008B4568"/>
  </w:style>
  <w:style w:type="paragraph" w:customStyle="1" w:styleId="C4B261D2E19C4DEFB7B4ACDDE25E56A9">
    <w:name w:val="C4B261D2E19C4DEFB7B4ACDDE25E56A9"/>
    <w:rsid w:val="008B4568"/>
  </w:style>
  <w:style w:type="paragraph" w:customStyle="1" w:styleId="DABC5ED6C1344034AE8EE36829E6C530">
    <w:name w:val="DABC5ED6C1344034AE8EE36829E6C530"/>
    <w:rsid w:val="008B4568"/>
  </w:style>
  <w:style w:type="paragraph" w:customStyle="1" w:styleId="8F183827886E4F90AAF89C61A654BBB5">
    <w:name w:val="8F183827886E4F90AAF89C61A654BBB5"/>
    <w:rsid w:val="008B4568"/>
  </w:style>
  <w:style w:type="paragraph" w:customStyle="1" w:styleId="717CD44847F94E1DBEABB8096EF03A5A">
    <w:name w:val="717CD44847F94E1DBEABB8096EF03A5A"/>
    <w:rsid w:val="008B4568"/>
  </w:style>
  <w:style w:type="paragraph" w:customStyle="1" w:styleId="39338E7926A84BEFAA5E827E3BE79760">
    <w:name w:val="39338E7926A84BEFAA5E827E3BE79760"/>
    <w:rsid w:val="008B4568"/>
  </w:style>
  <w:style w:type="paragraph" w:customStyle="1" w:styleId="5BB66FEDCB5A409194B3ED9B3B2AD776">
    <w:name w:val="5BB66FEDCB5A409194B3ED9B3B2AD776"/>
    <w:rsid w:val="008B4568"/>
  </w:style>
  <w:style w:type="paragraph" w:customStyle="1" w:styleId="17F47046B886448D9216D5535A93B52F">
    <w:name w:val="17F47046B886448D9216D5535A93B52F"/>
    <w:rsid w:val="008B4568"/>
  </w:style>
  <w:style w:type="paragraph" w:customStyle="1" w:styleId="4F0124179EDD499CA09C29241027124F">
    <w:name w:val="4F0124179EDD499CA09C29241027124F"/>
    <w:rsid w:val="008B4568"/>
  </w:style>
  <w:style w:type="paragraph" w:customStyle="1" w:styleId="046E593B33544B9B90877ED0CD5BDE0D">
    <w:name w:val="046E593B33544B9B90877ED0CD5BDE0D"/>
    <w:rsid w:val="008B4568"/>
  </w:style>
  <w:style w:type="paragraph" w:customStyle="1" w:styleId="79A62BF9AC144B139440869C7E722AB7">
    <w:name w:val="79A62BF9AC144B139440869C7E722AB7"/>
    <w:rsid w:val="008B4568"/>
  </w:style>
  <w:style w:type="paragraph" w:customStyle="1" w:styleId="F87843C471674C20AC74F8111D3A38AE">
    <w:name w:val="F87843C471674C20AC74F8111D3A38AE"/>
    <w:rsid w:val="008B4568"/>
  </w:style>
  <w:style w:type="paragraph" w:customStyle="1" w:styleId="96BC90410F0943F8B84B718F8694E4BF">
    <w:name w:val="96BC90410F0943F8B84B718F8694E4BF"/>
    <w:rsid w:val="008B4568"/>
  </w:style>
  <w:style w:type="paragraph" w:customStyle="1" w:styleId="1FA768F2A5E34B0B82A0DBC157B09CEF">
    <w:name w:val="1FA768F2A5E34B0B82A0DBC157B09CEF"/>
    <w:rsid w:val="008B4568"/>
  </w:style>
  <w:style w:type="paragraph" w:customStyle="1" w:styleId="E3EF80B3937145EAB8102625F00B0793">
    <w:name w:val="E3EF80B3937145EAB8102625F00B0793"/>
    <w:rsid w:val="007713A1"/>
    <w:pPr>
      <w:spacing w:after="160" w:line="259" w:lineRule="auto"/>
    </w:pPr>
  </w:style>
  <w:style w:type="paragraph" w:customStyle="1" w:styleId="3AA9F384319A441C877F051F93E1A36D">
    <w:name w:val="3AA9F384319A441C877F051F93E1A36D"/>
    <w:rsid w:val="00D01A0A"/>
    <w:pPr>
      <w:spacing w:after="160" w:line="259" w:lineRule="auto"/>
    </w:pPr>
  </w:style>
  <w:style w:type="paragraph" w:customStyle="1" w:styleId="2B5FD40094F74FCF8798DDBBA6808177">
    <w:name w:val="2B5FD40094F74FCF8798DDBBA6808177"/>
    <w:rsid w:val="00D01A0A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8B4568"/>
    <w:rPr>
      <w:color w:val="808080"/>
    </w:rPr>
  </w:style>
  <w:style w:type="paragraph" w:customStyle="1" w:styleId="29EEF56CC4864DBBACEDF69E380DB2B3">
    <w:name w:val="29EEF56CC4864DBBACEDF69E380DB2B3"/>
    <w:rsid w:val="00645865"/>
  </w:style>
  <w:style w:type="paragraph" w:customStyle="1" w:styleId="EEE719EB8AFB4F188D81818D07FCC104">
    <w:name w:val="EEE719EB8AFB4F188D81818D07FCC104"/>
    <w:rsid w:val="00645865"/>
  </w:style>
  <w:style w:type="paragraph" w:customStyle="1" w:styleId="69292294ADDC4BE8A98DE78F7B13DBB0">
    <w:name w:val="69292294ADDC4BE8A98DE78F7B13DBB0"/>
    <w:rsid w:val="00645865"/>
  </w:style>
  <w:style w:type="paragraph" w:customStyle="1" w:styleId="2C4ED3CC33D146FEBDD31A3C574C3E7A">
    <w:name w:val="2C4ED3CC33D146FEBDD31A3C574C3E7A"/>
    <w:rsid w:val="00645865"/>
  </w:style>
  <w:style w:type="paragraph" w:customStyle="1" w:styleId="E280A489487A4B6C9D28A96DBDA9475A">
    <w:name w:val="E280A489487A4B6C9D28A96DBDA9475A"/>
    <w:rsid w:val="00645865"/>
  </w:style>
  <w:style w:type="paragraph" w:customStyle="1" w:styleId="244514C970B945FABF145BEB8E9C4765">
    <w:name w:val="244514C970B945FABF145BEB8E9C4765"/>
    <w:rsid w:val="00645865"/>
  </w:style>
  <w:style w:type="paragraph" w:customStyle="1" w:styleId="DE621BBD45CC449FB7CA9DAC7EA3FD92">
    <w:name w:val="DE621BBD45CC449FB7CA9DAC7EA3FD92"/>
    <w:rsid w:val="00645865"/>
  </w:style>
  <w:style w:type="paragraph" w:customStyle="1" w:styleId="D045D652F70A48D9B51AF14C7CF7296A">
    <w:name w:val="D045D652F70A48D9B51AF14C7CF7296A"/>
    <w:rsid w:val="00645865"/>
  </w:style>
  <w:style w:type="paragraph" w:customStyle="1" w:styleId="D35ACEFE845945A0BEC599573A4ABB0D">
    <w:name w:val="D35ACEFE845945A0BEC599573A4ABB0D"/>
    <w:rsid w:val="00645865"/>
  </w:style>
  <w:style w:type="paragraph" w:customStyle="1" w:styleId="7B13ECA6065B40E7A445997B96B190E4">
    <w:name w:val="7B13ECA6065B40E7A445997B96B190E4"/>
    <w:rsid w:val="00645865"/>
  </w:style>
  <w:style w:type="paragraph" w:customStyle="1" w:styleId="FEF845A26DF34E4D80B60CA85AA1BFC6">
    <w:name w:val="FEF845A26DF34E4D80B60CA85AA1BFC6"/>
    <w:rsid w:val="00645865"/>
  </w:style>
  <w:style w:type="paragraph" w:customStyle="1" w:styleId="D999DD6F054F48CEB8541B8BD5228F43">
    <w:name w:val="D999DD6F054F48CEB8541B8BD5228F43"/>
    <w:rsid w:val="00645865"/>
  </w:style>
  <w:style w:type="paragraph" w:customStyle="1" w:styleId="40940472D0294077908906434BDFB5FC">
    <w:name w:val="40940472D0294077908906434BDFB5FC"/>
    <w:rsid w:val="00645865"/>
  </w:style>
  <w:style w:type="paragraph" w:customStyle="1" w:styleId="29EEF56CC4864DBBACEDF69E380DB2B31">
    <w:name w:val="29EEF56CC4864DBBACEDF69E380DB2B3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E719EB8AFB4F188D81818D07FCC1041">
    <w:name w:val="EEE719EB8AFB4F188D81818D07FCC104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292294ADDC4BE8A98DE78F7B13DBB01">
    <w:name w:val="69292294ADDC4BE8A98DE78F7B13DBB0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4ED3CC33D146FEBDD31A3C574C3E7A1">
    <w:name w:val="2C4ED3CC33D146FEBDD31A3C574C3E7A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4514C970B945FABF145BEB8E9C47651">
    <w:name w:val="244514C970B945FABF145BEB8E9C4765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80A489487A4B6C9D28A96DBDA9475A1">
    <w:name w:val="E280A489487A4B6C9D28A96DBDA9475A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940472D0294077908906434BDFB5FC1">
    <w:name w:val="40940472D0294077908906434BDFB5FC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621BBD45CC449FB7CA9DAC7EA3FD921">
    <w:name w:val="DE621BBD45CC449FB7CA9DAC7EA3FD92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45D652F70A48D9B51AF14C7CF7296A1">
    <w:name w:val="D045D652F70A48D9B51AF14C7CF7296A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5ACEFE845945A0BEC599573A4ABB0D1">
    <w:name w:val="D35ACEFE845945A0BEC599573A4ABB0D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13ECA6065B40E7A445997B96B190E41">
    <w:name w:val="7B13ECA6065B40E7A445997B96B190E4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F845A26DF34E4D80B60CA85AA1BFC61">
    <w:name w:val="FEF845A26DF34E4D80B60CA85AA1BFC6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99DD6F054F48CEB8541B8BD5228F431">
    <w:name w:val="D999DD6F054F48CEB8541B8BD5228F431"/>
    <w:rsid w:val="0064586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4D007AD34A4C07B5A5863FE1D7BB53">
    <w:name w:val="8C4D007AD34A4C07B5A5863FE1D7BB53"/>
    <w:rsid w:val="00645865"/>
  </w:style>
  <w:style w:type="paragraph" w:customStyle="1" w:styleId="AEBAB7DE576C4D7B827E56302AD2BEF5">
    <w:name w:val="AEBAB7DE576C4D7B827E56302AD2BEF5"/>
    <w:rsid w:val="00645865"/>
  </w:style>
  <w:style w:type="paragraph" w:customStyle="1" w:styleId="8B0E5D6F10CF46FDB4BD6E76C6B548C0">
    <w:name w:val="8B0E5D6F10CF46FDB4BD6E76C6B548C0"/>
    <w:rsid w:val="00645865"/>
  </w:style>
  <w:style w:type="paragraph" w:customStyle="1" w:styleId="832D454201C14EB3ABE5C05AFC572CEB">
    <w:name w:val="832D454201C14EB3ABE5C05AFC572CEB"/>
    <w:rsid w:val="00645865"/>
  </w:style>
  <w:style w:type="paragraph" w:customStyle="1" w:styleId="49F881B0FD0F42CEAB58CF7887853BEE">
    <w:name w:val="49F881B0FD0F42CEAB58CF7887853BEE"/>
    <w:rsid w:val="00645865"/>
  </w:style>
  <w:style w:type="paragraph" w:customStyle="1" w:styleId="68B62BDA29394DA495E88B73670F696E">
    <w:name w:val="68B62BDA29394DA495E88B73670F696E"/>
    <w:rsid w:val="00645865"/>
  </w:style>
  <w:style w:type="paragraph" w:customStyle="1" w:styleId="E145559B528E42F7BE9C76BBD6D6DE10">
    <w:name w:val="E145559B528E42F7BE9C76BBD6D6DE10"/>
    <w:rsid w:val="00645865"/>
  </w:style>
  <w:style w:type="paragraph" w:customStyle="1" w:styleId="A734296168ED4426ADF95D68B5340CC5">
    <w:name w:val="A734296168ED4426ADF95D68B5340CC5"/>
    <w:rsid w:val="00645865"/>
  </w:style>
  <w:style w:type="paragraph" w:customStyle="1" w:styleId="E39505ED383949DC959FFF62118630D0">
    <w:name w:val="E39505ED383949DC959FFF62118630D0"/>
    <w:rsid w:val="00645865"/>
  </w:style>
  <w:style w:type="paragraph" w:customStyle="1" w:styleId="388974E2F70843D0A29D173434841E41">
    <w:name w:val="388974E2F70843D0A29D173434841E41"/>
    <w:rsid w:val="00645865"/>
  </w:style>
  <w:style w:type="paragraph" w:customStyle="1" w:styleId="BA7176E4C93B46DA8B5F5E25B17E70B0">
    <w:name w:val="BA7176E4C93B46DA8B5F5E25B17E70B0"/>
    <w:rsid w:val="00645865"/>
  </w:style>
  <w:style w:type="paragraph" w:customStyle="1" w:styleId="3A3F82AE692B40B5B7DE8AA0A4676048">
    <w:name w:val="3A3F82AE692B40B5B7DE8AA0A4676048"/>
    <w:rsid w:val="00645865"/>
  </w:style>
  <w:style w:type="paragraph" w:customStyle="1" w:styleId="2419E2AD6E6B446EBF4E3FB123F0F874">
    <w:name w:val="2419E2AD6E6B446EBF4E3FB123F0F874"/>
    <w:rsid w:val="00645865"/>
  </w:style>
  <w:style w:type="paragraph" w:customStyle="1" w:styleId="6F6623B801374203971958019C5162CF">
    <w:name w:val="6F6623B801374203971958019C5162CF"/>
    <w:rsid w:val="00645865"/>
  </w:style>
  <w:style w:type="paragraph" w:customStyle="1" w:styleId="819E06A1DF5744148024DB1D727FE12B">
    <w:name w:val="819E06A1DF5744148024DB1D727FE12B"/>
    <w:rsid w:val="00645865"/>
  </w:style>
  <w:style w:type="paragraph" w:customStyle="1" w:styleId="A508FCA106AF4294A95D6C12F42E5AE5">
    <w:name w:val="A508FCA106AF4294A95D6C12F42E5AE5"/>
    <w:rsid w:val="00645865"/>
  </w:style>
  <w:style w:type="paragraph" w:customStyle="1" w:styleId="837E88EFFA184562B2AB36CBB6631A4B">
    <w:name w:val="837E88EFFA184562B2AB36CBB6631A4B"/>
    <w:rsid w:val="00645865"/>
  </w:style>
  <w:style w:type="paragraph" w:customStyle="1" w:styleId="122B6DF66D0448DBA2411C0E802BEA6B">
    <w:name w:val="122B6DF66D0448DBA2411C0E802BEA6B"/>
    <w:rsid w:val="00645865"/>
  </w:style>
  <w:style w:type="paragraph" w:customStyle="1" w:styleId="16DE8583DB9E465E9996527593609840">
    <w:name w:val="16DE8583DB9E465E9996527593609840"/>
    <w:rsid w:val="00645865"/>
  </w:style>
  <w:style w:type="paragraph" w:customStyle="1" w:styleId="3AA03EC9DE304271973F7E8061A9DAF6">
    <w:name w:val="3AA03EC9DE304271973F7E8061A9DAF6"/>
    <w:rsid w:val="00645865"/>
  </w:style>
  <w:style w:type="paragraph" w:customStyle="1" w:styleId="5D4D23556E06406B941C90411FDC3792">
    <w:name w:val="5D4D23556E06406B941C90411FDC3792"/>
    <w:rsid w:val="00645865"/>
  </w:style>
  <w:style w:type="paragraph" w:customStyle="1" w:styleId="83FD1813D67747C885F8D5199DCD10A2">
    <w:name w:val="83FD1813D67747C885F8D5199DCD10A2"/>
    <w:rsid w:val="00645865"/>
  </w:style>
  <w:style w:type="paragraph" w:customStyle="1" w:styleId="6775F73668AB4EEB88F344D30C92E219">
    <w:name w:val="6775F73668AB4EEB88F344D30C92E219"/>
    <w:rsid w:val="00645865"/>
  </w:style>
  <w:style w:type="paragraph" w:customStyle="1" w:styleId="9009EB870B114979BDF27E8C2FAB5E40">
    <w:name w:val="9009EB870B114979BDF27E8C2FAB5E40"/>
    <w:rsid w:val="00645865"/>
  </w:style>
  <w:style w:type="paragraph" w:customStyle="1" w:styleId="02C22BD44AC6493D8273FF9DB8D6A171">
    <w:name w:val="02C22BD44AC6493D8273FF9DB8D6A171"/>
    <w:rsid w:val="00645865"/>
  </w:style>
  <w:style w:type="paragraph" w:customStyle="1" w:styleId="611A03EF8BB34471A02F7D6D3C8597F6">
    <w:name w:val="611A03EF8BB34471A02F7D6D3C8597F6"/>
    <w:rsid w:val="00645865"/>
  </w:style>
  <w:style w:type="paragraph" w:customStyle="1" w:styleId="9DF42073D83D4B1D8DF24549EA7BA34E">
    <w:name w:val="9DF42073D83D4B1D8DF24549EA7BA34E"/>
    <w:rsid w:val="00645865"/>
  </w:style>
  <w:style w:type="paragraph" w:customStyle="1" w:styleId="3DEADF164EFE4C2DAAA2B4AE3D22431C">
    <w:name w:val="3DEADF164EFE4C2DAAA2B4AE3D22431C"/>
    <w:rsid w:val="00645865"/>
  </w:style>
  <w:style w:type="paragraph" w:customStyle="1" w:styleId="569EE0D3714041C7ADE9DE5AB1939C36">
    <w:name w:val="569EE0D3714041C7ADE9DE5AB1939C36"/>
    <w:rsid w:val="00645865"/>
  </w:style>
  <w:style w:type="paragraph" w:customStyle="1" w:styleId="AA20BE7EBAA1460FBDB418831A24184C">
    <w:name w:val="AA20BE7EBAA1460FBDB418831A24184C"/>
    <w:rsid w:val="00645865"/>
  </w:style>
  <w:style w:type="paragraph" w:customStyle="1" w:styleId="173575E2875A4513935A18E3647099F7">
    <w:name w:val="173575E2875A4513935A18E3647099F7"/>
    <w:rsid w:val="00645865"/>
  </w:style>
  <w:style w:type="paragraph" w:customStyle="1" w:styleId="442337FBDE2C4585912BBF24193617C7">
    <w:name w:val="442337FBDE2C4585912BBF24193617C7"/>
    <w:rsid w:val="00645865"/>
  </w:style>
  <w:style w:type="paragraph" w:customStyle="1" w:styleId="3F40C06A7AEC489DAC1B0D095A63A970">
    <w:name w:val="3F40C06A7AEC489DAC1B0D095A63A970"/>
    <w:rsid w:val="00645865"/>
  </w:style>
  <w:style w:type="paragraph" w:customStyle="1" w:styleId="9E7F9A99FD734B89ABB5EDAD07BE270A">
    <w:name w:val="9E7F9A99FD734B89ABB5EDAD07BE270A"/>
    <w:rsid w:val="00645865"/>
  </w:style>
  <w:style w:type="paragraph" w:customStyle="1" w:styleId="3EF4B8B901A144E1802D24C9D68A333B">
    <w:name w:val="3EF4B8B901A144E1802D24C9D68A333B"/>
    <w:rsid w:val="00645865"/>
  </w:style>
  <w:style w:type="paragraph" w:customStyle="1" w:styleId="B22BD1F7AF67473F94BE819BE2957FE0">
    <w:name w:val="B22BD1F7AF67473F94BE819BE2957FE0"/>
    <w:rsid w:val="00645865"/>
  </w:style>
  <w:style w:type="paragraph" w:customStyle="1" w:styleId="9A2EA4F4B028447CB8E43965E47DFE8E">
    <w:name w:val="9A2EA4F4B028447CB8E43965E47DFE8E"/>
    <w:rsid w:val="00645865"/>
  </w:style>
  <w:style w:type="paragraph" w:customStyle="1" w:styleId="589FB188B53B4A06A916C2A3C5C63E5C">
    <w:name w:val="589FB188B53B4A06A916C2A3C5C63E5C"/>
    <w:rsid w:val="00645865"/>
  </w:style>
  <w:style w:type="paragraph" w:customStyle="1" w:styleId="0D7B60ED68F04BBE904DBDBD2E822C6D">
    <w:name w:val="0D7B60ED68F04BBE904DBDBD2E822C6D"/>
    <w:rsid w:val="00645865"/>
  </w:style>
  <w:style w:type="paragraph" w:customStyle="1" w:styleId="6F504701938C4FB59C494385548A8602">
    <w:name w:val="6F504701938C4FB59C494385548A8602"/>
    <w:rsid w:val="00645865"/>
  </w:style>
  <w:style w:type="paragraph" w:customStyle="1" w:styleId="ED1B8A971EAE4441BE028522FF42AADC">
    <w:name w:val="ED1B8A971EAE4441BE028522FF42AADC"/>
    <w:rsid w:val="00645865"/>
  </w:style>
  <w:style w:type="paragraph" w:customStyle="1" w:styleId="DED8EB2640BE4BAB94A6DBB2331CBD54">
    <w:name w:val="DED8EB2640BE4BAB94A6DBB2331CBD54"/>
    <w:rsid w:val="00645865"/>
  </w:style>
  <w:style w:type="paragraph" w:customStyle="1" w:styleId="2BA7D504A3114E19B710639324C9AA7F">
    <w:name w:val="2BA7D504A3114E19B710639324C9AA7F"/>
    <w:rsid w:val="00645865"/>
  </w:style>
  <w:style w:type="paragraph" w:customStyle="1" w:styleId="EEA78245E66B41A99D86792437A90B72">
    <w:name w:val="EEA78245E66B41A99D86792437A90B72"/>
    <w:rsid w:val="00330D82"/>
  </w:style>
  <w:style w:type="paragraph" w:customStyle="1" w:styleId="D7AFB7384E8C49318A370A86A3D077C0">
    <w:name w:val="D7AFB7384E8C49318A370A86A3D077C0"/>
    <w:rsid w:val="00330D82"/>
  </w:style>
  <w:style w:type="paragraph" w:customStyle="1" w:styleId="C40920C1B4494621829970B7768077E4">
    <w:name w:val="C40920C1B4494621829970B7768077E4"/>
    <w:rsid w:val="00330D82"/>
  </w:style>
  <w:style w:type="paragraph" w:customStyle="1" w:styleId="9B4AFC9F07444950A565A79DBF65E779">
    <w:name w:val="9B4AFC9F07444950A565A79DBF65E779"/>
    <w:rsid w:val="00330D82"/>
  </w:style>
  <w:style w:type="paragraph" w:customStyle="1" w:styleId="450ABDF859E44C5E8530DF130550B8E0">
    <w:name w:val="450ABDF859E44C5E8530DF130550B8E0"/>
    <w:rsid w:val="00330D82"/>
  </w:style>
  <w:style w:type="paragraph" w:customStyle="1" w:styleId="54035B1AE662492E8044C9663A2231B1">
    <w:name w:val="54035B1AE662492E8044C9663A2231B1"/>
    <w:rsid w:val="00330D82"/>
  </w:style>
  <w:style w:type="paragraph" w:customStyle="1" w:styleId="BC440C5ADB384CAF814A0121044A5A69">
    <w:name w:val="BC440C5ADB384CAF814A0121044A5A69"/>
    <w:rsid w:val="00330D82"/>
  </w:style>
  <w:style w:type="paragraph" w:customStyle="1" w:styleId="B90802E6D7A042F38DA34251D6908F6D">
    <w:name w:val="B90802E6D7A042F38DA34251D6908F6D"/>
    <w:rsid w:val="00330D82"/>
  </w:style>
  <w:style w:type="paragraph" w:customStyle="1" w:styleId="7F15FE50F0944BEDAF86A94E905684D5">
    <w:name w:val="7F15FE50F0944BEDAF86A94E905684D5"/>
    <w:rsid w:val="00330D82"/>
  </w:style>
  <w:style w:type="paragraph" w:customStyle="1" w:styleId="40B354E548734B5A933C7D5066760813">
    <w:name w:val="40B354E548734B5A933C7D5066760813"/>
    <w:rsid w:val="00330D82"/>
  </w:style>
  <w:style w:type="paragraph" w:customStyle="1" w:styleId="CD827D4414FB44E6B2496183E1C9B720">
    <w:name w:val="CD827D4414FB44E6B2496183E1C9B720"/>
    <w:rsid w:val="00330D82"/>
  </w:style>
  <w:style w:type="paragraph" w:customStyle="1" w:styleId="7DAAD99C85D248A6B0C16160EA105F3D">
    <w:name w:val="7DAAD99C85D248A6B0C16160EA105F3D"/>
    <w:rsid w:val="00330D82"/>
  </w:style>
  <w:style w:type="paragraph" w:customStyle="1" w:styleId="E5FF3E46FAAA4E4688409F81FAD86E60">
    <w:name w:val="E5FF3E46FAAA4E4688409F81FAD86E60"/>
    <w:rsid w:val="00330D82"/>
  </w:style>
  <w:style w:type="paragraph" w:customStyle="1" w:styleId="B91F8BDD97C24A9B9A373A50DE00ADC9">
    <w:name w:val="B91F8BDD97C24A9B9A373A50DE00ADC9"/>
    <w:rsid w:val="00330D82"/>
  </w:style>
  <w:style w:type="paragraph" w:customStyle="1" w:styleId="6E775C6A6303471CAD2E307BFF34FECC">
    <w:name w:val="6E775C6A6303471CAD2E307BFF34FECC"/>
    <w:rsid w:val="00330D82"/>
  </w:style>
  <w:style w:type="paragraph" w:customStyle="1" w:styleId="C0D0901E92974859AAD94C33A903C4FE">
    <w:name w:val="C0D0901E92974859AAD94C33A903C4FE"/>
    <w:rsid w:val="00330D82"/>
  </w:style>
  <w:style w:type="paragraph" w:customStyle="1" w:styleId="29EEF56CC4864DBBACEDF69E380DB2B32">
    <w:name w:val="29EEF56CC4864DBBACEDF69E380DB2B3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E719EB8AFB4F188D81818D07FCC1042">
    <w:name w:val="EEE719EB8AFB4F188D81818D07FCC104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775C6A6303471CAD2E307BFF34FECC1">
    <w:name w:val="6E775C6A6303471CAD2E307BFF34FECC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D0901E92974859AAD94C33A903C4FE1">
    <w:name w:val="C0D0901E92974859AAD94C33A903C4FE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FF3E46FAAA4E4688409F81FAD86E601">
    <w:name w:val="E5FF3E46FAAA4E4688409F81FAD86E60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F8BDD97C24A9B9A373A50DE00ADC91">
    <w:name w:val="B91F8BDD97C24A9B9A373A50DE00ADC9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940472D0294077908906434BDFB5FC2">
    <w:name w:val="40940472D0294077908906434BDFB5FC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621BBD45CC449FB7CA9DAC7EA3FD922">
    <w:name w:val="DE621BBD45CC449FB7CA9DAC7EA3FD92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4D007AD34A4C07B5A5863FE1D7BB531">
    <w:name w:val="8C4D007AD34A4C07B5A5863FE1D7BB53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45D652F70A48D9B51AF14C7CF7296A2">
    <w:name w:val="D045D652F70A48D9B51AF14C7CF7296A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2AF6C5B43748E1838F75732F884B13">
    <w:name w:val="8E2AF6C5B43748E1838F75732F884B1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2A1D5E07D7451395544ABBC9BE3740">
    <w:name w:val="9E2A1D5E07D7451395544ABBC9BE3740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283E41681409796D34F7B2E8831E3">
    <w:name w:val="78A283E41681409796D34F7B2E8831E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BA903BA6F94189B1E7027135592A88">
    <w:name w:val="8EBA903BA6F94189B1E7027135592A88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06D8330BC841DABF8C5B309D2A66C1">
    <w:name w:val="2706D8330BC841DABF8C5B309D2A66C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D3828617904E3C9528A5E8A1736752">
    <w:name w:val="41D3828617904E3C9528A5E8A173675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8EC61A165B43A8BC8704237C6355FE">
    <w:name w:val="B48EC61A165B43A8BC8704237C6355FE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0D8690AF8B46EF89CDD00C04C0580F">
    <w:name w:val="310D8690AF8B46EF89CDD00C04C0580F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43F23F01514AA4B2B660FAF84B6DD7">
    <w:name w:val="3143F23F01514AA4B2B660FAF84B6DD7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347ADF33E247BAB8DE6639261256A7">
    <w:name w:val="1C347ADF33E247BAB8DE6639261256A7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79F2113CBF484795EF785884254C5B">
    <w:name w:val="DA79F2113CBF484795EF785884254C5B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A8305FBA484EBA81DA9175A5D53B4D">
    <w:name w:val="8CA8305FBA484EBA81DA9175A5D53B4D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EEDB8862240238B2C188083A437F2">
    <w:name w:val="324EEDB8862240238B2C188083A437F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867106FB0E469ABFA1860ED3C867F9">
    <w:name w:val="40867106FB0E469ABFA1860ED3C867F9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78311EB49B45C086A6119594800DAD">
    <w:name w:val="1178311EB49B45C086A6119594800DAD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E98A63847D42CF93AF0394834B9B45">
    <w:name w:val="DAE98A63847D42CF93AF0394834B9B45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F47C9A1A544E999672D55F0B51EB8">
    <w:name w:val="597F47C9A1A544E999672D55F0B51EB8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33D63B1145493DAD91097502675AE9">
    <w:name w:val="8633D63B1145493DAD91097502675AE9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0ECB43E4DA4C7F9F4835E1E989F153">
    <w:name w:val="800ECB43E4DA4C7F9F4835E1E989F15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5AC0789F814779B4061CD41B2BD43F">
    <w:name w:val="EA5AC0789F814779B4061CD41B2BD43F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F89967A83E4D62859711ED2B17E65F">
    <w:name w:val="1AF89967A83E4D62859711ED2B17E65F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E4590D086244868187A0B2ED5708E1">
    <w:name w:val="8FE4590D086244868187A0B2ED5708E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9E3EA07E8F4B37A3A1AA51D3925291">
    <w:name w:val="6B9E3EA07E8F4B37A3A1AA51D392529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49C02038704644887E88340E5AC847">
    <w:name w:val="F849C02038704644887E88340E5AC847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77EDE7E4B74505BA66DEF9B2462284">
    <w:name w:val="9A77EDE7E4B74505BA66DEF9B2462284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228B3E0194C639638ACA4C603AA88">
    <w:name w:val="764228B3E0194C639638ACA4C603AA88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6A9E7EC3794A7798DBE591D3429C0F">
    <w:name w:val="816A9E7EC3794A7798DBE591D3429C0F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F4FC459AE8483794E1B46E65A0589C">
    <w:name w:val="61F4FC459AE8483794E1B46E65A0589C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D10737E92F417BA4B6065352557A97">
    <w:name w:val="72D10737E92F417BA4B6065352557A97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690B9B19C64015A90080200A91DCC6">
    <w:name w:val="DA690B9B19C64015A90080200A91DCC6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4B82401A92470C9492821626A59789">
    <w:name w:val="6D4B82401A92470C9492821626A59789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C018702F7D4A8D85597024C65B2AE0">
    <w:name w:val="13C018702F7D4A8D85597024C65B2AE0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08D848E93D4511A08A63A6560D66B3">
    <w:name w:val="0408D848E93D4511A08A63A6560D66B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2FED53990840908E13667BA8D9495D">
    <w:name w:val="2A2FED53990840908E13667BA8D9495D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BF3BE31BA243BDB573218B1725835E">
    <w:name w:val="7BBF3BE31BA243BDB573218B1725835E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0BF11098E94B35A178C615220DC1BD">
    <w:name w:val="C60BF11098E94B35A178C615220DC1BD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F8784D28804A5BB84913E2310D67A7">
    <w:name w:val="CCF8784D28804A5BB84913E2310D67A7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52A32535954118B6279FEE3F65F63D">
    <w:name w:val="DF52A32535954118B6279FEE3F65F63D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CFA76BE4E549C1A300058A15339D3A">
    <w:name w:val="F4CFA76BE4E549C1A300058A15339D3A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BDD8256D5249D69B7879E88A1B7E3D">
    <w:name w:val="3FBDD8256D5249D69B7879E88A1B7E3D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85C1E6275B4C558EFD986723C7E655">
    <w:name w:val="0785C1E6275B4C558EFD986723C7E655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83EB6A35C24F929E3F8F5D98081B16">
    <w:name w:val="8783EB6A35C24F929E3F8F5D98081B16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A985F741E2448CA3796C9B64404F5A">
    <w:name w:val="E0A985F741E2448CA3796C9B64404F5A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E6084B2AC74DC09151F6EA225D87EC">
    <w:name w:val="8DE6084B2AC74DC09151F6EA225D87EC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8BA0AAC7D54F969D382A6B9792EC95">
    <w:name w:val="618BA0AAC7D54F969D382A6B9792EC95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35854D483749D39153DEE1FAC6D191">
    <w:name w:val="8635854D483749D39153DEE1FAC6D19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EEF56CC4864DBBACEDF69E380DB2B33">
    <w:name w:val="29EEF56CC4864DBBACEDF69E380DB2B3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E719EB8AFB4F188D81818D07FCC1043">
    <w:name w:val="EEE719EB8AFB4F188D81818D07FCC104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775C6A6303471CAD2E307BFF34FECC2">
    <w:name w:val="6E775C6A6303471CAD2E307BFF34FECC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D0901E92974859AAD94C33A903C4FE2">
    <w:name w:val="C0D0901E92974859AAD94C33A903C4FE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FF3E46FAAA4E4688409F81FAD86E602">
    <w:name w:val="E5FF3E46FAAA4E4688409F81FAD86E60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F8BDD97C24A9B9A373A50DE00ADC92">
    <w:name w:val="B91F8BDD97C24A9B9A373A50DE00ADC9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940472D0294077908906434BDFB5FC3">
    <w:name w:val="40940472D0294077908906434BDFB5FC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621BBD45CC449FB7CA9DAC7EA3FD923">
    <w:name w:val="DE621BBD45CC449FB7CA9DAC7EA3FD92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4D007AD34A4C07B5A5863FE1D7BB532">
    <w:name w:val="8C4D007AD34A4C07B5A5863FE1D7BB532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45D652F70A48D9B51AF14C7CF7296A3">
    <w:name w:val="D045D652F70A48D9B51AF14C7CF7296A3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2AF6C5B43748E1838F75732F884B131">
    <w:name w:val="8E2AF6C5B43748E1838F75732F884B13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2A1D5E07D7451395544ABBC9BE37401">
    <w:name w:val="9E2A1D5E07D7451395544ABBC9BE3740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A283E41681409796D34F7B2E8831E31">
    <w:name w:val="78A283E41681409796D34F7B2E8831E3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BA903BA6F94189B1E7027135592A881">
    <w:name w:val="8EBA903BA6F94189B1E7027135592A88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06D8330BC841DABF8C5B309D2A66C11">
    <w:name w:val="2706D8330BC841DABF8C5B309D2A66C1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D3828617904E3C9528A5E8A17367521">
    <w:name w:val="41D3828617904E3C9528A5E8A1736752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8EC61A165B43A8BC8704237C6355FE1">
    <w:name w:val="B48EC61A165B43A8BC8704237C6355FE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0D8690AF8B46EF89CDD00C04C0580F1">
    <w:name w:val="310D8690AF8B46EF89CDD00C04C0580F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43F23F01514AA4B2B660FAF84B6DD71">
    <w:name w:val="3143F23F01514AA4B2B660FAF84B6DD7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347ADF33E247BAB8DE6639261256A71">
    <w:name w:val="1C347ADF33E247BAB8DE6639261256A7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79F2113CBF484795EF785884254C5B1">
    <w:name w:val="DA79F2113CBF484795EF785884254C5B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A8305FBA484EBA81DA9175A5D53B4D1">
    <w:name w:val="8CA8305FBA484EBA81DA9175A5D53B4D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4EEDB8862240238B2C188083A437F21">
    <w:name w:val="324EEDB8862240238B2C188083A437F2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867106FB0E469ABFA1860ED3C867F91">
    <w:name w:val="40867106FB0E469ABFA1860ED3C867F9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78311EB49B45C086A6119594800DAD1">
    <w:name w:val="1178311EB49B45C086A6119594800DAD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E98A63847D42CF93AF0394834B9B451">
    <w:name w:val="DAE98A63847D42CF93AF0394834B9B45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F47C9A1A544E999672D55F0B51EB81">
    <w:name w:val="597F47C9A1A544E999672D55F0B51EB8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33D63B1145493DAD91097502675AE91">
    <w:name w:val="8633D63B1145493DAD91097502675AE9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0ECB43E4DA4C7F9F4835E1E989F1531">
    <w:name w:val="800ECB43E4DA4C7F9F4835E1E989F153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5AC0789F814779B4061CD41B2BD43F1">
    <w:name w:val="EA5AC0789F814779B4061CD41B2BD43F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F89967A83E4D62859711ED2B17E65F1">
    <w:name w:val="1AF89967A83E4D62859711ED2B17E65F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E4590D086244868187A0B2ED5708E11">
    <w:name w:val="8FE4590D086244868187A0B2ED5708E1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9E3EA07E8F4B37A3A1AA51D39252911">
    <w:name w:val="6B9E3EA07E8F4B37A3A1AA51D3925291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49C02038704644887E88340E5AC8471">
    <w:name w:val="F849C02038704644887E88340E5AC847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77EDE7E4B74505BA66DEF9B24622841">
    <w:name w:val="9A77EDE7E4B74505BA66DEF9B2462284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4228B3E0194C639638ACA4C603AA881">
    <w:name w:val="764228B3E0194C639638ACA4C603AA88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6A9E7EC3794A7798DBE591D3429C0F1">
    <w:name w:val="816A9E7EC3794A7798DBE591D3429C0F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F4FC459AE8483794E1B46E65A0589C1">
    <w:name w:val="61F4FC459AE8483794E1B46E65A0589C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D10737E92F417BA4B6065352557A971">
    <w:name w:val="72D10737E92F417BA4B6065352557A97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690B9B19C64015A90080200A91DCC61">
    <w:name w:val="DA690B9B19C64015A90080200A91DCC6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4B82401A92470C9492821626A597891">
    <w:name w:val="6D4B82401A92470C9492821626A59789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C018702F7D4A8D85597024C65B2AE01">
    <w:name w:val="13C018702F7D4A8D85597024C65B2AE0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08D848E93D4511A08A63A6560D66B31">
    <w:name w:val="0408D848E93D4511A08A63A6560D66B3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2FED53990840908E13667BA8D9495D1">
    <w:name w:val="2A2FED53990840908E13667BA8D9495D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BF3BE31BA243BDB573218B1725835E1">
    <w:name w:val="7BBF3BE31BA243BDB573218B1725835E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0BF11098E94B35A178C615220DC1BD1">
    <w:name w:val="C60BF11098E94B35A178C615220DC1BD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F8784D28804A5BB84913E2310D67A71">
    <w:name w:val="CCF8784D28804A5BB84913E2310D67A7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52A32535954118B6279FEE3F65F63D1">
    <w:name w:val="DF52A32535954118B6279FEE3F65F63D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CFA76BE4E549C1A300058A15339D3A1">
    <w:name w:val="F4CFA76BE4E549C1A300058A15339D3A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BDD8256D5249D69B7879E88A1B7E3D1">
    <w:name w:val="3FBDD8256D5249D69B7879E88A1B7E3D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85C1E6275B4C558EFD986723C7E6551">
    <w:name w:val="0785C1E6275B4C558EFD986723C7E655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83EB6A35C24F929E3F8F5D98081B161">
    <w:name w:val="8783EB6A35C24F929E3F8F5D98081B16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A985F741E2448CA3796C9B64404F5A1">
    <w:name w:val="E0A985F741E2448CA3796C9B64404F5A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E6084B2AC74DC09151F6EA225D87EC1">
    <w:name w:val="8DE6084B2AC74DC09151F6EA225D87EC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8BA0AAC7D54F969D382A6B9792EC951">
    <w:name w:val="618BA0AAC7D54F969D382A6B9792EC95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35854D483749D39153DEE1FAC6D1911">
    <w:name w:val="8635854D483749D39153DEE1FAC6D1911"/>
    <w:rsid w:val="008B456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47E95A035E4014AF00B5DBB88CAE22">
    <w:name w:val="DA47E95A035E4014AF00B5DBB88CAE22"/>
    <w:rsid w:val="008B4568"/>
  </w:style>
  <w:style w:type="paragraph" w:customStyle="1" w:styleId="4DFD975BE5F14C68ACA5C512ACD3137D">
    <w:name w:val="4DFD975BE5F14C68ACA5C512ACD3137D"/>
    <w:rsid w:val="008B4568"/>
  </w:style>
  <w:style w:type="paragraph" w:customStyle="1" w:styleId="DF70CB8A3E37492CBE742E48289181F5">
    <w:name w:val="DF70CB8A3E37492CBE742E48289181F5"/>
    <w:rsid w:val="008B4568"/>
  </w:style>
  <w:style w:type="paragraph" w:customStyle="1" w:styleId="C4B261D2E19C4DEFB7B4ACDDE25E56A9">
    <w:name w:val="C4B261D2E19C4DEFB7B4ACDDE25E56A9"/>
    <w:rsid w:val="008B4568"/>
  </w:style>
  <w:style w:type="paragraph" w:customStyle="1" w:styleId="DABC5ED6C1344034AE8EE36829E6C530">
    <w:name w:val="DABC5ED6C1344034AE8EE36829E6C530"/>
    <w:rsid w:val="008B4568"/>
  </w:style>
  <w:style w:type="paragraph" w:customStyle="1" w:styleId="8F183827886E4F90AAF89C61A654BBB5">
    <w:name w:val="8F183827886E4F90AAF89C61A654BBB5"/>
    <w:rsid w:val="008B4568"/>
  </w:style>
  <w:style w:type="paragraph" w:customStyle="1" w:styleId="717CD44847F94E1DBEABB8096EF03A5A">
    <w:name w:val="717CD44847F94E1DBEABB8096EF03A5A"/>
    <w:rsid w:val="008B4568"/>
  </w:style>
  <w:style w:type="paragraph" w:customStyle="1" w:styleId="39338E7926A84BEFAA5E827E3BE79760">
    <w:name w:val="39338E7926A84BEFAA5E827E3BE79760"/>
    <w:rsid w:val="008B4568"/>
  </w:style>
  <w:style w:type="paragraph" w:customStyle="1" w:styleId="5BB66FEDCB5A409194B3ED9B3B2AD776">
    <w:name w:val="5BB66FEDCB5A409194B3ED9B3B2AD776"/>
    <w:rsid w:val="008B4568"/>
  </w:style>
  <w:style w:type="paragraph" w:customStyle="1" w:styleId="17F47046B886448D9216D5535A93B52F">
    <w:name w:val="17F47046B886448D9216D5535A93B52F"/>
    <w:rsid w:val="008B4568"/>
  </w:style>
  <w:style w:type="paragraph" w:customStyle="1" w:styleId="4F0124179EDD499CA09C29241027124F">
    <w:name w:val="4F0124179EDD499CA09C29241027124F"/>
    <w:rsid w:val="008B4568"/>
  </w:style>
  <w:style w:type="paragraph" w:customStyle="1" w:styleId="046E593B33544B9B90877ED0CD5BDE0D">
    <w:name w:val="046E593B33544B9B90877ED0CD5BDE0D"/>
    <w:rsid w:val="008B4568"/>
  </w:style>
  <w:style w:type="paragraph" w:customStyle="1" w:styleId="79A62BF9AC144B139440869C7E722AB7">
    <w:name w:val="79A62BF9AC144B139440869C7E722AB7"/>
    <w:rsid w:val="008B4568"/>
  </w:style>
  <w:style w:type="paragraph" w:customStyle="1" w:styleId="F87843C471674C20AC74F8111D3A38AE">
    <w:name w:val="F87843C471674C20AC74F8111D3A38AE"/>
    <w:rsid w:val="008B4568"/>
  </w:style>
  <w:style w:type="paragraph" w:customStyle="1" w:styleId="96BC90410F0943F8B84B718F8694E4BF">
    <w:name w:val="96BC90410F0943F8B84B718F8694E4BF"/>
    <w:rsid w:val="008B4568"/>
  </w:style>
  <w:style w:type="paragraph" w:customStyle="1" w:styleId="1FA768F2A5E34B0B82A0DBC157B09CEF">
    <w:name w:val="1FA768F2A5E34B0B82A0DBC157B09CEF"/>
    <w:rsid w:val="008B4568"/>
  </w:style>
  <w:style w:type="paragraph" w:customStyle="1" w:styleId="E3EF80B3937145EAB8102625F00B0793">
    <w:name w:val="E3EF80B3937145EAB8102625F00B0793"/>
    <w:rsid w:val="007713A1"/>
    <w:pPr>
      <w:spacing w:after="160" w:line="259" w:lineRule="auto"/>
    </w:pPr>
  </w:style>
  <w:style w:type="paragraph" w:customStyle="1" w:styleId="3AA9F384319A441C877F051F93E1A36D">
    <w:name w:val="3AA9F384319A441C877F051F93E1A36D"/>
    <w:rsid w:val="00D01A0A"/>
    <w:pPr>
      <w:spacing w:after="160" w:line="259" w:lineRule="auto"/>
    </w:pPr>
  </w:style>
  <w:style w:type="paragraph" w:customStyle="1" w:styleId="2B5FD40094F74FCF8798DDBBA6808177">
    <w:name w:val="2B5FD40094F74FCF8798DDBBA6808177"/>
    <w:rsid w:val="00D01A0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44987-789E-4D10-B124-8D9C667C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creator>Mikol Kirschenbaum</dc:creator>
  <cp:lastModifiedBy>Jeff Davidson</cp:lastModifiedBy>
  <cp:revision>2</cp:revision>
  <cp:lastPrinted>2020-06-09T23:54:00Z</cp:lastPrinted>
  <dcterms:created xsi:type="dcterms:W3CDTF">2020-06-10T17:24:00Z</dcterms:created>
  <dcterms:modified xsi:type="dcterms:W3CDTF">2020-06-10T17:24:00Z</dcterms:modified>
</cp:coreProperties>
</file>