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C" w:rsidRDefault="00922BFC" w:rsidP="00922BFC">
      <w:pPr>
        <w:pStyle w:val="ICSFormsTitle"/>
      </w:pPr>
      <w:bookmarkStart w:id="0" w:name="_ICS_206"/>
      <w:bookmarkStart w:id="1" w:name="_GoBack"/>
      <w:bookmarkEnd w:id="0"/>
      <w:bookmarkEnd w:id="1"/>
      <w:r w:rsidRPr="00575F15">
        <w:t>Medical Plan (ICS 206)</w:t>
      </w:r>
    </w:p>
    <w:tbl>
      <w:tblPr>
        <w:tblW w:w="10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18"/>
        <w:gridCol w:w="541"/>
        <w:gridCol w:w="407"/>
        <w:gridCol w:w="585"/>
        <w:gridCol w:w="630"/>
        <w:gridCol w:w="266"/>
        <w:gridCol w:w="94"/>
        <w:gridCol w:w="180"/>
        <w:gridCol w:w="1439"/>
        <w:gridCol w:w="707"/>
        <w:gridCol w:w="13"/>
        <w:gridCol w:w="180"/>
        <w:gridCol w:w="900"/>
        <w:gridCol w:w="814"/>
        <w:gridCol w:w="536"/>
        <w:gridCol w:w="900"/>
        <w:gridCol w:w="990"/>
        <w:gridCol w:w="7"/>
      </w:tblGrid>
      <w:tr w:rsidR="007B766A" w:rsidRPr="00716F2F" w:rsidTr="007B766A">
        <w:trPr>
          <w:trHeight w:val="270"/>
          <w:tblHeader/>
          <w:jc w:val="center"/>
        </w:trPr>
        <w:tc>
          <w:tcPr>
            <w:tcW w:w="414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B766A" w:rsidRDefault="007B766A" w:rsidP="00922BFC">
            <w:pPr>
              <w:spacing w:before="40" w:after="40"/>
              <w:rPr>
                <w:rFonts w:cs="Arial"/>
                <w:b/>
              </w:rPr>
            </w:pPr>
            <w:r w:rsidRPr="00AB7D9E">
              <w:rPr>
                <w:rFonts w:cs="Arial"/>
              </w:rPr>
              <w:br w:type="page"/>
            </w:r>
            <w:r w:rsidRPr="00AB7D9E">
              <w:rPr>
                <w:rFonts w:cs="Arial"/>
              </w:rPr>
              <w:br w:type="page"/>
            </w:r>
            <w:r w:rsidRPr="00AB7D9E">
              <w:rPr>
                <w:rFonts w:cs="Arial"/>
                <w:b/>
              </w:rPr>
              <w:t xml:space="preserve">1. Incident Name:  </w:t>
            </w:r>
          </w:p>
          <w:p w:rsidR="007B766A" w:rsidRPr="00AB7D9E" w:rsidRDefault="00595BFA" w:rsidP="00922BFC">
            <w:pPr>
              <w:spacing w:before="40" w:after="4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alias w:val="Incident Name"/>
                <w:tag w:val="Incident Name"/>
                <w:id w:val="-1819408137"/>
                <w:lock w:val="sdtLocked"/>
                <w:placeholder>
                  <w:docPart w:val="62B71D64169B4D188C2B614F2C63FD00"/>
                </w:placeholder>
                <w:showingPlcHdr/>
              </w:sdtPr>
              <w:sdtEndPr/>
              <w:sdtContent>
                <w:r w:rsidR="007B766A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6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7B766A" w:rsidRPr="00AB7D9E" w:rsidRDefault="007B766A" w:rsidP="007B766A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AB7D9E">
              <w:rPr>
                <w:rFonts w:cs="Arial"/>
                <w:b/>
              </w:rPr>
              <w:t>2. Operational Period: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261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B766A" w:rsidRPr="00AB7D9E" w:rsidRDefault="007B766A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AB7D9E">
              <w:rPr>
                <w:rFonts w:cs="Arial"/>
              </w:rPr>
              <w:t xml:space="preserve">Date From: 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606E4823AB024EE39FFF713CCEB760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  <w:tc>
          <w:tcPr>
            <w:tcW w:w="24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7B766A" w:rsidRPr="00AB7D9E" w:rsidRDefault="007B766A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AB7D9E">
              <w:rPr>
                <w:rFonts w:cs="Arial"/>
              </w:rPr>
              <w:t xml:space="preserve">Date To:  </w:t>
            </w:r>
            <w:sdt>
              <w:sdtPr>
                <w:rPr>
                  <w:rFonts w:cs="Arial"/>
                </w:rPr>
                <w:alias w:val="Date"/>
                <w:tag w:val="Date"/>
                <w:id w:val="-652758621"/>
                <w:placeholder>
                  <w:docPart w:val="35CCE8BDB9684BA1BA7E86A77E8625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373A88">
                  <w:rPr>
                    <w:rFonts w:cs="Arial"/>
                    <w:color w:val="A6A6A6" w:themeColor="background1" w:themeShade="A6"/>
                  </w:rPr>
                  <w:t>D</w:t>
                </w:r>
                <w:r w:rsidRPr="00373A88">
                  <w:rPr>
                    <w:rStyle w:val="PlaceholderText"/>
                    <w:color w:val="A6A6A6" w:themeColor="background1" w:themeShade="A6"/>
                  </w:rPr>
                  <w:t>ate</w:t>
                </w:r>
              </w:sdtContent>
            </w:sdt>
          </w:p>
        </w:tc>
      </w:tr>
      <w:tr w:rsidR="007B766A" w:rsidRPr="00716F2F" w:rsidTr="007C4F2B">
        <w:trPr>
          <w:trHeight w:val="274"/>
          <w:tblHeader/>
          <w:jc w:val="center"/>
        </w:trPr>
        <w:tc>
          <w:tcPr>
            <w:tcW w:w="414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B766A" w:rsidRPr="00AB7D9E" w:rsidRDefault="007B766A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B766A" w:rsidRPr="00AB7D9E" w:rsidRDefault="007B766A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614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B766A" w:rsidRPr="00AB7D9E" w:rsidRDefault="007B766A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AB7D9E">
              <w:rPr>
                <w:rFonts w:cs="Arial"/>
              </w:rPr>
              <w:t xml:space="preserve">Time 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2066BD2FF84845CEBB7D98FF8D538047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  <w:tc>
          <w:tcPr>
            <w:tcW w:w="2433" w:type="dxa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7B766A" w:rsidRPr="00AB7D9E" w:rsidRDefault="007B766A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AB7D9E">
              <w:rPr>
                <w:rFonts w:cs="Arial"/>
              </w:rPr>
              <w:t xml:space="preserve">Time To: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734856875"/>
                <w:placeholder>
                  <w:docPart w:val="202CE4F228B54B6EBE5F81DB9FC52F8D"/>
                </w:placeholder>
                <w:showingPlcHdr/>
              </w:sdtPr>
              <w:sdtEndPr/>
              <w:sdtContent>
                <w:r>
                  <w:rPr>
                    <w:rFonts w:cs="Arial"/>
                    <w:color w:val="A6A6A6" w:themeColor="background1" w:themeShade="A6"/>
                  </w:rPr>
                  <w:t>HH</w:t>
                </w:r>
                <w:r w:rsidRPr="00714EB8">
                  <w:rPr>
                    <w:rFonts w:cs="Arial"/>
                    <w:color w:val="A6A6A6" w:themeColor="background1" w:themeShade="A6"/>
                  </w:rPr>
                  <w:t>MM</w:t>
                </w:r>
              </w:sdtContent>
            </w:sdt>
          </w:p>
        </w:tc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3. Medical Aid Stations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16516F" w:rsidTr="007B766A">
        <w:trPr>
          <w:gridAfter w:val="1"/>
          <w:wAfter w:w="7" w:type="dxa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Name</w:t>
            </w:r>
          </w:p>
        </w:tc>
        <w:tc>
          <w:tcPr>
            <w:tcW w:w="3901" w:type="dxa"/>
            <w:gridSpan w:val="7"/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Location</w:t>
            </w:r>
          </w:p>
        </w:tc>
        <w:tc>
          <w:tcPr>
            <w:tcW w:w="2443" w:type="dxa"/>
            <w:gridSpan w:val="5"/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Contact</w:t>
            </w:r>
            <w:r>
              <w:rPr>
                <w:rFonts w:cs="Arial"/>
              </w:rPr>
              <w:t xml:space="preserve"> Number(s)/Frequency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Paramedics </w:t>
            </w:r>
            <w:r>
              <w:rPr>
                <w:rFonts w:cs="Arial"/>
              </w:rPr>
              <w:br/>
              <w:t>on S</w:t>
            </w:r>
            <w:r w:rsidRPr="0016516F">
              <w:rPr>
                <w:rFonts w:cs="Arial"/>
              </w:rPr>
              <w:t>ite</w:t>
            </w:r>
            <w:r>
              <w:rPr>
                <w:rFonts w:cs="Arial"/>
              </w:rPr>
              <w:t>?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21032D" w:rsidRDefault="00595BFA" w:rsidP="00E6191F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4162324"/>
                <w:placeholder>
                  <w:docPart w:val="7028CD4F213A4D72B34709AD6693F419"/>
                </w:placeholder>
                <w:showingPlcHdr/>
              </w:sdtPr>
              <w:sdtEndPr/>
              <w:sdtContent>
                <w:r w:rsidR="00E6191F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21032D" w:rsidRDefault="00595BFA" w:rsidP="00E6191F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66219470"/>
                <w:placeholder>
                  <w:docPart w:val="6E87F1284E9C47B2AAF82F205BC513F9"/>
                </w:placeholder>
                <w:showingPlcHdr/>
              </w:sdtPr>
              <w:sdtEndPr/>
              <w:sdtContent>
                <w:r w:rsidR="00E6191F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21032D" w:rsidRDefault="00595BFA" w:rsidP="00E6191F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25383702"/>
                <w:placeholder>
                  <w:docPart w:val="78F2B29152494C1E8B96D64681677CD1"/>
                </w:placeholder>
                <w:showingPlcHdr/>
              </w:sdtPr>
              <w:sdtEndPr/>
              <w:sdtContent>
                <w:r w:rsidR="00E6191F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767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Yes  </w:t>
            </w:r>
            <w:sdt>
              <w:sdtPr>
                <w:rPr>
                  <w:rFonts w:cs="Arial"/>
                </w:rPr>
                <w:id w:val="19156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91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21032D" w:rsidRDefault="00595BFA" w:rsidP="00E6191F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53383334"/>
                <w:showingPlcHdr/>
              </w:sdtPr>
              <w:sdtEndPr/>
              <w:sdtContent>
                <w:r w:rsidR="00E6191F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21032D" w:rsidRDefault="00595BFA" w:rsidP="00E6191F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98838165"/>
                <w:showingPlcHdr/>
              </w:sdtPr>
              <w:sdtEndPr/>
              <w:sdtContent>
                <w:r w:rsidR="00E6191F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09972734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32686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Yes  </w:t>
            </w:r>
            <w:sdt>
              <w:sdtPr>
                <w:rPr>
                  <w:rFonts w:cs="Arial"/>
                </w:rPr>
                <w:id w:val="-8852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21032D" w:rsidRDefault="00595BFA" w:rsidP="00E6191F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25431497"/>
                <w:showingPlcHdr/>
              </w:sdtPr>
              <w:sdtEndPr/>
              <w:sdtContent>
                <w:r w:rsidR="00E6191F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21032D" w:rsidRDefault="00595BFA" w:rsidP="00E6191F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16219948"/>
                <w:showingPlcHdr/>
              </w:sdtPr>
              <w:sdtEndPr/>
              <w:sdtContent>
                <w:r w:rsidR="00E6191F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89602061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661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Yes  </w:t>
            </w:r>
            <w:sdt>
              <w:sdtPr>
                <w:rPr>
                  <w:rFonts w:cs="Arial"/>
                </w:rPr>
                <w:id w:val="33419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99293916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9589448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92080371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4195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Yes  </w:t>
            </w:r>
            <w:sdt>
              <w:sdtPr>
                <w:rPr>
                  <w:rFonts w:cs="Arial"/>
                </w:rPr>
                <w:id w:val="35979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61113219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4706538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1380317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0470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Yes  </w:t>
            </w:r>
            <w:sdt>
              <w:sdtPr>
                <w:rPr>
                  <w:rFonts w:cs="Arial"/>
                </w:rPr>
                <w:id w:val="-247890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50705955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32093776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21032D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90479959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983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Yes  </w:t>
            </w:r>
            <w:sdt>
              <w:sdtPr>
                <w:rPr>
                  <w:rFonts w:cs="Arial"/>
                </w:rPr>
                <w:id w:val="209959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</w:tcBorders>
          </w:tcPr>
          <w:p w:rsidR="00922BFC" w:rsidRPr="0016516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4. Transportation</w:t>
            </w:r>
            <w:r>
              <w:rPr>
                <w:rFonts w:cs="Arial"/>
                <w:b/>
              </w:rPr>
              <w:t xml:space="preserve"> </w:t>
            </w:r>
            <w:r w:rsidRPr="006D622F">
              <w:rPr>
                <w:rFonts w:cs="Arial"/>
              </w:rPr>
              <w:t>(indicate air or ground)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16516F" w:rsidTr="007B766A">
        <w:trPr>
          <w:gridAfter w:val="1"/>
          <w:wAfter w:w="7" w:type="dxa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Ambulance Service</w:t>
            </w:r>
          </w:p>
        </w:tc>
        <w:tc>
          <w:tcPr>
            <w:tcW w:w="3901" w:type="dxa"/>
            <w:gridSpan w:val="7"/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>
              <w:rPr>
                <w:rFonts w:cs="Arial"/>
              </w:rPr>
              <w:t>Location</w:t>
            </w:r>
          </w:p>
        </w:tc>
        <w:tc>
          <w:tcPr>
            <w:tcW w:w="2443" w:type="dxa"/>
            <w:gridSpan w:val="5"/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Contact</w:t>
            </w:r>
            <w:r>
              <w:rPr>
                <w:rFonts w:cs="Arial"/>
              </w:rPr>
              <w:t xml:space="preserve"> Number(s)/Frequency</w:t>
            </w:r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bottom"/>
          </w:tcPr>
          <w:p w:rsidR="00922BFC" w:rsidRPr="0016516F" w:rsidRDefault="00922BFC" w:rsidP="00922BFC">
            <w:pPr>
              <w:spacing w:after="2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Level of Service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52729311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2563506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50909402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11129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ALS  </w:t>
            </w:r>
            <w:sdt>
              <w:sdtPr>
                <w:rPr>
                  <w:rFonts w:cs="Arial"/>
                </w:rPr>
                <w:id w:val="-158213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BLS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81635463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33780053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23631543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19814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ALS  </w:t>
            </w:r>
            <w:sdt>
              <w:sdtPr>
                <w:rPr>
                  <w:rFonts w:cs="Arial"/>
                </w:rPr>
                <w:id w:val="-108298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BLS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6140606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17787434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47216053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141867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ALS  </w:t>
            </w:r>
            <w:sdt>
              <w:sdtPr>
                <w:rPr>
                  <w:rFonts w:cs="Arial"/>
                </w:rPr>
                <w:id w:val="155766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BLS</w:t>
            </w:r>
          </w:p>
        </w:tc>
      </w:tr>
      <w:tr w:rsidR="00922BFC" w:rsidRPr="0016516F" w:rsidTr="007C4F2B">
        <w:trPr>
          <w:gridAfter w:val="1"/>
          <w:wAfter w:w="7" w:type="dxa"/>
          <w:trHeight w:val="288"/>
          <w:jc w:val="center"/>
        </w:trPr>
        <w:tc>
          <w:tcPr>
            <w:tcW w:w="2566" w:type="dxa"/>
            <w:gridSpan w:val="3"/>
            <w:tcBorders>
              <w:left w:val="single" w:sz="12" w:space="0" w:color="auto"/>
            </w:tcBorders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61748100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3901" w:type="dxa"/>
            <w:gridSpan w:val="7"/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6292880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443" w:type="dxa"/>
            <w:gridSpan w:val="5"/>
          </w:tcPr>
          <w:p w:rsidR="00922BFC" w:rsidRPr="0016516F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24663292"/>
                <w:showingPlcHdr/>
              </w:sdtPr>
              <w:sdtEndPr/>
              <w:sdtContent>
                <w:r w:rsidR="00C61418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1890" w:type="dxa"/>
            <w:gridSpan w:val="2"/>
            <w:tcBorders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60" w:after="40"/>
              <w:jc w:val="center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24403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ALS  </w:t>
            </w:r>
            <w:sdt>
              <w:sdtPr>
                <w:rPr>
                  <w:rFonts w:cs="Arial"/>
                </w:rPr>
                <w:id w:val="107147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1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BLS</w:t>
            </w:r>
          </w:p>
        </w:tc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20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22BFC" w:rsidRPr="0016516F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5. Hospitals</w:t>
            </w:r>
            <w:r>
              <w:rPr>
                <w:rFonts w:cs="Arial"/>
                <w:b/>
              </w:rPr>
              <w:t>:</w:t>
            </w:r>
          </w:p>
        </w:tc>
      </w:tr>
      <w:tr w:rsidR="00922BFC" w:rsidRPr="0016516F" w:rsidTr="007B766A">
        <w:trPr>
          <w:gridAfter w:val="1"/>
          <w:wAfter w:w="7" w:type="dxa"/>
          <w:jc w:val="center"/>
        </w:trPr>
        <w:tc>
          <w:tcPr>
            <w:tcW w:w="161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>Hospital Name</w:t>
            </w:r>
          </w:p>
        </w:tc>
        <w:tc>
          <w:tcPr>
            <w:tcW w:w="2429" w:type="dxa"/>
            <w:gridSpan w:val="5"/>
            <w:vMerge w:val="restart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Address</w:t>
            </w:r>
            <w:r>
              <w:rPr>
                <w:rFonts w:cs="Arial"/>
              </w:rPr>
              <w:t>,</w:t>
            </w:r>
            <w:r>
              <w:rPr>
                <w:rFonts w:cs="Arial"/>
              </w:rPr>
              <w:br/>
              <w:t>Latitude &amp; Longitude</w:t>
            </w:r>
            <w:r>
              <w:rPr>
                <w:rFonts w:cs="Arial"/>
              </w:rPr>
              <w:br/>
              <w:t>if Helipad</w:t>
            </w:r>
          </w:p>
        </w:tc>
        <w:tc>
          <w:tcPr>
            <w:tcW w:w="1713" w:type="dxa"/>
            <w:gridSpan w:val="3"/>
            <w:vMerge w:val="restart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Contact</w:t>
            </w:r>
            <w:r>
              <w:rPr>
                <w:rFonts w:cs="Arial"/>
              </w:rPr>
              <w:t xml:space="preserve"> Number(s)/ Frequency</w:t>
            </w:r>
          </w:p>
        </w:tc>
        <w:tc>
          <w:tcPr>
            <w:tcW w:w="1800" w:type="dxa"/>
            <w:gridSpan w:val="4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Travel Time</w:t>
            </w:r>
          </w:p>
        </w:tc>
        <w:tc>
          <w:tcPr>
            <w:tcW w:w="1350" w:type="dxa"/>
            <w:gridSpan w:val="2"/>
            <w:vMerge w:val="restart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Trauma C</w:t>
            </w:r>
            <w:r>
              <w:rPr>
                <w:rFonts w:cs="Arial"/>
              </w:rPr>
              <w:t>enter</w:t>
            </w:r>
          </w:p>
        </w:tc>
        <w:tc>
          <w:tcPr>
            <w:tcW w:w="900" w:type="dxa"/>
            <w:vMerge w:val="restart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Burn</w:t>
            </w:r>
            <w:r>
              <w:rPr>
                <w:rFonts w:cs="Arial"/>
              </w:rPr>
              <w:t xml:space="preserve"> </w:t>
            </w:r>
            <w:r w:rsidRPr="0021032D">
              <w:rPr>
                <w:rFonts w:cs="Arial"/>
              </w:rPr>
              <w:t>C</w:t>
            </w:r>
            <w:r>
              <w:rPr>
                <w:rFonts w:cs="Arial"/>
              </w:rPr>
              <w:t>enter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Heli</w:t>
            </w:r>
            <w:r>
              <w:rPr>
                <w:rFonts w:cs="Arial"/>
              </w:rPr>
              <w:t>p</w:t>
            </w:r>
            <w:r w:rsidRPr="0021032D">
              <w:rPr>
                <w:rFonts w:cs="Arial"/>
              </w:rPr>
              <w:t>ad</w:t>
            </w:r>
          </w:p>
        </w:tc>
      </w:tr>
      <w:tr w:rsidR="00922BFC" w:rsidRPr="0016516F" w:rsidTr="007B766A">
        <w:trPr>
          <w:gridAfter w:val="1"/>
          <w:wAfter w:w="7" w:type="dxa"/>
          <w:jc w:val="center"/>
        </w:trPr>
        <w:tc>
          <w:tcPr>
            <w:tcW w:w="1618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922BFC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2429" w:type="dxa"/>
            <w:gridSpan w:val="5"/>
            <w:vMerge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713" w:type="dxa"/>
            <w:gridSpan w:val="3"/>
            <w:vMerge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Air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922BFC" w:rsidRPr="0016516F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16516F">
              <w:rPr>
                <w:rFonts w:cs="Arial"/>
              </w:rPr>
              <w:t>Ground</w:t>
            </w:r>
          </w:p>
        </w:tc>
        <w:tc>
          <w:tcPr>
            <w:tcW w:w="1350" w:type="dxa"/>
            <w:gridSpan w:val="2"/>
            <w:vMerge/>
            <w:shd w:val="clear" w:color="auto" w:fill="auto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922BFC" w:rsidRPr="0016516F" w:rsidRDefault="00922BFC" w:rsidP="00922BFC">
            <w:pPr>
              <w:spacing w:before="40" w:after="40"/>
              <w:rPr>
                <w:rFonts w:cs="Arial"/>
              </w:rPr>
            </w:pPr>
          </w:p>
        </w:tc>
      </w:tr>
      <w:tr w:rsidR="00922BFC" w:rsidRPr="0016516F" w:rsidTr="002E1CD5">
        <w:trPr>
          <w:gridAfter w:val="1"/>
          <w:wAfter w:w="7" w:type="dxa"/>
          <w:trHeight w:val="648"/>
          <w:jc w:val="center"/>
        </w:trPr>
        <w:tc>
          <w:tcPr>
            <w:tcW w:w="1618" w:type="dxa"/>
            <w:tcBorders>
              <w:left w:val="single" w:sz="12" w:space="0" w:color="auto"/>
            </w:tcBorders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98038960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2429" w:type="dxa"/>
            <w:gridSpan w:val="5"/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61253148"/>
                <w:showingPlcHdr/>
              </w:sdtPr>
              <w:sdtEndPr/>
              <w:sdtContent>
                <w:r w:rsidR="000D0333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713" w:type="dxa"/>
            <w:gridSpan w:val="3"/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79522090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900" w:type="dxa"/>
            <w:gridSpan w:val="3"/>
          </w:tcPr>
          <w:p w:rsidR="00922BFC" w:rsidRPr="00E6191F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2084531"/>
                <w:showingPlcHdr/>
              </w:sdtPr>
              <w:sdtEndPr/>
              <w:sdtContent>
                <w:r w:rsidR="000D0333" w:rsidRPr="00E6191F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900" w:type="dxa"/>
          </w:tcPr>
          <w:p w:rsidR="00922BFC" w:rsidRPr="006B1D84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5164844"/>
                <w:showingPlcHdr/>
              </w:sdtPr>
              <w:sdtEndPr/>
              <w:sdtContent>
                <w:r w:rsidR="000D0333" w:rsidRPr="006B1D84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1350" w:type="dxa"/>
            <w:gridSpan w:val="2"/>
            <w:vAlign w:val="center"/>
          </w:tcPr>
          <w:p w:rsidR="00922BFC" w:rsidRPr="003B7499" w:rsidRDefault="00595BFA" w:rsidP="00AA115E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156417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>Yes</w:t>
            </w:r>
            <w:r w:rsidR="00922BFC">
              <w:rPr>
                <w:rFonts w:cs="Arial"/>
              </w:rPr>
              <w:br/>
              <w:t>Level:</w:t>
            </w:r>
            <w:r w:rsidR="000D0333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826630851"/>
                <w:showingPlcHdr/>
              </w:sdtPr>
              <w:sdtEndPr/>
              <w:sdtContent>
                <w:r w:rsidR="00AA115E" w:rsidRPr="00E6191F">
                  <w:rPr>
                    <w:rStyle w:val="PlaceholderText"/>
                  </w:rPr>
                  <w:t>____</w:t>
                </w:r>
              </w:sdtContent>
            </w:sdt>
          </w:p>
        </w:tc>
        <w:tc>
          <w:tcPr>
            <w:tcW w:w="900" w:type="dxa"/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210941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184762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54576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7782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2E1CD5">
        <w:trPr>
          <w:gridAfter w:val="1"/>
          <w:wAfter w:w="7" w:type="dxa"/>
          <w:trHeight w:val="648"/>
          <w:jc w:val="center"/>
        </w:trPr>
        <w:tc>
          <w:tcPr>
            <w:tcW w:w="1618" w:type="dxa"/>
            <w:tcBorders>
              <w:left w:val="single" w:sz="12" w:space="0" w:color="auto"/>
            </w:tcBorders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52650805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2429" w:type="dxa"/>
            <w:gridSpan w:val="5"/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3671592"/>
                <w:showingPlcHdr/>
              </w:sdtPr>
              <w:sdtEndPr/>
              <w:sdtContent>
                <w:r w:rsidR="000D0333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713" w:type="dxa"/>
            <w:gridSpan w:val="3"/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7121684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900" w:type="dxa"/>
            <w:gridSpan w:val="3"/>
          </w:tcPr>
          <w:p w:rsidR="00922BFC" w:rsidRPr="00E6191F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9440151"/>
                <w:showingPlcHdr/>
              </w:sdtPr>
              <w:sdtEndPr/>
              <w:sdtContent>
                <w:r w:rsidR="000D0333" w:rsidRPr="00E6191F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900" w:type="dxa"/>
          </w:tcPr>
          <w:p w:rsidR="00922BFC" w:rsidRPr="006B1D84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76670032"/>
                <w:showingPlcHdr/>
              </w:sdtPr>
              <w:sdtEndPr/>
              <w:sdtContent>
                <w:r w:rsidR="000D0333" w:rsidRPr="006B1D84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1350" w:type="dxa"/>
            <w:gridSpan w:val="2"/>
            <w:vAlign w:val="center"/>
          </w:tcPr>
          <w:p w:rsidR="00922BFC" w:rsidRPr="003B7499" w:rsidRDefault="00595BFA" w:rsidP="00AA115E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2794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>Yes</w:t>
            </w:r>
            <w:r w:rsidR="00922BFC">
              <w:rPr>
                <w:rFonts w:cs="Arial"/>
              </w:rPr>
              <w:br/>
              <w:t>Level:</w:t>
            </w:r>
            <w:r w:rsidR="00AA115E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930684859"/>
                <w:showingPlcHdr/>
              </w:sdtPr>
              <w:sdtEndPr/>
              <w:sdtContent>
                <w:r w:rsidR="00AA115E" w:rsidRPr="00E6191F">
                  <w:rPr>
                    <w:rStyle w:val="PlaceholderText"/>
                  </w:rPr>
                  <w:t>____</w:t>
                </w:r>
              </w:sdtContent>
            </w:sdt>
          </w:p>
        </w:tc>
        <w:tc>
          <w:tcPr>
            <w:tcW w:w="900" w:type="dxa"/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51499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205919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1796330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91112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2E1CD5">
        <w:trPr>
          <w:gridAfter w:val="1"/>
          <w:wAfter w:w="7" w:type="dxa"/>
          <w:trHeight w:val="648"/>
          <w:jc w:val="center"/>
        </w:trPr>
        <w:tc>
          <w:tcPr>
            <w:tcW w:w="1618" w:type="dxa"/>
            <w:tcBorders>
              <w:left w:val="single" w:sz="12" w:space="0" w:color="auto"/>
            </w:tcBorders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8092861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2429" w:type="dxa"/>
            <w:gridSpan w:val="5"/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4944421"/>
                <w:showingPlcHdr/>
              </w:sdtPr>
              <w:sdtEndPr/>
              <w:sdtContent>
                <w:r w:rsidR="000D0333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713" w:type="dxa"/>
            <w:gridSpan w:val="3"/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835005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900" w:type="dxa"/>
            <w:gridSpan w:val="3"/>
          </w:tcPr>
          <w:p w:rsidR="00922BFC" w:rsidRPr="00E6191F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49575265"/>
                <w:showingPlcHdr/>
              </w:sdtPr>
              <w:sdtEndPr/>
              <w:sdtContent>
                <w:r w:rsidR="000D0333" w:rsidRPr="00E6191F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900" w:type="dxa"/>
          </w:tcPr>
          <w:p w:rsidR="00922BFC" w:rsidRPr="006B1D84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132123904"/>
                <w:showingPlcHdr/>
              </w:sdtPr>
              <w:sdtEndPr/>
              <w:sdtContent>
                <w:r w:rsidR="000D0333" w:rsidRPr="006B1D84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1350" w:type="dxa"/>
            <w:gridSpan w:val="2"/>
            <w:vAlign w:val="center"/>
          </w:tcPr>
          <w:p w:rsidR="00922BFC" w:rsidRPr="003B7499" w:rsidRDefault="00595BFA" w:rsidP="00AA115E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95629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>Yes</w:t>
            </w:r>
            <w:r w:rsidR="00922BFC">
              <w:rPr>
                <w:rFonts w:cs="Arial"/>
              </w:rPr>
              <w:br/>
              <w:t>Level:</w:t>
            </w:r>
            <w:r w:rsidR="00AA115E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304708019"/>
                <w:showingPlcHdr/>
              </w:sdtPr>
              <w:sdtEndPr/>
              <w:sdtContent>
                <w:r w:rsidR="00AA115E" w:rsidRPr="00E6191F">
                  <w:rPr>
                    <w:rStyle w:val="PlaceholderText"/>
                  </w:rPr>
                  <w:t>____</w:t>
                </w:r>
              </w:sdtContent>
            </w:sdt>
          </w:p>
        </w:tc>
        <w:tc>
          <w:tcPr>
            <w:tcW w:w="900" w:type="dxa"/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85341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6610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37909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-64936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2E1CD5">
        <w:trPr>
          <w:gridAfter w:val="1"/>
          <w:wAfter w:w="7" w:type="dxa"/>
          <w:trHeight w:val="648"/>
          <w:jc w:val="center"/>
        </w:trPr>
        <w:tc>
          <w:tcPr>
            <w:tcW w:w="1618" w:type="dxa"/>
            <w:tcBorders>
              <w:left w:val="single" w:sz="12" w:space="0" w:color="auto"/>
            </w:tcBorders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6225719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2429" w:type="dxa"/>
            <w:gridSpan w:val="5"/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58125062"/>
                <w:showingPlcHdr/>
              </w:sdtPr>
              <w:sdtEndPr/>
              <w:sdtContent>
                <w:r w:rsidR="000D0333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713" w:type="dxa"/>
            <w:gridSpan w:val="3"/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90039802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900" w:type="dxa"/>
            <w:gridSpan w:val="3"/>
          </w:tcPr>
          <w:p w:rsidR="00922BFC" w:rsidRPr="00E6191F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13132734"/>
                <w:showingPlcHdr/>
              </w:sdtPr>
              <w:sdtEndPr/>
              <w:sdtContent>
                <w:r w:rsidR="000D0333" w:rsidRPr="00E6191F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900" w:type="dxa"/>
          </w:tcPr>
          <w:p w:rsidR="00922BFC" w:rsidRPr="006B1D84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59007091"/>
                <w:showingPlcHdr/>
              </w:sdtPr>
              <w:sdtEndPr/>
              <w:sdtContent>
                <w:r w:rsidR="000D0333" w:rsidRPr="006B1D84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1350" w:type="dxa"/>
            <w:gridSpan w:val="2"/>
            <w:vAlign w:val="center"/>
          </w:tcPr>
          <w:p w:rsidR="00922BFC" w:rsidRPr="003B7499" w:rsidRDefault="00595BFA" w:rsidP="00AA115E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131359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>Yes</w:t>
            </w:r>
            <w:r w:rsidR="00922BFC">
              <w:rPr>
                <w:rFonts w:cs="Arial"/>
              </w:rPr>
              <w:br/>
              <w:t>Level:</w:t>
            </w:r>
            <w:r w:rsidR="00AA115E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-403067095"/>
                <w:showingPlcHdr/>
              </w:sdtPr>
              <w:sdtEndPr/>
              <w:sdtContent>
                <w:r w:rsidR="00AA115E" w:rsidRPr="00E6191F">
                  <w:rPr>
                    <w:rStyle w:val="PlaceholderText"/>
                  </w:rPr>
                  <w:t>____</w:t>
                </w:r>
              </w:sdtContent>
            </w:sdt>
          </w:p>
        </w:tc>
        <w:tc>
          <w:tcPr>
            <w:tcW w:w="900" w:type="dxa"/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117869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5841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14784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13428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2E1CD5">
        <w:trPr>
          <w:gridAfter w:val="1"/>
          <w:wAfter w:w="7" w:type="dxa"/>
          <w:trHeight w:val="648"/>
          <w:jc w:val="center"/>
        </w:trPr>
        <w:tc>
          <w:tcPr>
            <w:tcW w:w="1618" w:type="dxa"/>
            <w:tcBorders>
              <w:left w:val="single" w:sz="12" w:space="0" w:color="auto"/>
              <w:bottom w:val="single" w:sz="12" w:space="0" w:color="auto"/>
            </w:tcBorders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590926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2429" w:type="dxa"/>
            <w:gridSpan w:val="5"/>
            <w:tcBorders>
              <w:bottom w:val="single" w:sz="12" w:space="0" w:color="auto"/>
            </w:tcBorders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5672552"/>
                <w:showingPlcHdr/>
              </w:sdtPr>
              <w:sdtEndPr/>
              <w:sdtContent>
                <w:r w:rsidR="000D0333">
                  <w:rPr>
                    <w:rStyle w:val="PlaceholderText"/>
                  </w:rPr>
                  <w:t xml:space="preserve">                                 </w:t>
                </w:r>
              </w:sdtContent>
            </w:sdt>
          </w:p>
        </w:tc>
        <w:tc>
          <w:tcPr>
            <w:tcW w:w="1713" w:type="dxa"/>
            <w:gridSpan w:val="3"/>
            <w:tcBorders>
              <w:bottom w:val="single" w:sz="12" w:space="0" w:color="auto"/>
            </w:tcBorders>
          </w:tcPr>
          <w:p w:rsidR="00922BFC" w:rsidRPr="0016516F" w:rsidRDefault="00595BFA" w:rsidP="002E1CD5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76716421"/>
                <w:showingPlcHdr/>
              </w:sdtPr>
              <w:sdtEndPr/>
              <w:sdtContent>
                <w:r w:rsidR="000D0333" w:rsidRPr="00B77CF1">
                  <w:rPr>
                    <w:rStyle w:val="PlaceholderText"/>
                    <w:u w:val="single"/>
                  </w:rPr>
                  <w:t xml:space="preserve">                            </w:t>
                </w:r>
              </w:sdtContent>
            </w:sdt>
          </w:p>
        </w:tc>
        <w:tc>
          <w:tcPr>
            <w:tcW w:w="900" w:type="dxa"/>
            <w:gridSpan w:val="3"/>
            <w:tcBorders>
              <w:bottom w:val="single" w:sz="12" w:space="0" w:color="auto"/>
            </w:tcBorders>
          </w:tcPr>
          <w:p w:rsidR="00922BFC" w:rsidRPr="00E6191F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56937282"/>
                <w:showingPlcHdr/>
              </w:sdtPr>
              <w:sdtEndPr/>
              <w:sdtContent>
                <w:r w:rsidR="000D0333" w:rsidRPr="00E6191F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22BFC" w:rsidRPr="006B1D84" w:rsidRDefault="00595BFA" w:rsidP="002E1CD5">
            <w:pPr>
              <w:spacing w:before="40" w:after="40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70270506"/>
                <w:showingPlcHdr/>
              </w:sdtPr>
              <w:sdtEndPr/>
              <w:sdtContent>
                <w:r w:rsidR="000D0333" w:rsidRPr="006B1D84">
                  <w:rPr>
                    <w:rFonts w:cs="Arial"/>
                  </w:rPr>
                  <w:t xml:space="preserve">        </w:t>
                </w:r>
              </w:sdtContent>
            </w:sdt>
          </w:p>
        </w:tc>
        <w:tc>
          <w:tcPr>
            <w:tcW w:w="1350" w:type="dxa"/>
            <w:gridSpan w:val="2"/>
            <w:tcBorders>
              <w:bottom w:val="single" w:sz="12" w:space="0" w:color="auto"/>
            </w:tcBorders>
            <w:vAlign w:val="center"/>
          </w:tcPr>
          <w:p w:rsidR="00922BFC" w:rsidRPr="003B7499" w:rsidRDefault="00595BFA" w:rsidP="00595BFA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160322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>Yes</w:t>
            </w:r>
            <w:r w:rsidR="00922BFC">
              <w:rPr>
                <w:rFonts w:cs="Arial"/>
              </w:rPr>
              <w:br/>
              <w:t>Level:</w:t>
            </w:r>
            <w:r w:rsidR="00AA115E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</w:rPr>
                <w:id w:val="1792019251"/>
              </w:sdtPr>
              <w:sdtEndPr/>
              <w:sdtContent>
                <w:r>
                  <w:rPr>
                    <w:rFonts w:cs="Arial"/>
                  </w:rPr>
                  <w:t xml:space="preserve"> </w:t>
                </w:r>
              </w:sdtContent>
            </w:sdt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84539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73443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3B7499" w:rsidRDefault="00595BFA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ascii="Helvetica" w:hAnsi="Helvetica"/>
                </w:rPr>
                <w:id w:val="-18907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22BFC" w:rsidRPr="003B7499">
              <w:rPr>
                <w:rFonts w:ascii="Helvetica" w:hAnsi="Helvetica"/>
              </w:rPr>
              <w:t xml:space="preserve"> </w:t>
            </w:r>
            <w:r w:rsidR="00922BFC" w:rsidRPr="003B7499">
              <w:rPr>
                <w:rFonts w:cs="Arial"/>
              </w:rPr>
              <w:t xml:space="preserve">Yes </w:t>
            </w:r>
            <w:sdt>
              <w:sdtPr>
                <w:rPr>
                  <w:rFonts w:cs="Arial"/>
                </w:rPr>
                <w:id w:val="56445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 w:rsidRPr="003B7499">
              <w:rPr>
                <w:rFonts w:cs="Arial"/>
              </w:rPr>
              <w:t xml:space="preserve"> No</w:t>
            </w:r>
          </w:p>
        </w:tc>
      </w:tr>
      <w:tr w:rsidR="00922BFC" w:rsidRPr="0016516F" w:rsidTr="00AA115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hRule="exact" w:val="288"/>
          <w:jc w:val="center"/>
        </w:trPr>
        <w:tc>
          <w:tcPr>
            <w:tcW w:w="10800" w:type="dxa"/>
            <w:gridSpan w:val="17"/>
            <w:tcBorders>
              <w:top w:val="single" w:sz="12" w:space="0" w:color="auto"/>
              <w:bottom w:val="nil"/>
            </w:tcBorders>
          </w:tcPr>
          <w:p w:rsidR="00922BFC" w:rsidRDefault="00922BFC" w:rsidP="00922BFC">
            <w:pPr>
              <w:spacing w:before="40"/>
              <w:rPr>
                <w:rFonts w:cs="Arial"/>
                <w:b/>
              </w:rPr>
            </w:pPr>
            <w:r w:rsidRPr="0016516F">
              <w:rPr>
                <w:rFonts w:cs="Arial"/>
                <w:b/>
              </w:rPr>
              <w:t>6. Special Medical Emergency Procedures</w:t>
            </w:r>
            <w:r>
              <w:rPr>
                <w:rFonts w:cs="Arial"/>
                <w:b/>
              </w:rPr>
              <w:t>:</w:t>
            </w:r>
          </w:p>
          <w:p w:rsidR="00922BFC" w:rsidRPr="0016516F" w:rsidRDefault="00922BFC" w:rsidP="00922BFC">
            <w:pPr>
              <w:rPr>
                <w:rFonts w:cs="Arial"/>
              </w:rPr>
            </w:pPr>
          </w:p>
        </w:tc>
      </w:tr>
      <w:tr w:rsidR="00AA115E" w:rsidRPr="0016516F" w:rsidTr="007C4F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1296"/>
          <w:jc w:val="center"/>
        </w:trPr>
        <w:sdt>
          <w:sdtPr>
            <w:rPr>
              <w:rFonts w:cs="Arial"/>
            </w:rPr>
            <w:alias w:val="Special Emergency Medical Procedures"/>
            <w:tag w:val="Special Emergency Medical Procedures"/>
            <w:id w:val="1641611246"/>
            <w:showingPlcHdr/>
          </w:sdtPr>
          <w:sdtEndPr/>
          <w:sdtContent>
            <w:tc>
              <w:tcPr>
                <w:tcW w:w="10800" w:type="dxa"/>
                <w:gridSpan w:val="17"/>
                <w:tcBorders>
                  <w:top w:val="nil"/>
                  <w:bottom w:val="nil"/>
                </w:tcBorders>
              </w:tcPr>
              <w:p w:rsidR="00AA115E" w:rsidRPr="006B1D84" w:rsidRDefault="00AA115E" w:rsidP="00922BFC">
                <w:pPr>
                  <w:spacing w:before="40"/>
                  <w:rPr>
                    <w:rFonts w:cs="Arial"/>
                  </w:rPr>
                </w:pPr>
                <w:r w:rsidRPr="006B1D84">
                  <w:rPr>
                    <w:rFonts w:cs="Arial"/>
                  </w:rPr>
                  <w:t xml:space="preserve">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922BFC" w:rsidRPr="0016516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gridAfter w:val="1"/>
          <w:wAfter w:w="7" w:type="dxa"/>
          <w:trHeight w:val="73"/>
          <w:jc w:val="center"/>
        </w:trPr>
        <w:tc>
          <w:tcPr>
            <w:tcW w:w="10800" w:type="dxa"/>
            <w:gridSpan w:val="17"/>
            <w:tcBorders>
              <w:top w:val="nil"/>
              <w:bottom w:val="single" w:sz="12" w:space="0" w:color="auto"/>
            </w:tcBorders>
          </w:tcPr>
          <w:p w:rsidR="00922BFC" w:rsidRPr="0016516F" w:rsidRDefault="00595BFA" w:rsidP="00922BFC">
            <w:pPr>
              <w:spacing w:before="40" w:after="40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622036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115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22BFC">
              <w:rPr>
                <w:rFonts w:cs="Arial"/>
              </w:rPr>
              <w:t xml:space="preserve">  </w:t>
            </w:r>
            <w:r w:rsidR="00922BFC" w:rsidRPr="006D0C0C">
              <w:rPr>
                <w:rFonts w:cs="Arial"/>
              </w:rPr>
              <w:t xml:space="preserve">Check </w:t>
            </w:r>
            <w:r w:rsidR="00922BFC">
              <w:rPr>
                <w:rFonts w:cs="Arial"/>
              </w:rPr>
              <w:t xml:space="preserve">box </w:t>
            </w:r>
            <w:r w:rsidR="00922BFC" w:rsidRPr="006D0C0C">
              <w:rPr>
                <w:rFonts w:cs="Arial"/>
              </w:rPr>
              <w:t>if a</w:t>
            </w:r>
            <w:r w:rsidR="00922BFC">
              <w:rPr>
                <w:rFonts w:cs="Arial"/>
              </w:rPr>
              <w:t>viation</w:t>
            </w:r>
            <w:r w:rsidR="00922BFC" w:rsidRPr="006D0C0C">
              <w:rPr>
                <w:rFonts w:cs="Arial"/>
              </w:rPr>
              <w:t xml:space="preserve"> assets are utilized for rescue.  If assets are used, coordinate with </w:t>
            </w:r>
            <w:r w:rsidR="00922BFC">
              <w:rPr>
                <w:rFonts w:cs="Arial"/>
              </w:rPr>
              <w:t>A</w:t>
            </w:r>
            <w:r w:rsidR="00922BFC" w:rsidRPr="006D0C0C">
              <w:rPr>
                <w:rFonts w:cs="Arial"/>
              </w:rPr>
              <w:t xml:space="preserve">ir </w:t>
            </w:r>
            <w:r w:rsidR="00922BFC">
              <w:rPr>
                <w:rFonts w:cs="Arial"/>
              </w:rPr>
              <w:t>O</w:t>
            </w:r>
            <w:r w:rsidR="00922BFC" w:rsidRPr="006D0C0C">
              <w:rPr>
                <w:rFonts w:cs="Arial"/>
              </w:rPr>
              <w:t>perations.</w:t>
            </w:r>
          </w:p>
        </w:tc>
      </w:tr>
      <w:tr w:rsidR="00823AC3" w:rsidRPr="00992D20" w:rsidTr="007C4F2B">
        <w:trPr>
          <w:trHeight w:val="360"/>
          <w:jc w:val="center"/>
        </w:trPr>
        <w:tc>
          <w:tcPr>
            <w:tcW w:w="378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23AC3" w:rsidRPr="0098519E" w:rsidRDefault="00823AC3" w:rsidP="007C4F2B">
            <w:pPr>
              <w:tabs>
                <w:tab w:val="left" w:pos="6909"/>
                <w:tab w:val="left" w:pos="6999"/>
                <w:tab w:val="right" w:pos="10577"/>
              </w:tabs>
              <w:rPr>
                <w:rFonts w:cs="Arial"/>
              </w:rPr>
            </w:pPr>
            <w:r>
              <w:rPr>
                <w:rFonts w:cs="Arial"/>
                <w:b/>
              </w:rPr>
              <w:t>7</w:t>
            </w:r>
            <w:r w:rsidRPr="0098519E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Prepared by</w:t>
            </w:r>
            <w:r w:rsidRPr="00FE54B1">
              <w:rPr>
                <w:rFonts w:cs="Arial"/>
              </w:rPr>
              <w:t xml:space="preserve"> (</w:t>
            </w:r>
            <w:r>
              <w:rPr>
                <w:rFonts w:cs="Arial"/>
              </w:rPr>
              <w:t>Medical Unit Leader</w:t>
            </w:r>
            <w:r w:rsidRPr="00FE54B1">
              <w:rPr>
                <w:rFonts w:cs="Arial"/>
              </w:rPr>
              <w:t>)</w:t>
            </w:r>
            <w:r w:rsidRPr="0098519E">
              <w:rPr>
                <w:rFonts w:cs="Arial"/>
                <w:b/>
              </w:rPr>
              <w:t>:</w:t>
            </w:r>
            <w:r w:rsidRPr="0098519E">
              <w:rPr>
                <w:rFonts w:cs="Arial"/>
              </w:rPr>
              <w:t xml:space="preserve">  </w:t>
            </w:r>
          </w:p>
        </w:tc>
        <w:tc>
          <w:tcPr>
            <w:tcW w:w="2699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23AC3" w:rsidRPr="0098519E" w:rsidRDefault="00823AC3" w:rsidP="00AA115E">
            <w:pPr>
              <w:tabs>
                <w:tab w:val="left" w:pos="6909"/>
                <w:tab w:val="left" w:pos="6999"/>
                <w:tab w:val="right" w:pos="10577"/>
              </w:tabs>
              <w:spacing w:before="20" w:after="20"/>
              <w:rPr>
                <w:rFonts w:cs="Arial"/>
              </w:rPr>
            </w:pPr>
            <w:r w:rsidRPr="0098519E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229271896"/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4327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23AC3" w:rsidRPr="0098519E" w:rsidRDefault="00823AC3" w:rsidP="00AA115E">
            <w:pPr>
              <w:tabs>
                <w:tab w:val="left" w:pos="6909"/>
                <w:tab w:val="left" w:pos="6999"/>
                <w:tab w:val="right" w:pos="10577"/>
              </w:tabs>
              <w:spacing w:before="20" w:after="20"/>
              <w:rPr>
                <w:rFonts w:cs="Arial"/>
              </w:rPr>
            </w:pPr>
            <w:r w:rsidRPr="0098519E">
              <w:rPr>
                <w:rFonts w:cs="Arial"/>
              </w:rPr>
              <w:t xml:space="preserve">Signature:  </w:t>
            </w:r>
            <w:r w:rsidRPr="0098519E">
              <w:rPr>
                <w:rFonts w:cs="Arial"/>
                <w:u w:val="single"/>
              </w:rPr>
              <w:tab/>
            </w:r>
          </w:p>
        </w:tc>
      </w:tr>
      <w:tr w:rsidR="00823AC3" w:rsidRPr="00992D20" w:rsidTr="007C4F2B">
        <w:trPr>
          <w:trHeight w:val="288"/>
          <w:jc w:val="center"/>
        </w:trPr>
        <w:tc>
          <w:tcPr>
            <w:tcW w:w="315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23AC3" w:rsidRPr="0098519E" w:rsidRDefault="00823AC3" w:rsidP="007C4F2B">
            <w:pPr>
              <w:tabs>
                <w:tab w:val="left" w:pos="6639"/>
                <w:tab w:val="left" w:pos="6729"/>
                <w:tab w:val="right" w:pos="10577"/>
              </w:tabs>
              <w:rPr>
                <w:rFonts w:cs="Arial"/>
              </w:rPr>
            </w:pPr>
            <w:r w:rsidRPr="0098519E">
              <w:rPr>
                <w:rFonts w:cs="Arial"/>
                <w:b/>
              </w:rPr>
              <w:t xml:space="preserve">8. </w:t>
            </w:r>
            <w:r>
              <w:rPr>
                <w:rFonts w:cs="Arial"/>
                <w:b/>
              </w:rPr>
              <w:t>Approved by</w:t>
            </w:r>
            <w:r w:rsidRPr="00FE54B1">
              <w:rPr>
                <w:rFonts w:cs="Arial"/>
              </w:rPr>
              <w:t xml:space="preserve"> (Safety Officer)</w:t>
            </w:r>
            <w:r w:rsidRPr="0098519E">
              <w:rPr>
                <w:rFonts w:cs="Arial"/>
                <w:b/>
              </w:rPr>
              <w:t>:</w:t>
            </w:r>
            <w:r w:rsidRPr="0098519E">
              <w:rPr>
                <w:rFonts w:cs="Arial"/>
              </w:rPr>
              <w:tab/>
            </w:r>
          </w:p>
        </w:tc>
        <w:tc>
          <w:tcPr>
            <w:tcW w:w="260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23AC3" w:rsidRPr="0098519E" w:rsidRDefault="00823AC3" w:rsidP="007C4F2B">
            <w:pPr>
              <w:tabs>
                <w:tab w:val="left" w:pos="6639"/>
                <w:tab w:val="left" w:pos="6729"/>
                <w:tab w:val="right" w:pos="10577"/>
              </w:tabs>
              <w:rPr>
                <w:rFonts w:cs="Arial"/>
              </w:rPr>
            </w:pPr>
            <w:r w:rsidRPr="0098519E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</w:rPr>
                <w:alias w:val="Name"/>
                <w:tag w:val="Name"/>
                <w:id w:val="1618252367"/>
                <w:showingPlcHdr/>
              </w:sdtPr>
              <w:sdtEndPr/>
              <w:sdtContent>
                <w:r>
                  <w:rPr>
                    <w:rFonts w:cs="Arial"/>
                  </w:rPr>
                  <w:t xml:space="preserve">                              </w:t>
                </w:r>
              </w:sdtContent>
            </w:sdt>
          </w:p>
        </w:tc>
        <w:tc>
          <w:tcPr>
            <w:tcW w:w="5047" w:type="dxa"/>
            <w:gridSpan w:val="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23AC3" w:rsidRPr="0098519E" w:rsidRDefault="00823AC3" w:rsidP="007C4F2B">
            <w:pPr>
              <w:tabs>
                <w:tab w:val="left" w:pos="6639"/>
                <w:tab w:val="left" w:pos="6729"/>
                <w:tab w:val="right" w:pos="10577"/>
              </w:tabs>
              <w:rPr>
                <w:rFonts w:cs="Arial"/>
              </w:rPr>
            </w:pPr>
            <w:r w:rsidRPr="0098519E">
              <w:rPr>
                <w:rFonts w:cs="Arial"/>
              </w:rPr>
              <w:t xml:space="preserve">Signature:  </w:t>
            </w:r>
            <w:r w:rsidRPr="0098519E">
              <w:rPr>
                <w:rFonts w:cs="Arial"/>
                <w:u w:val="single"/>
              </w:rPr>
              <w:tab/>
            </w:r>
          </w:p>
        </w:tc>
      </w:tr>
      <w:tr w:rsidR="00922BFC" w:rsidRPr="00992D20" w:rsidTr="007B766A">
        <w:trPr>
          <w:trHeight w:val="288"/>
          <w:jc w:val="center"/>
        </w:trPr>
        <w:tc>
          <w:tcPr>
            <w:tcW w:w="21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922BFC">
            <w:pPr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  <w:b/>
              </w:rPr>
              <w:t>ICS 206</w:t>
            </w:r>
          </w:p>
        </w:tc>
        <w:tc>
          <w:tcPr>
            <w:tcW w:w="216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837FB9" w:rsidRDefault="00922BFC" w:rsidP="00922BFC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1635831338"/>
                <w:showingPlcHdr/>
              </w:sdtPr>
              <w:sdtEndPr/>
              <w:sdtContent>
                <w:r w:rsidR="00AA115E" w:rsidRPr="00684307">
                  <w:rPr>
                    <w:rFonts w:cs="Arial"/>
                    <w:b/>
                  </w:rPr>
                  <w:t xml:space="preserve">        </w:t>
                </w:r>
              </w:sdtContent>
            </w:sdt>
          </w:p>
        </w:tc>
        <w:tc>
          <w:tcPr>
            <w:tcW w:w="6486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2BFC" w:rsidRPr="0098519E" w:rsidRDefault="00922BFC" w:rsidP="00AA115E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showingPlcHdr/>
                <w:date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A115E">
                  <w:rPr>
                    <w:rStyle w:val="PlaceholderText"/>
                  </w:rPr>
                  <w:t>Date</w:t>
                </w:r>
              </w:sdtContent>
            </w:sdt>
          </w:p>
        </w:tc>
      </w:tr>
    </w:tbl>
    <w:p w:rsidR="00922BFC" w:rsidRPr="0040312F" w:rsidRDefault="00922BFC" w:rsidP="00922BFC">
      <w:pPr>
        <w:rPr>
          <w:b/>
          <w:bCs/>
          <w:sz w:val="24"/>
        </w:rPr>
      </w:pPr>
      <w:bookmarkStart w:id="2" w:name="_Toc175987034"/>
      <w:r>
        <w:rPr>
          <w:b/>
          <w:bCs/>
          <w:sz w:val="24"/>
        </w:rPr>
        <w:br w:type="page"/>
      </w:r>
      <w:r w:rsidRPr="0040312F">
        <w:rPr>
          <w:b/>
          <w:bCs/>
          <w:sz w:val="24"/>
        </w:rPr>
        <w:lastRenderedPageBreak/>
        <w:t>ICS 206</w:t>
      </w:r>
    </w:p>
    <w:p w:rsidR="00922BFC" w:rsidRPr="0029775B" w:rsidRDefault="00922BFC" w:rsidP="00922BFC">
      <w:pPr>
        <w:rPr>
          <w:b/>
          <w:bCs/>
          <w:sz w:val="24"/>
        </w:rPr>
      </w:pPr>
      <w:r w:rsidRPr="0040312F">
        <w:rPr>
          <w:b/>
          <w:bCs/>
          <w:sz w:val="24"/>
        </w:rPr>
        <w:t>Medical Plan</w:t>
      </w:r>
    </w:p>
    <w:p w:rsidR="00922BFC" w:rsidRPr="00167760" w:rsidRDefault="00922BFC" w:rsidP="00922BFC">
      <w:pPr>
        <w:widowControl w:val="0"/>
        <w:autoSpaceDE w:val="0"/>
        <w:autoSpaceDN w:val="0"/>
        <w:adjustRightInd w:val="0"/>
        <w:ind w:left="-90" w:firstLine="90"/>
        <w:rPr>
          <w:rFonts w:cs="Arial"/>
          <w:b/>
        </w:rPr>
      </w:pPr>
    </w:p>
    <w:p w:rsidR="00922BFC" w:rsidRPr="00167760" w:rsidRDefault="00922BFC" w:rsidP="00922BFC">
      <w:pPr>
        <w:rPr>
          <w:rFonts w:cs="Arial"/>
        </w:rPr>
      </w:pPr>
      <w:proofErr w:type="gramStart"/>
      <w:r w:rsidRPr="00167760">
        <w:rPr>
          <w:rFonts w:cs="Arial"/>
          <w:b/>
        </w:rPr>
        <w:t>Purpose.</w:t>
      </w:r>
      <w:proofErr w:type="gramEnd"/>
      <w:r w:rsidRPr="0016776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167760">
        <w:rPr>
          <w:rFonts w:cs="Arial"/>
        </w:rPr>
        <w:t>The Medical Plan</w:t>
      </w:r>
      <w:r>
        <w:rPr>
          <w:rFonts w:cs="Arial"/>
        </w:rPr>
        <w:t xml:space="preserve"> (ICS 206)</w:t>
      </w:r>
      <w:r w:rsidRPr="00167760">
        <w:rPr>
          <w:rFonts w:cs="Arial"/>
        </w:rPr>
        <w:t xml:space="preserve"> provides information on incident medical aid stations, transportation services, hospitals, and medical emergency procedures.</w:t>
      </w:r>
    </w:p>
    <w:p w:rsidR="00922BFC" w:rsidRPr="00167760" w:rsidRDefault="00922BFC" w:rsidP="00922BFC">
      <w:pPr>
        <w:rPr>
          <w:rFonts w:cs="Arial"/>
        </w:rPr>
      </w:pPr>
    </w:p>
    <w:p w:rsidR="00922BFC" w:rsidRPr="00167760" w:rsidRDefault="00922BFC" w:rsidP="00922BFC">
      <w:pPr>
        <w:rPr>
          <w:rFonts w:cs="Arial"/>
        </w:rPr>
      </w:pPr>
      <w:proofErr w:type="gramStart"/>
      <w:r w:rsidRPr="00167760">
        <w:rPr>
          <w:rFonts w:cs="Arial"/>
          <w:b/>
        </w:rPr>
        <w:t>Preparation.</w:t>
      </w:r>
      <w:proofErr w:type="gramEnd"/>
      <w:r w:rsidRPr="0016776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 xml:space="preserve">ICS 206 </w:t>
      </w:r>
      <w:r w:rsidRPr="00167760">
        <w:rPr>
          <w:rFonts w:cs="Arial"/>
        </w:rPr>
        <w:t>is prepared by the Medical Unit Leader and reviewed by the Safety Officer</w:t>
      </w:r>
      <w:r>
        <w:rPr>
          <w:rFonts w:cs="Arial"/>
        </w:rPr>
        <w:t xml:space="preserve"> to ensure ICS coordination</w:t>
      </w:r>
      <w:r w:rsidRPr="00167760">
        <w:rPr>
          <w:rFonts w:cs="Arial"/>
        </w:rPr>
        <w:t>.</w:t>
      </w:r>
      <w:r>
        <w:rPr>
          <w:rFonts w:cs="Arial"/>
        </w:rPr>
        <w:t xml:space="preserve">  If aviation assets are utilized for rescue, coordinate with Air Operations.</w:t>
      </w:r>
    </w:p>
    <w:p w:rsidR="00922BFC" w:rsidRPr="00167760" w:rsidRDefault="00922BFC" w:rsidP="00922BFC">
      <w:pPr>
        <w:rPr>
          <w:rFonts w:cs="Arial"/>
        </w:rPr>
      </w:pPr>
    </w:p>
    <w:p w:rsidR="00922BFC" w:rsidRPr="00167760" w:rsidRDefault="00922BFC" w:rsidP="00922BFC">
      <w:pPr>
        <w:rPr>
          <w:rFonts w:cs="Arial"/>
        </w:rPr>
      </w:pPr>
      <w:proofErr w:type="gramStart"/>
      <w:r w:rsidRPr="00167760">
        <w:rPr>
          <w:rFonts w:cs="Arial"/>
          <w:b/>
        </w:rPr>
        <w:t>Distribution.</w:t>
      </w:r>
      <w:proofErr w:type="gramEnd"/>
      <w:r w:rsidRPr="00167760">
        <w:rPr>
          <w:rFonts w:cs="Arial"/>
        </w:rPr>
        <w:t xml:space="preserve"> </w:t>
      </w:r>
      <w:r>
        <w:rPr>
          <w:rFonts w:cs="Arial"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>ICS 206</w:t>
      </w:r>
      <w:r w:rsidRPr="00167760">
        <w:rPr>
          <w:rFonts w:cs="Arial"/>
        </w:rPr>
        <w:t xml:space="preserve"> </w:t>
      </w:r>
      <w:r w:rsidRPr="00D329D3">
        <w:rPr>
          <w:rFonts w:cs="Arial"/>
        </w:rPr>
        <w:t xml:space="preserve">is duplicated and attached to the Incident Objectives (ICS 202) and given to all recipients </w:t>
      </w:r>
      <w:r>
        <w:rPr>
          <w:rFonts w:cs="Arial"/>
        </w:rPr>
        <w:t xml:space="preserve">as part </w:t>
      </w:r>
      <w:r w:rsidRPr="00D329D3">
        <w:rPr>
          <w:rFonts w:cs="Arial"/>
        </w:rPr>
        <w:t xml:space="preserve">of the </w:t>
      </w:r>
      <w:r>
        <w:rPr>
          <w:rFonts w:cs="Arial"/>
        </w:rPr>
        <w:t>Incident Action Plan (IAP)</w:t>
      </w:r>
      <w:r w:rsidRPr="00D329D3">
        <w:rPr>
          <w:rFonts w:cs="Arial"/>
        </w:rPr>
        <w:t xml:space="preserve">. </w:t>
      </w:r>
      <w:r>
        <w:rPr>
          <w:rFonts w:cs="Arial"/>
        </w:rPr>
        <w:t xml:space="preserve"> I</w:t>
      </w:r>
      <w:r w:rsidRPr="00167760">
        <w:rPr>
          <w:rFonts w:cs="Arial"/>
        </w:rPr>
        <w:t xml:space="preserve">nformation from the plan pertaining to incident medical aid stations and medical emergency procedures </w:t>
      </w:r>
      <w:r w:rsidRPr="00407CBB">
        <w:rPr>
          <w:rFonts w:cs="Arial"/>
        </w:rPr>
        <w:t>may be noted</w:t>
      </w:r>
      <w:r w:rsidRPr="00167760">
        <w:rPr>
          <w:rFonts w:cs="Arial"/>
        </w:rPr>
        <w:t xml:space="preserve"> on the Assignment List (ICS 204).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</w:p>
    <w:p w:rsidR="00922BFC" w:rsidRPr="00167760" w:rsidRDefault="00922BFC" w:rsidP="00922BFC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:rsidR="00922BFC" w:rsidRDefault="00922BFC" w:rsidP="00922BFC">
      <w:pPr>
        <w:rPr>
          <w:rFonts w:cs="Arial"/>
        </w:rPr>
      </w:pPr>
      <w:r w:rsidRPr="00167760">
        <w:rPr>
          <w:rFonts w:cs="Arial"/>
          <w:b/>
        </w:rPr>
        <w:t>Note</w:t>
      </w:r>
      <w:r>
        <w:rPr>
          <w:rFonts w:cs="Arial"/>
          <w:b/>
        </w:rPr>
        <w:t>s:</w:t>
      </w:r>
    </w:p>
    <w:p w:rsidR="00922BFC" w:rsidRDefault="00922BFC" w:rsidP="00922BFC">
      <w:pPr>
        <w:pStyle w:val="ICSForms-Bullet0"/>
      </w:pPr>
      <w:r>
        <w:t xml:space="preserve">The </w:t>
      </w:r>
      <w:r w:rsidRPr="00167760">
        <w:t>ICS 20</w:t>
      </w:r>
      <w:r>
        <w:t>6</w:t>
      </w:r>
      <w:r w:rsidRPr="00167760">
        <w:t xml:space="preserve"> serves as part of the </w:t>
      </w:r>
      <w:r>
        <w:t>IAP</w:t>
      </w:r>
      <w:r w:rsidRPr="00167760">
        <w:t xml:space="preserve">. </w:t>
      </w:r>
    </w:p>
    <w:p w:rsidR="00922BFC" w:rsidRPr="00167760" w:rsidRDefault="00922BFC" w:rsidP="00922BFC">
      <w:pPr>
        <w:pStyle w:val="ICSForms-Bullet0"/>
      </w:pPr>
      <w:r>
        <w:t>This form can include multiple pages.</w:t>
      </w:r>
    </w:p>
    <w:p w:rsidR="00922BFC" w:rsidRPr="00167760" w:rsidRDefault="00922BFC" w:rsidP="00922BFC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046"/>
        <w:gridCol w:w="6618"/>
      </w:tblGrid>
      <w:tr w:rsidR="00922BFC" w:rsidRPr="00DE3CB2">
        <w:trPr>
          <w:cantSplit/>
          <w:tblHeader/>
          <w:jc w:val="center"/>
        </w:trPr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0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2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Operational Period</w:t>
            </w:r>
          </w:p>
          <w:p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DE3CB2">
              <w:rPr>
                <w:rFonts w:cs="Arial"/>
              </w:rPr>
              <w:t>which the form applies.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3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Medical Aid Stations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following information on the incident medical aid station(s):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883F27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883F27">
              <w:t>Name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name of the medical aid station.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Location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location of the medical aid station (</w:t>
            </w:r>
            <w:r>
              <w:rPr>
                <w:rFonts w:cs="Arial"/>
              </w:rPr>
              <w:t>e.g.</w:t>
            </w:r>
            <w:r w:rsidRPr="00DE3CB2">
              <w:rPr>
                <w:rFonts w:cs="Arial"/>
              </w:rPr>
              <w:t>, Staging Area, Camp Ground).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Contact Number(s)/Frequency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contact number(s) </w:t>
            </w:r>
            <w:r>
              <w:rPr>
                <w:rFonts w:cs="Arial"/>
              </w:rPr>
              <w:t xml:space="preserve">and frequency </w:t>
            </w:r>
            <w:r w:rsidRPr="00DE3CB2">
              <w:rPr>
                <w:rFonts w:cs="Arial"/>
              </w:rPr>
              <w:t>for the medical aid station(s).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 xml:space="preserve">Paramedics on Site? </w:t>
            </w:r>
          </w:p>
          <w:p w:rsidR="00922BFC" w:rsidRPr="00DE3CB2" w:rsidRDefault="00922BFC" w:rsidP="00922BFC">
            <w:pPr>
              <w:spacing w:before="40" w:after="40"/>
              <w:ind w:left="288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Yes  </w:t>
            </w: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No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Indicate (yes or no) if paramedics are at the site indicated.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4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9809CA" w:rsidRDefault="00922BFC" w:rsidP="00922BFC">
            <w:pPr>
              <w:spacing w:before="40" w:after="40"/>
              <w:rPr>
                <w:rFonts w:cs="Arial"/>
              </w:rPr>
            </w:pPr>
            <w:r w:rsidRPr="00DE3CB2">
              <w:rPr>
                <w:rFonts w:cs="Arial"/>
                <w:b/>
              </w:rPr>
              <w:t>Transportation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(indicate air or ground)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following information for ambulance services available to the incident: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Ambulance Service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name of ambulance service.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Location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location of the ambulance service.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Contact Number(s)/Frequency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contact number(s)</w:t>
            </w:r>
            <w:r>
              <w:rPr>
                <w:rFonts w:cs="Arial"/>
              </w:rPr>
              <w:t xml:space="preserve"> and frequency </w:t>
            </w:r>
            <w:r w:rsidRPr="00DE3CB2">
              <w:rPr>
                <w:rFonts w:cs="Arial"/>
              </w:rPr>
              <w:t>for the ambulance service.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 xml:space="preserve">Level of Service </w:t>
            </w:r>
          </w:p>
          <w:p w:rsidR="00922BFC" w:rsidRPr="00DE3CB2" w:rsidRDefault="00922BFC" w:rsidP="00922BFC">
            <w:pPr>
              <w:spacing w:before="40" w:after="40"/>
              <w:ind w:left="288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ascii="Helvetica" w:hAnsi="Helvetica"/>
              </w:rPr>
              <w:t xml:space="preserve"> </w:t>
            </w:r>
            <w:r w:rsidRPr="00DE3CB2">
              <w:rPr>
                <w:rFonts w:cs="Arial"/>
              </w:rPr>
              <w:t xml:space="preserve">ALS  </w:t>
            </w: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BLS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Indicate the level of service available for each ambulance, either ALS (Advanced Life Support) or BLS (Basic Life Support).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lastRenderedPageBreak/>
              <w:t>5</w:t>
            </w:r>
          </w:p>
        </w:tc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Hospitals</w:t>
            </w:r>
          </w:p>
        </w:tc>
        <w:tc>
          <w:tcPr>
            <w:tcW w:w="306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following information for hospital(s) that could serve this incident: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Hospital Name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hospital name and identify any predesignated medivac aircraft by name a frequency.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Address, Latitude &amp; Longitude if Helipad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physical address of the hospital and the latitude and longitude if the hospital has a helipad.</w:t>
            </w:r>
          </w:p>
        </w:tc>
      </w:tr>
      <w:tr w:rsidR="00922BFC" w:rsidRPr="00DE3CB2">
        <w:trPr>
          <w:cantSplit/>
          <w:trHeight w:hRule="exact" w:val="568"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t>Contact Number(s)/ Frequency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contact number(s) and/or communications frequency(s) for the hospital.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 xml:space="preserve">Travel Time </w:t>
            </w:r>
          </w:p>
          <w:p w:rsidR="00922BFC" w:rsidRDefault="00922BFC" w:rsidP="00922BFC">
            <w:pPr>
              <w:pStyle w:val="ICSForms-Bullet0"/>
              <w:spacing w:before="20" w:after="0"/>
              <w:ind w:left="576"/>
            </w:pPr>
            <w:r>
              <w:t>Air</w:t>
            </w:r>
          </w:p>
          <w:p w:rsidR="00922BFC" w:rsidRDefault="00922BFC" w:rsidP="00922BFC">
            <w:pPr>
              <w:pStyle w:val="ICSForms-Bullet0"/>
              <w:spacing w:before="20"/>
              <w:ind w:left="576"/>
            </w:pPr>
            <w:r>
              <w:t>Ground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travel time by air and ground from the incident to the hospital.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Trauma Center</w:t>
            </w:r>
          </w:p>
          <w:p w:rsidR="00922BFC" w:rsidRPr="00DE3CB2" w:rsidRDefault="00922BFC" w:rsidP="00922BFC">
            <w:pPr>
              <w:keepNext/>
              <w:keepLines/>
              <w:spacing w:before="20" w:after="40"/>
              <w:ind w:left="288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Yes  </w:t>
            </w:r>
            <w:r>
              <w:rPr>
                <w:rFonts w:cs="Arial"/>
              </w:rPr>
              <w:t xml:space="preserve"> Level:______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Indicate yes</w:t>
            </w:r>
            <w:r>
              <w:rPr>
                <w:rFonts w:cs="Arial"/>
              </w:rPr>
              <w:t xml:space="preserve"> and the trauma level if</w:t>
            </w:r>
            <w:r w:rsidRPr="00DE3CB2">
              <w:rPr>
                <w:rFonts w:cs="Arial"/>
              </w:rPr>
              <w:t xml:space="preserve"> the hospital has a trauma center.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Burn Center</w:t>
            </w:r>
          </w:p>
          <w:p w:rsidR="00922BFC" w:rsidRPr="00DE3CB2" w:rsidRDefault="00922BFC" w:rsidP="00922BFC">
            <w:pPr>
              <w:keepNext/>
              <w:keepLines/>
              <w:spacing w:before="20" w:after="40"/>
              <w:ind w:left="288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Yes  </w:t>
            </w: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No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Indicate (yes or no) if the hospital has a burn center.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 xml:space="preserve">Helipad </w:t>
            </w:r>
          </w:p>
          <w:p w:rsidR="00922BFC" w:rsidRPr="00DE3CB2" w:rsidRDefault="00922BFC" w:rsidP="00922BFC">
            <w:pPr>
              <w:keepNext/>
              <w:keepLines/>
              <w:spacing w:before="20" w:after="40"/>
              <w:ind w:left="288"/>
              <w:rPr>
                <w:rFonts w:cs="Arial"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Yes  </w:t>
            </w: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No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Indicate (yes or no) if the hospital has a helipad.</w:t>
            </w:r>
          </w:p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816DB0">
              <w:rPr>
                <w:rFonts w:cs="Arial"/>
              </w:rPr>
              <w:t>Latitude and Longitude data format need to compliment Medical Evacuation Helicopters and Medical Air Resources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6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keepNext/>
              <w:keepLines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Special Medical Emergency Procedures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Note any special emergency instructions for use by incident personnel, including (1) who should be contacted, </w:t>
            </w:r>
            <w:proofErr w:type="gramStart"/>
            <w:r w:rsidRPr="00DE3CB2">
              <w:rPr>
                <w:rFonts w:cs="Arial"/>
              </w:rPr>
              <w:t>(2) how should they be contacted;</w:t>
            </w:r>
            <w:proofErr w:type="gramEnd"/>
            <w:r w:rsidRPr="00DE3CB2">
              <w:rPr>
                <w:rFonts w:cs="Arial"/>
              </w:rPr>
              <w:t xml:space="preserve"> and (3) who manages an incident within an incident due to a rescue, accident, etc.  Include procedures for how </w:t>
            </w:r>
            <w:r>
              <w:rPr>
                <w:rFonts w:cs="Arial"/>
              </w:rPr>
              <w:t xml:space="preserve">to report medical emergencies. 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keepNext/>
              <w:keepLines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keepNext/>
              <w:keepLines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</w:rPr>
              <w:sym w:font="Webdings" w:char="F063"/>
            </w:r>
            <w:r w:rsidRPr="00DE3CB2">
              <w:rPr>
                <w:rFonts w:cs="Arial"/>
              </w:rPr>
              <w:t xml:space="preserve"> </w:t>
            </w:r>
            <w:r w:rsidRPr="00DE3CB2">
              <w:rPr>
                <w:rFonts w:cs="Arial"/>
                <w:b/>
              </w:rPr>
              <w:t xml:space="preserve"> </w:t>
            </w:r>
            <w:r w:rsidRPr="00DE3CB2">
              <w:rPr>
                <w:rFonts w:cs="Arial"/>
              </w:rPr>
              <w:t xml:space="preserve">Check box if aviation assets are utilized for rescue.  If assets are used, coordinate with </w:t>
            </w:r>
            <w:r>
              <w:rPr>
                <w:rFonts w:cs="Arial"/>
              </w:rPr>
              <w:t>A</w:t>
            </w:r>
            <w:r w:rsidRPr="00DE3CB2">
              <w:rPr>
                <w:rFonts w:cs="Arial"/>
              </w:rPr>
              <w:t xml:space="preserve">ir </w:t>
            </w:r>
            <w:r>
              <w:rPr>
                <w:rFonts w:cs="Arial"/>
              </w:rPr>
              <w:t>O</w:t>
            </w:r>
            <w:r w:rsidRPr="00DE3CB2">
              <w:rPr>
                <w:rFonts w:cs="Arial"/>
              </w:rPr>
              <w:t>perations.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BFC" w:rsidRPr="00DE3CB2" w:rsidRDefault="00922BFC" w:rsidP="00922BFC">
            <w:pPr>
              <w:keepNext/>
              <w:keepLines/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Self explanatory.</w:t>
            </w:r>
            <w:r>
              <w:rPr>
                <w:rFonts w:cs="Arial"/>
              </w:rPr>
              <w:t xml:space="preserve"> </w:t>
            </w:r>
            <w:r w:rsidRPr="00816DB0">
              <w:rPr>
                <w:rFonts w:cs="Arial"/>
              </w:rPr>
              <w:t xml:space="preserve">Incident assigned aviation assets </w:t>
            </w:r>
            <w:r>
              <w:rPr>
                <w:rFonts w:cs="Arial"/>
              </w:rPr>
              <w:t xml:space="preserve">should </w:t>
            </w:r>
            <w:r w:rsidRPr="00816DB0">
              <w:rPr>
                <w:rFonts w:cs="Arial"/>
              </w:rPr>
              <w:t xml:space="preserve">be included in </w:t>
            </w:r>
            <w:r>
              <w:rPr>
                <w:rFonts w:cs="Arial"/>
              </w:rPr>
              <w:t xml:space="preserve">ICS </w:t>
            </w:r>
            <w:r w:rsidRPr="00816DB0">
              <w:rPr>
                <w:rFonts w:cs="Arial"/>
              </w:rPr>
              <w:t>220</w:t>
            </w:r>
            <w:r>
              <w:rPr>
                <w:rFonts w:cs="Arial"/>
              </w:rPr>
              <w:t>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DE3CB2"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sz w:val="20"/>
              </w:rPr>
            </w:pPr>
            <w:r w:rsidRPr="00DE3CB2">
              <w:rPr>
                <w:rFonts w:cs="Arial"/>
                <w:b/>
                <w:sz w:val="20"/>
              </w:rPr>
              <w:t xml:space="preserve">Prepared by </w:t>
            </w:r>
            <w:r w:rsidRPr="00DE3CB2">
              <w:rPr>
                <w:rFonts w:cs="Arial"/>
                <w:sz w:val="20"/>
              </w:rPr>
              <w:t>(Medical Unit Leader)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Name</w:t>
            </w:r>
          </w:p>
          <w:p w:rsidR="00922BFC" w:rsidRPr="00167760" w:rsidRDefault="00922BFC" w:rsidP="00922BFC">
            <w:pPr>
              <w:pStyle w:val="ICSForms-Bullet0"/>
              <w:numPr>
                <w:ilvl w:val="0"/>
                <w:numId w:val="22"/>
              </w:numPr>
              <w:tabs>
                <w:tab w:val="left" w:pos="288"/>
              </w:tabs>
              <w:spacing w:before="20"/>
            </w:pPr>
            <w:r>
              <w:t>Signature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DE3CB2">
              <w:rPr>
                <w:rFonts w:cs="Arial"/>
                <w:sz w:val="20"/>
              </w:rPr>
              <w:t xml:space="preserve">Enter the name and signature of the person preparing the form, typically the Medical Unit Leader.  </w:t>
            </w:r>
            <w:r w:rsidRPr="00DE3CB2">
              <w:rPr>
                <w:rFonts w:cs="Arial"/>
                <w:bCs/>
                <w:sz w:val="20"/>
              </w:rPr>
              <w:t>Enter date (month/day/year) and time prepared (24-hour clock).</w:t>
            </w:r>
          </w:p>
        </w:tc>
      </w:tr>
      <w:tr w:rsidR="00922BFC" w:rsidRPr="00DE3CB2">
        <w:trPr>
          <w:cantSplit/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8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22BFC" w:rsidRPr="00DE3CB2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Approved</w:t>
            </w:r>
            <w:r w:rsidRPr="00DE3CB2">
              <w:rPr>
                <w:rFonts w:cs="Arial"/>
                <w:b/>
                <w:sz w:val="20"/>
              </w:rPr>
              <w:t xml:space="preserve"> by</w:t>
            </w:r>
            <w:r w:rsidRPr="00DE3CB2">
              <w:rPr>
                <w:rFonts w:cs="Arial"/>
                <w:sz w:val="20"/>
              </w:rPr>
              <w:t xml:space="preserve"> (Safety Officer)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Name</w:t>
            </w:r>
          </w:p>
          <w:p w:rsidR="00922BFC" w:rsidRDefault="00922BFC" w:rsidP="00922BFC">
            <w:pPr>
              <w:pStyle w:val="ICSForms-Bullet0"/>
              <w:tabs>
                <w:tab w:val="left" w:pos="288"/>
              </w:tabs>
              <w:spacing w:before="20" w:after="0"/>
            </w:pPr>
            <w:r>
              <w:t>Signature</w:t>
            </w:r>
          </w:p>
          <w:p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DE3CB2">
              <w:rPr>
                <w:bCs/>
              </w:rPr>
              <w:t>Date/Time</w:t>
            </w:r>
          </w:p>
        </w:tc>
        <w:tc>
          <w:tcPr>
            <w:tcW w:w="306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name of the person who </w:t>
            </w:r>
            <w:r>
              <w:rPr>
                <w:rFonts w:cs="Arial"/>
              </w:rPr>
              <w:t>approved</w:t>
            </w:r>
            <w:r w:rsidRPr="00DE3CB2">
              <w:rPr>
                <w:rFonts w:cs="Arial"/>
              </w:rPr>
              <w:t xml:space="preserve"> the plan, typically the Safety Officer.  Enter date (month/day/year) and time reviewed (24-hour clock).</w:t>
            </w:r>
          </w:p>
        </w:tc>
      </w:tr>
      <w:bookmarkEnd w:id="2"/>
    </w:tbl>
    <w:p w:rsidR="00922BFC" w:rsidRDefault="00922BFC" w:rsidP="00922BFC">
      <w:pPr>
        <w:rPr>
          <w:rFonts w:cs="Arial"/>
        </w:rPr>
      </w:pPr>
    </w:p>
    <w:sectPr w:rsidR="00922BFC" w:rsidSect="009B737A">
      <w:headerReference w:type="even" r:id="rId9"/>
      <w:footerReference w:type="default" r:id="rId10"/>
      <w:headerReference w:type="first" r:id="rId11"/>
      <w:type w:val="nextColumn"/>
      <w:pgSz w:w="12240" w:h="15840" w:code="1"/>
      <w:pgMar w:top="720" w:right="720" w:bottom="1008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105" w:rsidRDefault="004C3105">
      <w:r>
        <w:separator/>
      </w:r>
    </w:p>
  </w:endnote>
  <w:endnote w:type="continuationSeparator" w:id="0">
    <w:p w:rsidR="004C3105" w:rsidRDefault="004C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105" w:rsidRDefault="004C3105">
      <w:r>
        <w:separator/>
      </w:r>
    </w:p>
  </w:footnote>
  <w:footnote w:type="continuationSeparator" w:id="0">
    <w:p w:rsidR="004C3105" w:rsidRDefault="004C3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4A561B2F"/>
    <w:multiLevelType w:val="hybridMultilevel"/>
    <w:tmpl w:val="3CD07C4E"/>
    <w:lvl w:ilvl="0" w:tplc="E626FE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A459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836E4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C58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E6B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57A6F3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A9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4CB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7950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9"/>
  </w:num>
  <w:num w:numId="2">
    <w:abstractNumId w:val="27"/>
  </w:num>
  <w:num w:numId="3">
    <w:abstractNumId w:val="42"/>
  </w:num>
  <w:num w:numId="4">
    <w:abstractNumId w:val="19"/>
  </w:num>
  <w:num w:numId="5">
    <w:abstractNumId w:val="3"/>
  </w:num>
  <w:num w:numId="6">
    <w:abstractNumId w:val="22"/>
  </w:num>
  <w:num w:numId="7">
    <w:abstractNumId w:val="37"/>
  </w:num>
  <w:num w:numId="8">
    <w:abstractNumId w:val="9"/>
  </w:num>
  <w:num w:numId="9">
    <w:abstractNumId w:val="6"/>
  </w:num>
  <w:num w:numId="10">
    <w:abstractNumId w:val="40"/>
  </w:num>
  <w:num w:numId="11">
    <w:abstractNumId w:val="24"/>
  </w:num>
  <w:num w:numId="12">
    <w:abstractNumId w:val="31"/>
  </w:num>
  <w:num w:numId="13">
    <w:abstractNumId w:val="13"/>
  </w:num>
  <w:num w:numId="14">
    <w:abstractNumId w:val="14"/>
  </w:num>
  <w:num w:numId="15">
    <w:abstractNumId w:val="29"/>
  </w:num>
  <w:num w:numId="16">
    <w:abstractNumId w:val="41"/>
  </w:num>
  <w:num w:numId="17">
    <w:abstractNumId w:val="18"/>
  </w:num>
  <w:num w:numId="18">
    <w:abstractNumId w:val="26"/>
  </w:num>
  <w:num w:numId="19">
    <w:abstractNumId w:val="36"/>
  </w:num>
  <w:num w:numId="20">
    <w:abstractNumId w:val="21"/>
  </w:num>
  <w:num w:numId="21">
    <w:abstractNumId w:val="10"/>
  </w:num>
  <w:num w:numId="22">
    <w:abstractNumId w:val="15"/>
  </w:num>
  <w:num w:numId="23">
    <w:abstractNumId w:val="38"/>
  </w:num>
  <w:num w:numId="24">
    <w:abstractNumId w:val="25"/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0"/>
  </w:num>
  <w:num w:numId="32">
    <w:abstractNumId w:val="12"/>
  </w:num>
  <w:num w:numId="33">
    <w:abstractNumId w:val="16"/>
  </w:num>
  <w:num w:numId="34">
    <w:abstractNumId w:val="30"/>
  </w:num>
  <w:num w:numId="35">
    <w:abstractNumId w:val="34"/>
  </w:num>
  <w:num w:numId="36">
    <w:abstractNumId w:val="33"/>
  </w:num>
  <w:num w:numId="37">
    <w:abstractNumId w:val="28"/>
  </w:num>
  <w:num w:numId="38">
    <w:abstractNumId w:val="7"/>
  </w:num>
  <w:num w:numId="39">
    <w:abstractNumId w:val="5"/>
  </w:num>
  <w:num w:numId="40">
    <w:abstractNumId w:val="4"/>
  </w:num>
  <w:num w:numId="41">
    <w:abstractNumId w:val="8"/>
  </w:num>
  <w:num w:numId="42">
    <w:abstractNumId w:val="2"/>
  </w:num>
  <w:num w:numId="43">
    <w:abstractNumId w:val="1"/>
  </w:num>
  <w:num w:numId="44">
    <w:abstractNumId w:val="0"/>
  </w:num>
  <w:num w:numId="45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yDi39nWsyZkOheQlhLY4KN+Dg/I=" w:salt="HQlXURpPwySANh/cjEBWFA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438"/>
    <w:rsid w:val="00005679"/>
    <w:rsid w:val="00065B2A"/>
    <w:rsid w:val="000D0333"/>
    <w:rsid w:val="00136EC7"/>
    <w:rsid w:val="001D535E"/>
    <w:rsid w:val="001E4C76"/>
    <w:rsid w:val="002B2A79"/>
    <w:rsid w:val="002E1CD5"/>
    <w:rsid w:val="003C3348"/>
    <w:rsid w:val="003D4077"/>
    <w:rsid w:val="004C3105"/>
    <w:rsid w:val="00595BFA"/>
    <w:rsid w:val="00684307"/>
    <w:rsid w:val="006B1D84"/>
    <w:rsid w:val="0070582D"/>
    <w:rsid w:val="007859E9"/>
    <w:rsid w:val="00787205"/>
    <w:rsid w:val="007A3C0B"/>
    <w:rsid w:val="007B766A"/>
    <w:rsid w:val="007C4F2B"/>
    <w:rsid w:val="00813DD1"/>
    <w:rsid w:val="008208E7"/>
    <w:rsid w:val="00823AC3"/>
    <w:rsid w:val="0092078E"/>
    <w:rsid w:val="00922BFC"/>
    <w:rsid w:val="009B737A"/>
    <w:rsid w:val="009F65D1"/>
    <w:rsid w:val="009F7B40"/>
    <w:rsid w:val="00A40ADD"/>
    <w:rsid w:val="00A41B68"/>
    <w:rsid w:val="00AA115E"/>
    <w:rsid w:val="00C24BE2"/>
    <w:rsid w:val="00C61418"/>
    <w:rsid w:val="00E466FA"/>
    <w:rsid w:val="00E508B0"/>
    <w:rsid w:val="00E6191F"/>
    <w:rsid w:val="00E66639"/>
    <w:rsid w:val="00E82926"/>
    <w:rsid w:val="00EE3438"/>
    <w:rsid w:val="00F527FD"/>
    <w:rsid w:val="00F5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6191F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C61418"/>
    <w:pPr>
      <w:ind w:left="720"/>
      <w:contextualSpacing/>
    </w:pPr>
  </w:style>
  <w:style w:type="character" w:styleId="PlaceholderText">
    <w:name w:val="Placeholder Text"/>
    <w:basedOn w:val="DefaultParagraphFont"/>
    <w:rsid w:val="00C6141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E6191F"/>
    <w:rPr>
      <w:rFonts w:ascii="Arial" w:hAnsi="Arial"/>
      <w:color w:val="000000" w:themeColor="text1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426D5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C61418"/>
    <w:pPr>
      <w:ind w:left="720"/>
      <w:contextualSpacing/>
    </w:pPr>
  </w:style>
  <w:style w:type="character" w:styleId="PlaceholderText">
    <w:name w:val="Placeholder Text"/>
    <w:basedOn w:val="DefaultParagraphFont"/>
    <w:rsid w:val="00C614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28CD4F213A4D72B34709AD6693F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A3360-352C-4573-8D09-4FC68D2250CF}"/>
      </w:docPartPr>
      <w:docPartBody>
        <w:p w:rsidR="006021C2" w:rsidRDefault="00F33DFB" w:rsidP="00F33DFB">
          <w:pPr>
            <w:pStyle w:val="7028CD4F213A4D72B34709AD6693F4197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E87F1284E9C47B2AAF82F205BC51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AED02-0C92-4354-AFCB-9421CE809FB5}"/>
      </w:docPartPr>
      <w:docPartBody>
        <w:p w:rsidR="006021C2" w:rsidRDefault="00F33DFB" w:rsidP="00F33DFB">
          <w:pPr>
            <w:pStyle w:val="6E87F1284E9C47B2AAF82F205BC513F97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8F2B29152494C1E8B96D64681677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C4317-12B5-4740-A463-F1C620755C73}"/>
      </w:docPartPr>
      <w:docPartBody>
        <w:p w:rsidR="006021C2" w:rsidRDefault="00F33DFB" w:rsidP="00F33DFB">
          <w:pPr>
            <w:pStyle w:val="78F2B29152494C1E8B96D64681677CD17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2B71D64169B4D188C2B614F2C63F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E4D29-6CC4-4CF4-93ED-51F98F58E527}"/>
      </w:docPartPr>
      <w:docPartBody>
        <w:p w:rsidR="00260FA1" w:rsidRDefault="005C3B8E" w:rsidP="005C3B8E">
          <w:pPr>
            <w:pStyle w:val="62B71D64169B4D188C2B614F2C63FD00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06E4823AB024EE39FFF713CCEB76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39672-7875-4AA6-96D1-2DD27D040E37}"/>
      </w:docPartPr>
      <w:docPartBody>
        <w:p w:rsidR="00260FA1" w:rsidRDefault="005C3B8E" w:rsidP="005C3B8E">
          <w:pPr>
            <w:pStyle w:val="606E4823AB024EE39FFF713CCEB7601F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35CCE8BDB9684BA1BA7E86A77E86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620E2-3EBF-4A2A-9EF4-AFF6530D3020}"/>
      </w:docPartPr>
      <w:docPartBody>
        <w:p w:rsidR="00260FA1" w:rsidRDefault="005C3B8E" w:rsidP="005C3B8E">
          <w:pPr>
            <w:pStyle w:val="35CCE8BDB9684BA1BA7E86A77E8625E8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2066BD2FF84845CEBB7D98FF8D53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2CA5F-04A3-49CB-8E88-19B9DF4BFA48}"/>
      </w:docPartPr>
      <w:docPartBody>
        <w:p w:rsidR="00260FA1" w:rsidRDefault="005C3B8E" w:rsidP="005C3B8E">
          <w:pPr>
            <w:pStyle w:val="2066BD2FF84845CEBB7D98FF8D538047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202CE4F228B54B6EBE5F81DB9FC52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E8F13-56D3-41FA-BE3D-97710C9692BF}"/>
      </w:docPartPr>
      <w:docPartBody>
        <w:p w:rsidR="00260FA1" w:rsidRDefault="005C3B8E" w:rsidP="005C3B8E">
          <w:pPr>
            <w:pStyle w:val="202CE4F228B54B6EBE5F81DB9FC52F8D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FB"/>
    <w:rsid w:val="00110174"/>
    <w:rsid w:val="00260FA1"/>
    <w:rsid w:val="0044648F"/>
    <w:rsid w:val="00473C3E"/>
    <w:rsid w:val="005C3B8E"/>
    <w:rsid w:val="006021C2"/>
    <w:rsid w:val="008254A6"/>
    <w:rsid w:val="00BA58BD"/>
    <w:rsid w:val="00DF1A52"/>
    <w:rsid w:val="00F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3B8E"/>
    <w:rPr>
      <w:color w:val="808080"/>
    </w:rPr>
  </w:style>
  <w:style w:type="paragraph" w:customStyle="1" w:styleId="0E6048CC88B849AEA31F2B404FE28C2C">
    <w:name w:val="0E6048CC88B849AEA31F2B404FE28C2C"/>
    <w:rsid w:val="00F33DFB"/>
  </w:style>
  <w:style w:type="paragraph" w:customStyle="1" w:styleId="D762D253880B4504BDC684E5AA63ACC4">
    <w:name w:val="D762D253880B4504BDC684E5AA63ACC4"/>
    <w:rsid w:val="00F33DFB"/>
  </w:style>
  <w:style w:type="paragraph" w:customStyle="1" w:styleId="1E52E80F5DA7433AAC52B253DD4926F2">
    <w:name w:val="1E52E80F5DA7433AAC52B253DD4926F2"/>
    <w:rsid w:val="00F33DFB"/>
  </w:style>
  <w:style w:type="paragraph" w:customStyle="1" w:styleId="29377AF1F7E740DD941B4EF86ADDC55A">
    <w:name w:val="29377AF1F7E740DD941B4EF86ADDC55A"/>
    <w:rsid w:val="00F33DFB"/>
  </w:style>
  <w:style w:type="paragraph" w:customStyle="1" w:styleId="51B26A640561460EB04ECE3AA0E7680C">
    <w:name w:val="51B26A640561460EB04ECE3AA0E7680C"/>
    <w:rsid w:val="00F33DFB"/>
  </w:style>
  <w:style w:type="paragraph" w:customStyle="1" w:styleId="7028CD4F213A4D72B34709AD6693F419">
    <w:name w:val="7028CD4F213A4D72B34709AD6693F419"/>
    <w:rsid w:val="00F33DFB"/>
  </w:style>
  <w:style w:type="paragraph" w:customStyle="1" w:styleId="00402F9EA84744EDA2D56D134BC80F55">
    <w:name w:val="00402F9EA84744EDA2D56D134BC80F55"/>
    <w:rsid w:val="00F33DFB"/>
  </w:style>
  <w:style w:type="paragraph" w:customStyle="1" w:styleId="BC2DA0F317714A7D95DB6B9BF76864A8">
    <w:name w:val="BC2DA0F317714A7D95DB6B9BF76864A8"/>
    <w:rsid w:val="00F33DFB"/>
  </w:style>
  <w:style w:type="paragraph" w:customStyle="1" w:styleId="24E654140A7845BCBF146251B4762A64">
    <w:name w:val="24E654140A7845BCBF146251B4762A64"/>
    <w:rsid w:val="00F33DFB"/>
  </w:style>
  <w:style w:type="paragraph" w:customStyle="1" w:styleId="F538FAF2F2114D6EAF3CD3F74616B678">
    <w:name w:val="F538FAF2F2114D6EAF3CD3F74616B678"/>
    <w:rsid w:val="00F33DFB"/>
  </w:style>
  <w:style w:type="paragraph" w:customStyle="1" w:styleId="E5E8F79D53AC44D1A13DCAA2B424E396">
    <w:name w:val="E5E8F79D53AC44D1A13DCAA2B424E396"/>
    <w:rsid w:val="00F33DFB"/>
  </w:style>
  <w:style w:type="paragraph" w:customStyle="1" w:styleId="F3E32B34DF6C499F88B124F44A720B0F">
    <w:name w:val="F3E32B34DF6C499F88B124F44A720B0F"/>
    <w:rsid w:val="00F33DFB"/>
  </w:style>
  <w:style w:type="paragraph" w:customStyle="1" w:styleId="D0B085D2C48843A0B2513DFA71CEA5A7">
    <w:name w:val="D0B085D2C48843A0B2513DFA71CEA5A7"/>
    <w:rsid w:val="00F33DFB"/>
  </w:style>
  <w:style w:type="paragraph" w:customStyle="1" w:styleId="603C970D6F7B4A20A050992541725C52">
    <w:name w:val="603C970D6F7B4A20A050992541725C52"/>
    <w:rsid w:val="00F33DFB"/>
  </w:style>
  <w:style w:type="paragraph" w:customStyle="1" w:styleId="9C29F9028C0D4EF49FE8AEB73F7076BF">
    <w:name w:val="9C29F9028C0D4EF49FE8AEB73F7076BF"/>
    <w:rsid w:val="00F33DFB"/>
  </w:style>
  <w:style w:type="paragraph" w:customStyle="1" w:styleId="6E87F1284E9C47B2AAF82F205BC513F9">
    <w:name w:val="6E87F1284E9C47B2AAF82F205BC513F9"/>
    <w:rsid w:val="00F33DFB"/>
  </w:style>
  <w:style w:type="paragraph" w:customStyle="1" w:styleId="7B756BA668404A7C878F8223F3C09DBC">
    <w:name w:val="7B756BA668404A7C878F8223F3C09DBC"/>
    <w:rsid w:val="00F33DFB"/>
  </w:style>
  <w:style w:type="paragraph" w:customStyle="1" w:styleId="761AC0B8C12C44E1A619431D232B6388">
    <w:name w:val="761AC0B8C12C44E1A619431D232B6388"/>
    <w:rsid w:val="00F33DFB"/>
  </w:style>
  <w:style w:type="paragraph" w:customStyle="1" w:styleId="9E9320CFADCA452C80B67337D73BA250">
    <w:name w:val="9E9320CFADCA452C80B67337D73BA250"/>
    <w:rsid w:val="00F33DFB"/>
  </w:style>
  <w:style w:type="paragraph" w:customStyle="1" w:styleId="3684F212AB644DD197B2D50F1E55C378">
    <w:name w:val="3684F212AB644DD197B2D50F1E55C378"/>
    <w:rsid w:val="00F33DFB"/>
  </w:style>
  <w:style w:type="paragraph" w:customStyle="1" w:styleId="8BBEE19B7B9942D8BB671D6CFB2C147F">
    <w:name w:val="8BBEE19B7B9942D8BB671D6CFB2C147F"/>
    <w:rsid w:val="00F33DFB"/>
  </w:style>
  <w:style w:type="paragraph" w:customStyle="1" w:styleId="78048FE35AB144F59B33F890F45991BF">
    <w:name w:val="78048FE35AB144F59B33F890F45991BF"/>
    <w:rsid w:val="00F33DFB"/>
  </w:style>
  <w:style w:type="paragraph" w:customStyle="1" w:styleId="68F3471CF4EE4833A5F9F39542B52DBD">
    <w:name w:val="68F3471CF4EE4833A5F9F39542B52DBD"/>
    <w:rsid w:val="00F33DFB"/>
  </w:style>
  <w:style w:type="paragraph" w:customStyle="1" w:styleId="591BF8EFDFEF42C1B382AE65C322544D">
    <w:name w:val="591BF8EFDFEF42C1B382AE65C322544D"/>
    <w:rsid w:val="00F33DFB"/>
  </w:style>
  <w:style w:type="paragraph" w:customStyle="1" w:styleId="AA495F0670C3449F8B2211A32E560FEE">
    <w:name w:val="AA495F0670C3449F8B2211A32E560FEE"/>
    <w:rsid w:val="00F33DFB"/>
  </w:style>
  <w:style w:type="paragraph" w:customStyle="1" w:styleId="78F2B29152494C1E8B96D64681677CD1">
    <w:name w:val="78F2B29152494C1E8B96D64681677CD1"/>
    <w:rsid w:val="00F33DFB"/>
  </w:style>
  <w:style w:type="paragraph" w:customStyle="1" w:styleId="BCF795B173CD41A392F43E80E433EA5A">
    <w:name w:val="BCF795B173CD41A392F43E80E433EA5A"/>
    <w:rsid w:val="00F33DFB"/>
  </w:style>
  <w:style w:type="paragraph" w:customStyle="1" w:styleId="466563DC9FAF4CF1A1D795D714DB57AA">
    <w:name w:val="466563DC9FAF4CF1A1D795D714DB57AA"/>
    <w:rsid w:val="00F33DFB"/>
  </w:style>
  <w:style w:type="paragraph" w:customStyle="1" w:styleId="540CC8E69C0B4442B243982024235344">
    <w:name w:val="540CC8E69C0B4442B243982024235344"/>
    <w:rsid w:val="00F33DFB"/>
  </w:style>
  <w:style w:type="paragraph" w:customStyle="1" w:styleId="377D9AA134F949A19989890A3CA23992">
    <w:name w:val="377D9AA134F949A19989890A3CA23992"/>
    <w:rsid w:val="00F33DFB"/>
  </w:style>
  <w:style w:type="paragraph" w:customStyle="1" w:styleId="BE2D13AC3DA744969C50EC4FCCD8AE01">
    <w:name w:val="BE2D13AC3DA744969C50EC4FCCD8AE01"/>
    <w:rsid w:val="00F33DFB"/>
  </w:style>
  <w:style w:type="paragraph" w:customStyle="1" w:styleId="35780F23F9BB4F1181FDC39966673306">
    <w:name w:val="35780F23F9BB4F1181FDC39966673306"/>
    <w:rsid w:val="00F33DFB"/>
  </w:style>
  <w:style w:type="paragraph" w:customStyle="1" w:styleId="FE8B489F41674D21B0A36A053F87FACD">
    <w:name w:val="FE8B489F41674D21B0A36A053F87FACD"/>
    <w:rsid w:val="00F33DFB"/>
  </w:style>
  <w:style w:type="paragraph" w:customStyle="1" w:styleId="C59B9D1DC288429AA1E26F1B30CE2674">
    <w:name w:val="C59B9D1DC288429AA1E26F1B30CE2674"/>
    <w:rsid w:val="00F33DFB"/>
  </w:style>
  <w:style w:type="paragraph" w:customStyle="1" w:styleId="C21C8298E665405282A43F63250E3748">
    <w:name w:val="C21C8298E665405282A43F63250E3748"/>
    <w:rsid w:val="00F33DFB"/>
  </w:style>
  <w:style w:type="paragraph" w:customStyle="1" w:styleId="F55CC6BED4B84986BCF8FECB420DBE87">
    <w:name w:val="F55CC6BED4B84986BCF8FECB420DBE87"/>
    <w:rsid w:val="00F33DFB"/>
  </w:style>
  <w:style w:type="paragraph" w:customStyle="1" w:styleId="AC3B777D2B4D424A9CE54468BCED6A18">
    <w:name w:val="AC3B777D2B4D424A9CE54468BCED6A18"/>
    <w:rsid w:val="00F33DFB"/>
  </w:style>
  <w:style w:type="paragraph" w:customStyle="1" w:styleId="59FDAE30E45C47209FAFA980C53BC5B1">
    <w:name w:val="59FDAE30E45C47209FAFA980C53BC5B1"/>
    <w:rsid w:val="00F33DFB"/>
  </w:style>
  <w:style w:type="paragraph" w:customStyle="1" w:styleId="D2E48F6800F74AE39F343B52A5AF39E4">
    <w:name w:val="D2E48F6800F74AE39F343B52A5AF39E4"/>
    <w:rsid w:val="00F33DFB"/>
  </w:style>
  <w:style w:type="paragraph" w:customStyle="1" w:styleId="D548AC8DDCFD4267B2F209AF319FCE91">
    <w:name w:val="D548AC8DDCFD4267B2F209AF319FCE91"/>
    <w:rsid w:val="00F33DFB"/>
  </w:style>
  <w:style w:type="paragraph" w:customStyle="1" w:styleId="E854973D077A4E20BA9D9EE1FA2A999B">
    <w:name w:val="E854973D077A4E20BA9D9EE1FA2A999B"/>
    <w:rsid w:val="00F33DFB"/>
  </w:style>
  <w:style w:type="paragraph" w:customStyle="1" w:styleId="CB62105BCB5E4D50942F8233C216FD58">
    <w:name w:val="CB62105BCB5E4D50942F8233C216FD58"/>
    <w:rsid w:val="00F33DFB"/>
  </w:style>
  <w:style w:type="paragraph" w:customStyle="1" w:styleId="FA0040E9B8CF42E1988792618C86D1F8">
    <w:name w:val="FA0040E9B8CF42E1988792618C86D1F8"/>
    <w:rsid w:val="00F33DFB"/>
  </w:style>
  <w:style w:type="paragraph" w:customStyle="1" w:styleId="5486A927D8D047AAA9AEA752BC2A9121">
    <w:name w:val="5486A927D8D047AAA9AEA752BC2A9121"/>
    <w:rsid w:val="00F33DFB"/>
  </w:style>
  <w:style w:type="paragraph" w:customStyle="1" w:styleId="447422F458AD47B8A777C5652101AF21">
    <w:name w:val="447422F458AD47B8A777C5652101AF21"/>
    <w:rsid w:val="00F33DFB"/>
  </w:style>
  <w:style w:type="paragraph" w:customStyle="1" w:styleId="58ABFBA2D3B2484DA395A0C6A82E83B8">
    <w:name w:val="58ABFBA2D3B2484DA395A0C6A82E83B8"/>
    <w:rsid w:val="00F33DFB"/>
  </w:style>
  <w:style w:type="paragraph" w:customStyle="1" w:styleId="89CC59A6905B41D39DDB8AB1183AA8A4">
    <w:name w:val="89CC59A6905B41D39DDB8AB1183AA8A4"/>
    <w:rsid w:val="00F33DFB"/>
  </w:style>
  <w:style w:type="paragraph" w:customStyle="1" w:styleId="CF207184EE0D4391BF30ED36A365DE46">
    <w:name w:val="CF207184EE0D4391BF30ED36A365DE46"/>
    <w:rsid w:val="00F33DFB"/>
  </w:style>
  <w:style w:type="paragraph" w:customStyle="1" w:styleId="5E1DF7305F6D491EA0AF7357FA7D1451">
    <w:name w:val="5E1DF7305F6D491EA0AF7357FA7D1451"/>
    <w:rsid w:val="00F33DFB"/>
  </w:style>
  <w:style w:type="paragraph" w:customStyle="1" w:styleId="D3507470CAE84C0F9235377EFD56A629">
    <w:name w:val="D3507470CAE84C0F9235377EFD56A629"/>
    <w:rsid w:val="00F33DFB"/>
  </w:style>
  <w:style w:type="paragraph" w:customStyle="1" w:styleId="7D5FB7DBE94F4B42911046CD2F740AAF">
    <w:name w:val="7D5FB7DBE94F4B42911046CD2F740AAF"/>
    <w:rsid w:val="00F33DFB"/>
  </w:style>
  <w:style w:type="paragraph" w:customStyle="1" w:styleId="752518149A314E90B4E878D398D2C747">
    <w:name w:val="752518149A314E90B4E878D398D2C747"/>
    <w:rsid w:val="00F33DFB"/>
  </w:style>
  <w:style w:type="paragraph" w:customStyle="1" w:styleId="1438A8654FD44A94A629CA6D45C55134">
    <w:name w:val="1438A8654FD44A94A629CA6D45C55134"/>
    <w:rsid w:val="00F33DFB"/>
  </w:style>
  <w:style w:type="paragraph" w:customStyle="1" w:styleId="499A82583A874AD9823F69D54117040C">
    <w:name w:val="499A82583A874AD9823F69D54117040C"/>
    <w:rsid w:val="00F33DFB"/>
  </w:style>
  <w:style w:type="paragraph" w:customStyle="1" w:styleId="8D0B06ED6B064C709F156D8F0AD8AB2A">
    <w:name w:val="8D0B06ED6B064C709F156D8F0AD8AB2A"/>
    <w:rsid w:val="00F33DFB"/>
  </w:style>
  <w:style w:type="paragraph" w:customStyle="1" w:styleId="D0F3F77F4AA64B1C940FD7FF534F3DD8">
    <w:name w:val="D0F3F77F4AA64B1C940FD7FF534F3DD8"/>
    <w:rsid w:val="00F33DFB"/>
  </w:style>
  <w:style w:type="paragraph" w:customStyle="1" w:styleId="29B33B7ABE6141438EECA46EF1D3E152">
    <w:name w:val="29B33B7ABE6141438EECA46EF1D3E152"/>
    <w:rsid w:val="00F33DFB"/>
  </w:style>
  <w:style w:type="paragraph" w:customStyle="1" w:styleId="3F77EBC9CF7641DDBA5512A53B9A8ADF">
    <w:name w:val="3F77EBC9CF7641DDBA5512A53B9A8ADF"/>
    <w:rsid w:val="00F33DFB"/>
  </w:style>
  <w:style w:type="paragraph" w:customStyle="1" w:styleId="8DCFAB10612841C79E0BBEB2C55A7BB8">
    <w:name w:val="8DCFAB10612841C79E0BBEB2C55A7BB8"/>
    <w:rsid w:val="00F33DFB"/>
  </w:style>
  <w:style w:type="paragraph" w:customStyle="1" w:styleId="7AF9890160CC4AA48267FC388FE7491C">
    <w:name w:val="7AF9890160CC4AA48267FC388FE7491C"/>
    <w:rsid w:val="00F33DFB"/>
  </w:style>
  <w:style w:type="paragraph" w:customStyle="1" w:styleId="AC16E325593A40E1A4DF8B1CB80BCA6A">
    <w:name w:val="AC16E325593A40E1A4DF8B1CB80BCA6A"/>
    <w:rsid w:val="00F33DFB"/>
  </w:style>
  <w:style w:type="paragraph" w:customStyle="1" w:styleId="0E6048CC88B849AEA31F2B404FE28C2C1">
    <w:name w:val="0E6048CC88B849AEA31F2B404FE28C2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1">
    <w:name w:val="D762D253880B4504BDC684E5AA63ACC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1">
    <w:name w:val="1E52E80F5DA7433AAC52B253DD4926F2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1">
    <w:name w:val="29377AF1F7E740DD941B4EF86ADDC55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1">
    <w:name w:val="51B26A640561460EB04ECE3AA0E7680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1">
    <w:name w:val="7028CD4F213A4D72B34709AD6693F419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1">
    <w:name w:val="6E87F1284E9C47B2AAF82F205BC513F9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1">
    <w:name w:val="78F2B29152494C1E8B96D64681677CD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1">
    <w:name w:val="00402F9EA84744EDA2D56D134BC80F55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1">
    <w:name w:val="7B756BA668404A7C878F8223F3C09DB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1">
    <w:name w:val="BCF795B173CD41A392F43E80E433EA5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1">
    <w:name w:val="BC2DA0F317714A7D95DB6B9BF76864A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1">
    <w:name w:val="761AC0B8C12C44E1A619431D232B638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1">
    <w:name w:val="466563DC9FAF4CF1A1D795D714DB57A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1">
    <w:name w:val="24E654140A7845BCBF146251B4762A6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1">
    <w:name w:val="9E9320CFADCA452C80B67337D73BA250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1">
    <w:name w:val="540CC8E69C0B4442B24398202423534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1">
    <w:name w:val="F538FAF2F2114D6EAF3CD3F74616B67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1">
    <w:name w:val="3684F212AB644DD197B2D50F1E55C37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1">
    <w:name w:val="377D9AA134F949A19989890A3CA23992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1">
    <w:name w:val="E5E8F79D53AC44D1A13DCAA2B424E396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1">
    <w:name w:val="8BBEE19B7B9942D8BB671D6CFB2C147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1">
    <w:name w:val="BE2D13AC3DA744969C50EC4FCCD8AE0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1">
    <w:name w:val="F3E32B34DF6C499F88B124F44A720B0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1">
    <w:name w:val="78048FE35AB144F59B33F890F45991B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1">
    <w:name w:val="35780F23F9BB4F1181FDC39966673306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1">
    <w:name w:val="D0B085D2C48843A0B2513DFA71CEA5A7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1">
    <w:name w:val="68F3471CF4EE4833A5F9F39542B52DBD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1">
    <w:name w:val="FE8B489F41674D21B0A36A053F87FACD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1">
    <w:name w:val="603C970D6F7B4A20A050992541725C52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1">
    <w:name w:val="591BF8EFDFEF42C1B382AE65C322544D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1">
    <w:name w:val="C59B9D1DC288429AA1E26F1B30CE267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1">
    <w:name w:val="9C29F9028C0D4EF49FE8AEB73F7076B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1">
    <w:name w:val="AA495F0670C3449F8B2211A32E560FEE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1">
    <w:name w:val="C21C8298E665405282A43F63250E374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1">
    <w:name w:val="F55CC6BED4B84986BCF8FECB420DBE87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1">
    <w:name w:val="58ABFBA2D3B2484DA395A0C6A82E83B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1">
    <w:name w:val="E854973D077A4E20BA9D9EE1FA2A999B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1">
    <w:name w:val="7D5FB7DBE94F4B42911046CD2F740AA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1">
    <w:name w:val="D0F3F77F4AA64B1C940FD7FF534F3DD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6E325593A40E1A4DF8B1CB80BCA6A1">
    <w:name w:val="AC16E325593A40E1A4DF8B1CB80BCA6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1">
    <w:name w:val="AC3B777D2B4D424A9CE54468BCED6A1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1">
    <w:name w:val="89CC59A6905B41D39DDB8AB1183AA8A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1">
    <w:name w:val="CB62105BCB5E4D50942F8233C216FD5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1">
    <w:name w:val="752518149A314E90B4E878D398D2C747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1">
    <w:name w:val="29B33B7ABE6141438EECA46EF1D3E152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1">
    <w:name w:val="59FDAE30E45C47209FAFA980C53BC5B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1">
    <w:name w:val="CF207184EE0D4391BF30ED36A365DE46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1">
    <w:name w:val="FA0040E9B8CF42E1988792618C86D1F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1">
    <w:name w:val="1438A8654FD44A94A629CA6D45C5513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1">
    <w:name w:val="3F77EBC9CF7641DDBA5512A53B9A8AD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1">
    <w:name w:val="D2E48F6800F74AE39F343B52A5AF39E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1">
    <w:name w:val="5E1DF7305F6D491EA0AF7357FA7D145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1">
    <w:name w:val="5486A927D8D047AAA9AEA752BC2A912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1">
    <w:name w:val="499A82583A874AD9823F69D54117040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1">
    <w:name w:val="8DCFAB10612841C79E0BBEB2C55A7BB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1">
    <w:name w:val="D548AC8DDCFD4267B2F209AF319FCE9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1">
    <w:name w:val="D3507470CAE84C0F9235377EFD56A629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1">
    <w:name w:val="447422F458AD47B8A777C5652101AF2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1">
    <w:name w:val="8D0B06ED6B064C709F156D8F0AD8AB2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1">
    <w:name w:val="7AF9890160CC4AA48267FC388FE7491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048CC88B849AEA31F2B404FE28C2C2">
    <w:name w:val="0E6048CC88B849AEA31F2B404FE28C2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2">
    <w:name w:val="D762D253880B4504BDC684E5AA63ACC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2">
    <w:name w:val="1E52E80F5DA7433AAC52B253DD4926F2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2">
    <w:name w:val="29377AF1F7E740DD941B4EF86ADDC55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2">
    <w:name w:val="51B26A640561460EB04ECE3AA0E7680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2">
    <w:name w:val="7028CD4F213A4D72B34709AD6693F419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2">
    <w:name w:val="6E87F1284E9C47B2AAF82F205BC513F9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2">
    <w:name w:val="78F2B29152494C1E8B96D64681677CD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2">
    <w:name w:val="00402F9EA84744EDA2D56D134BC80F55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2">
    <w:name w:val="7B756BA668404A7C878F8223F3C09DB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2">
    <w:name w:val="BCF795B173CD41A392F43E80E433EA5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2">
    <w:name w:val="BC2DA0F317714A7D95DB6B9BF76864A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2">
    <w:name w:val="761AC0B8C12C44E1A619431D232B638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2">
    <w:name w:val="466563DC9FAF4CF1A1D795D714DB57A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2">
    <w:name w:val="24E654140A7845BCBF146251B4762A6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2">
    <w:name w:val="9E9320CFADCA452C80B67337D73BA250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2">
    <w:name w:val="540CC8E69C0B4442B24398202423534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2">
    <w:name w:val="F538FAF2F2114D6EAF3CD3F74616B67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2">
    <w:name w:val="3684F212AB644DD197B2D50F1E55C37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2">
    <w:name w:val="377D9AA134F949A19989890A3CA23992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2">
    <w:name w:val="E5E8F79D53AC44D1A13DCAA2B424E396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2">
    <w:name w:val="8BBEE19B7B9942D8BB671D6CFB2C147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2">
    <w:name w:val="BE2D13AC3DA744969C50EC4FCCD8AE0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2">
    <w:name w:val="F3E32B34DF6C499F88B124F44A720B0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2">
    <w:name w:val="78048FE35AB144F59B33F890F45991B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2">
    <w:name w:val="35780F23F9BB4F1181FDC39966673306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2">
    <w:name w:val="D0B085D2C48843A0B2513DFA71CEA5A7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2">
    <w:name w:val="68F3471CF4EE4833A5F9F39542B52DBD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2">
    <w:name w:val="FE8B489F41674D21B0A36A053F87FACD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2">
    <w:name w:val="603C970D6F7B4A20A050992541725C52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2">
    <w:name w:val="591BF8EFDFEF42C1B382AE65C322544D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2">
    <w:name w:val="C59B9D1DC288429AA1E26F1B30CE267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2">
    <w:name w:val="9C29F9028C0D4EF49FE8AEB73F7076B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2">
    <w:name w:val="AA495F0670C3449F8B2211A32E560FEE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2">
    <w:name w:val="C21C8298E665405282A43F63250E374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2">
    <w:name w:val="F55CC6BED4B84986BCF8FECB420DBE87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2">
    <w:name w:val="58ABFBA2D3B2484DA395A0C6A82E83B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2">
    <w:name w:val="E854973D077A4E20BA9D9EE1FA2A999B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2">
    <w:name w:val="7D5FB7DBE94F4B42911046CD2F740AA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2">
    <w:name w:val="D0F3F77F4AA64B1C940FD7FF534F3DD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6E325593A40E1A4DF8B1CB80BCA6A2">
    <w:name w:val="AC16E325593A40E1A4DF8B1CB80BCA6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2">
    <w:name w:val="AC3B777D2B4D424A9CE54468BCED6A1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2">
    <w:name w:val="89CC59A6905B41D39DDB8AB1183AA8A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2">
    <w:name w:val="CB62105BCB5E4D50942F8233C216FD5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2">
    <w:name w:val="752518149A314E90B4E878D398D2C747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2">
    <w:name w:val="29B33B7ABE6141438EECA46EF1D3E152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2">
    <w:name w:val="59FDAE30E45C47209FAFA980C53BC5B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2">
    <w:name w:val="CF207184EE0D4391BF30ED36A365DE46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2">
    <w:name w:val="FA0040E9B8CF42E1988792618C86D1F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2">
    <w:name w:val="1438A8654FD44A94A629CA6D45C5513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2">
    <w:name w:val="3F77EBC9CF7641DDBA5512A53B9A8AD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2">
    <w:name w:val="D2E48F6800F74AE39F343B52A5AF39E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2">
    <w:name w:val="5E1DF7305F6D491EA0AF7357FA7D145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2">
    <w:name w:val="5486A927D8D047AAA9AEA752BC2A912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2">
    <w:name w:val="499A82583A874AD9823F69D54117040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2">
    <w:name w:val="8DCFAB10612841C79E0BBEB2C55A7BB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2">
    <w:name w:val="D548AC8DDCFD4267B2F209AF319FCE9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2">
    <w:name w:val="D3507470CAE84C0F9235377EFD56A629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2">
    <w:name w:val="447422F458AD47B8A777C5652101AF2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2">
    <w:name w:val="8D0B06ED6B064C709F156D8F0AD8AB2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2">
    <w:name w:val="7AF9890160CC4AA48267FC388FE7491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F3B1E509A405095A1539B6B167BB5">
    <w:name w:val="D36F3B1E509A405095A1539B6B167BB5"/>
    <w:rsid w:val="00F33DFB"/>
  </w:style>
  <w:style w:type="paragraph" w:customStyle="1" w:styleId="0E6048CC88B849AEA31F2B404FE28C2C3">
    <w:name w:val="0E6048CC88B849AEA31F2B404FE28C2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3">
    <w:name w:val="D762D253880B4504BDC684E5AA63ACC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3">
    <w:name w:val="1E52E80F5DA7433AAC52B253DD4926F2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3">
    <w:name w:val="29377AF1F7E740DD941B4EF86ADDC55A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3">
    <w:name w:val="51B26A640561460EB04ECE3AA0E7680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3">
    <w:name w:val="7028CD4F213A4D72B34709AD6693F419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3">
    <w:name w:val="6E87F1284E9C47B2AAF82F205BC513F9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3">
    <w:name w:val="78F2B29152494C1E8B96D64681677CD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3">
    <w:name w:val="00402F9EA84744EDA2D56D134BC80F55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3">
    <w:name w:val="7B756BA668404A7C878F8223F3C09DB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3">
    <w:name w:val="BCF795B173CD41A392F43E80E433EA5A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3">
    <w:name w:val="BC2DA0F317714A7D95DB6B9BF76864A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3">
    <w:name w:val="761AC0B8C12C44E1A619431D232B638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3">
    <w:name w:val="466563DC9FAF4CF1A1D795D714DB57AA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3">
    <w:name w:val="24E654140A7845BCBF146251B4762A6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3">
    <w:name w:val="9E9320CFADCA452C80B67337D73BA250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3">
    <w:name w:val="540CC8E69C0B4442B24398202423534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3">
    <w:name w:val="F538FAF2F2114D6EAF3CD3F74616B67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3">
    <w:name w:val="3684F212AB644DD197B2D50F1E55C37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3">
    <w:name w:val="377D9AA134F949A19989890A3CA23992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3">
    <w:name w:val="E5E8F79D53AC44D1A13DCAA2B424E396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3">
    <w:name w:val="8BBEE19B7B9942D8BB671D6CFB2C147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3">
    <w:name w:val="BE2D13AC3DA744969C50EC4FCCD8AE0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3">
    <w:name w:val="F3E32B34DF6C499F88B124F44A720B0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3">
    <w:name w:val="78048FE35AB144F59B33F890F45991B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3">
    <w:name w:val="35780F23F9BB4F1181FDC39966673306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3">
    <w:name w:val="D0B085D2C48843A0B2513DFA71CEA5A7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3">
    <w:name w:val="68F3471CF4EE4833A5F9F39542B52DBD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3">
    <w:name w:val="FE8B489F41674D21B0A36A053F87FACD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3">
    <w:name w:val="603C970D6F7B4A20A050992541725C52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3">
    <w:name w:val="591BF8EFDFEF42C1B382AE65C322544D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3">
    <w:name w:val="C59B9D1DC288429AA1E26F1B30CE267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3">
    <w:name w:val="9C29F9028C0D4EF49FE8AEB73F7076B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3">
    <w:name w:val="AA495F0670C3449F8B2211A32E560FEE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3">
    <w:name w:val="C21C8298E665405282A43F63250E374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3">
    <w:name w:val="F55CC6BED4B84986BCF8FECB420DBE87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3">
    <w:name w:val="58ABFBA2D3B2484DA395A0C6A82E83B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3">
    <w:name w:val="E854973D077A4E20BA9D9EE1FA2A999B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3">
    <w:name w:val="7D5FB7DBE94F4B42911046CD2F740AA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3">
    <w:name w:val="D0F3F77F4AA64B1C940FD7FF534F3DD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F3B1E509A405095A1539B6B167BB51">
    <w:name w:val="D36F3B1E509A405095A1539B6B167BB5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3">
    <w:name w:val="AC3B777D2B4D424A9CE54468BCED6A1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3">
    <w:name w:val="89CC59A6905B41D39DDB8AB1183AA8A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3">
    <w:name w:val="CB62105BCB5E4D50942F8233C216FD5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3">
    <w:name w:val="752518149A314E90B4E878D398D2C747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3">
    <w:name w:val="29B33B7ABE6141438EECA46EF1D3E152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3">
    <w:name w:val="59FDAE30E45C47209FAFA980C53BC5B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3">
    <w:name w:val="CF207184EE0D4391BF30ED36A365DE46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3">
    <w:name w:val="FA0040E9B8CF42E1988792618C86D1F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3">
    <w:name w:val="1438A8654FD44A94A629CA6D45C5513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3">
    <w:name w:val="3F77EBC9CF7641DDBA5512A53B9A8AD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3">
    <w:name w:val="D2E48F6800F74AE39F343B52A5AF39E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3">
    <w:name w:val="5E1DF7305F6D491EA0AF7357FA7D145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3">
    <w:name w:val="5486A927D8D047AAA9AEA752BC2A912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3">
    <w:name w:val="499A82583A874AD9823F69D54117040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3">
    <w:name w:val="8DCFAB10612841C79E0BBEB2C55A7BB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3">
    <w:name w:val="D548AC8DDCFD4267B2F209AF319FCE9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3">
    <w:name w:val="D3507470CAE84C0F9235377EFD56A629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3">
    <w:name w:val="447422F458AD47B8A777C5652101AF2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3">
    <w:name w:val="8D0B06ED6B064C709F156D8F0AD8AB2A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3">
    <w:name w:val="7AF9890160CC4AA48267FC388FE7491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936BE090348B69A5EF67AFE653EAB">
    <w:name w:val="65C936BE090348B69A5EF67AFE653EAB"/>
    <w:rsid w:val="00F33DFB"/>
  </w:style>
  <w:style w:type="paragraph" w:customStyle="1" w:styleId="0E6048CC88B849AEA31F2B404FE28C2C4">
    <w:name w:val="0E6048CC88B849AEA31F2B404FE28C2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4">
    <w:name w:val="D762D253880B4504BDC684E5AA63ACC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4">
    <w:name w:val="1E52E80F5DA7433AAC52B253DD4926F2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4">
    <w:name w:val="29377AF1F7E740DD941B4EF86ADDC55A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4">
    <w:name w:val="51B26A640561460EB04ECE3AA0E7680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4">
    <w:name w:val="7028CD4F213A4D72B34709AD6693F419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4">
    <w:name w:val="6E87F1284E9C47B2AAF82F205BC513F9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4">
    <w:name w:val="78F2B29152494C1E8B96D64681677CD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4">
    <w:name w:val="00402F9EA84744EDA2D56D134BC80F55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4">
    <w:name w:val="7B756BA668404A7C878F8223F3C09DB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4">
    <w:name w:val="BCF795B173CD41A392F43E80E433EA5A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4">
    <w:name w:val="BC2DA0F317714A7D95DB6B9BF76864A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4">
    <w:name w:val="761AC0B8C12C44E1A619431D232B638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4">
    <w:name w:val="466563DC9FAF4CF1A1D795D714DB57AA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4">
    <w:name w:val="24E654140A7845BCBF146251B4762A6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4">
    <w:name w:val="9E9320CFADCA452C80B67337D73BA250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4">
    <w:name w:val="540CC8E69C0B4442B24398202423534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4">
    <w:name w:val="F538FAF2F2114D6EAF3CD3F74616B67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4">
    <w:name w:val="3684F212AB644DD197B2D50F1E55C37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4">
    <w:name w:val="377D9AA134F949A19989890A3CA23992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4">
    <w:name w:val="E5E8F79D53AC44D1A13DCAA2B424E396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4">
    <w:name w:val="8BBEE19B7B9942D8BB671D6CFB2C147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4">
    <w:name w:val="BE2D13AC3DA744969C50EC4FCCD8AE0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4">
    <w:name w:val="F3E32B34DF6C499F88B124F44A720B0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4">
    <w:name w:val="78048FE35AB144F59B33F890F45991B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4">
    <w:name w:val="35780F23F9BB4F1181FDC39966673306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4">
    <w:name w:val="D0B085D2C48843A0B2513DFA71CEA5A7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4">
    <w:name w:val="68F3471CF4EE4833A5F9F39542B52DBD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4">
    <w:name w:val="FE8B489F41674D21B0A36A053F87FACD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4">
    <w:name w:val="603C970D6F7B4A20A050992541725C52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4">
    <w:name w:val="591BF8EFDFEF42C1B382AE65C322544D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4">
    <w:name w:val="C59B9D1DC288429AA1E26F1B30CE267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4">
    <w:name w:val="9C29F9028C0D4EF49FE8AEB73F7076B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4">
    <w:name w:val="AA495F0670C3449F8B2211A32E560FEE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4">
    <w:name w:val="C21C8298E665405282A43F63250E374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4">
    <w:name w:val="F55CC6BED4B84986BCF8FECB420DBE87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4">
    <w:name w:val="58ABFBA2D3B2484DA395A0C6A82E83B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4">
    <w:name w:val="E854973D077A4E20BA9D9EE1FA2A999B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4">
    <w:name w:val="7D5FB7DBE94F4B42911046CD2F740AA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4">
    <w:name w:val="D0F3F77F4AA64B1C940FD7FF534F3DD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4">
    <w:name w:val="AC3B777D2B4D424A9CE54468BCED6A1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4">
    <w:name w:val="89CC59A6905B41D39DDB8AB1183AA8A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4">
    <w:name w:val="CB62105BCB5E4D50942F8233C216FD5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4">
    <w:name w:val="752518149A314E90B4E878D398D2C747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4">
    <w:name w:val="29B33B7ABE6141438EECA46EF1D3E152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4">
    <w:name w:val="59FDAE30E45C47209FAFA980C53BC5B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4">
    <w:name w:val="CF207184EE0D4391BF30ED36A365DE46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4">
    <w:name w:val="FA0040E9B8CF42E1988792618C86D1F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4">
    <w:name w:val="1438A8654FD44A94A629CA6D45C5513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4">
    <w:name w:val="3F77EBC9CF7641DDBA5512A53B9A8AD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4">
    <w:name w:val="D2E48F6800F74AE39F343B52A5AF39E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4">
    <w:name w:val="5E1DF7305F6D491EA0AF7357FA7D145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4">
    <w:name w:val="5486A927D8D047AAA9AEA752BC2A912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4">
    <w:name w:val="499A82583A874AD9823F69D54117040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4">
    <w:name w:val="8DCFAB10612841C79E0BBEB2C55A7BB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4">
    <w:name w:val="D548AC8DDCFD4267B2F209AF319FCE9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4">
    <w:name w:val="D3507470CAE84C0F9235377EFD56A629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4">
    <w:name w:val="447422F458AD47B8A777C5652101AF2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4">
    <w:name w:val="8D0B06ED6B064C709F156D8F0AD8AB2A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4">
    <w:name w:val="7AF9890160CC4AA48267FC388FE7491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936BE090348B69A5EF67AFE653EAB1">
    <w:name w:val="65C936BE090348B69A5EF67AFE653EAB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048CC88B849AEA31F2B404FE28C2C5">
    <w:name w:val="0E6048CC88B849AEA31F2B404FE28C2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5">
    <w:name w:val="D762D253880B4504BDC684E5AA63ACC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5">
    <w:name w:val="1E52E80F5DA7433AAC52B253DD4926F2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5">
    <w:name w:val="29377AF1F7E740DD941B4EF86ADDC55A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5">
    <w:name w:val="51B26A640561460EB04ECE3AA0E7680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5">
    <w:name w:val="7028CD4F213A4D72B34709AD6693F419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5">
    <w:name w:val="6E87F1284E9C47B2AAF82F205BC513F9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5">
    <w:name w:val="78F2B29152494C1E8B96D64681677CD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5">
    <w:name w:val="00402F9EA84744EDA2D56D134BC80F55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5">
    <w:name w:val="7B756BA668404A7C878F8223F3C09DB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5">
    <w:name w:val="BCF795B173CD41A392F43E80E433EA5A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5">
    <w:name w:val="BC2DA0F317714A7D95DB6B9BF76864A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5">
    <w:name w:val="761AC0B8C12C44E1A619431D232B638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5">
    <w:name w:val="466563DC9FAF4CF1A1D795D714DB57AA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5">
    <w:name w:val="24E654140A7845BCBF146251B4762A6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5">
    <w:name w:val="9E9320CFADCA452C80B67337D73BA250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5">
    <w:name w:val="540CC8E69C0B4442B24398202423534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5">
    <w:name w:val="F538FAF2F2114D6EAF3CD3F74616B67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5">
    <w:name w:val="3684F212AB644DD197B2D50F1E55C37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5">
    <w:name w:val="377D9AA134F949A19989890A3CA23992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5">
    <w:name w:val="E5E8F79D53AC44D1A13DCAA2B424E396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5">
    <w:name w:val="8BBEE19B7B9942D8BB671D6CFB2C147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5">
    <w:name w:val="BE2D13AC3DA744969C50EC4FCCD8AE0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5">
    <w:name w:val="F3E32B34DF6C499F88B124F44A720B0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5">
    <w:name w:val="78048FE35AB144F59B33F890F45991B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5">
    <w:name w:val="35780F23F9BB4F1181FDC39966673306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5">
    <w:name w:val="D0B085D2C48843A0B2513DFA71CEA5A7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5">
    <w:name w:val="68F3471CF4EE4833A5F9F39542B52DBD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5">
    <w:name w:val="FE8B489F41674D21B0A36A053F87FACD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5">
    <w:name w:val="603C970D6F7B4A20A050992541725C52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5">
    <w:name w:val="591BF8EFDFEF42C1B382AE65C322544D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5">
    <w:name w:val="C59B9D1DC288429AA1E26F1B30CE267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5">
    <w:name w:val="9C29F9028C0D4EF49FE8AEB73F7076B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5">
    <w:name w:val="AA495F0670C3449F8B2211A32E560FEE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5">
    <w:name w:val="C21C8298E665405282A43F63250E374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5">
    <w:name w:val="F55CC6BED4B84986BCF8FECB420DBE87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5">
    <w:name w:val="58ABFBA2D3B2484DA395A0C6A82E83B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5">
    <w:name w:val="E854973D077A4E20BA9D9EE1FA2A999B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5">
    <w:name w:val="7D5FB7DBE94F4B42911046CD2F740AA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5">
    <w:name w:val="D0F3F77F4AA64B1C940FD7FF534F3DD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5">
    <w:name w:val="AC3B777D2B4D424A9CE54468BCED6A1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5">
    <w:name w:val="89CC59A6905B41D39DDB8AB1183AA8A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5">
    <w:name w:val="CB62105BCB5E4D50942F8233C216FD5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5">
    <w:name w:val="752518149A314E90B4E878D398D2C747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5">
    <w:name w:val="29B33B7ABE6141438EECA46EF1D3E152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5">
    <w:name w:val="59FDAE30E45C47209FAFA980C53BC5B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5">
    <w:name w:val="CF207184EE0D4391BF30ED36A365DE46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5">
    <w:name w:val="FA0040E9B8CF42E1988792618C86D1F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5">
    <w:name w:val="1438A8654FD44A94A629CA6D45C5513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5">
    <w:name w:val="3F77EBC9CF7641DDBA5512A53B9A8AD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5">
    <w:name w:val="D2E48F6800F74AE39F343B52A5AF39E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5">
    <w:name w:val="5E1DF7305F6D491EA0AF7357FA7D145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5">
    <w:name w:val="5486A927D8D047AAA9AEA752BC2A912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5">
    <w:name w:val="499A82583A874AD9823F69D54117040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5">
    <w:name w:val="8DCFAB10612841C79E0BBEB2C55A7BB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5">
    <w:name w:val="D548AC8DDCFD4267B2F209AF319FCE9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5">
    <w:name w:val="D3507470CAE84C0F9235377EFD56A629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5">
    <w:name w:val="447422F458AD47B8A777C5652101AF2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5">
    <w:name w:val="8D0B06ED6B064C709F156D8F0AD8AB2A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5">
    <w:name w:val="7AF9890160CC4AA48267FC388FE7491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936BE090348B69A5EF67AFE653EAB2">
    <w:name w:val="65C936BE090348B69A5EF67AFE653EAB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048CC88B849AEA31F2B404FE28C2C6">
    <w:name w:val="0E6048CC88B849AEA31F2B404FE28C2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6">
    <w:name w:val="D762D253880B4504BDC684E5AA63ACC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6">
    <w:name w:val="1E52E80F5DA7433AAC52B253DD4926F2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6">
    <w:name w:val="29377AF1F7E740DD941B4EF86ADDC55A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6">
    <w:name w:val="51B26A640561460EB04ECE3AA0E7680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6">
    <w:name w:val="7028CD4F213A4D72B34709AD6693F419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6">
    <w:name w:val="6E87F1284E9C47B2AAF82F205BC513F9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6">
    <w:name w:val="78F2B29152494C1E8B96D64681677CD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6">
    <w:name w:val="00402F9EA84744EDA2D56D134BC80F55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6">
    <w:name w:val="7B756BA668404A7C878F8223F3C09DB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6">
    <w:name w:val="BCF795B173CD41A392F43E80E433EA5A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6">
    <w:name w:val="BC2DA0F317714A7D95DB6B9BF76864A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6">
    <w:name w:val="761AC0B8C12C44E1A619431D232B638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6">
    <w:name w:val="466563DC9FAF4CF1A1D795D714DB57AA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6">
    <w:name w:val="24E654140A7845BCBF146251B4762A6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6">
    <w:name w:val="9E9320CFADCA452C80B67337D73BA250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6">
    <w:name w:val="540CC8E69C0B4442B24398202423534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6">
    <w:name w:val="F538FAF2F2114D6EAF3CD3F74616B67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6">
    <w:name w:val="3684F212AB644DD197B2D50F1E55C37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6">
    <w:name w:val="377D9AA134F949A19989890A3CA23992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6">
    <w:name w:val="E5E8F79D53AC44D1A13DCAA2B424E396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6">
    <w:name w:val="8BBEE19B7B9942D8BB671D6CFB2C147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6">
    <w:name w:val="BE2D13AC3DA744969C50EC4FCCD8AE0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6">
    <w:name w:val="F3E32B34DF6C499F88B124F44A720B0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6">
    <w:name w:val="78048FE35AB144F59B33F890F45991B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6">
    <w:name w:val="35780F23F9BB4F1181FDC39966673306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6">
    <w:name w:val="D0B085D2C48843A0B2513DFA71CEA5A7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6">
    <w:name w:val="68F3471CF4EE4833A5F9F39542B52DBD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6">
    <w:name w:val="FE8B489F41674D21B0A36A053F87FACD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6">
    <w:name w:val="603C970D6F7B4A20A050992541725C52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6">
    <w:name w:val="591BF8EFDFEF42C1B382AE65C322544D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6">
    <w:name w:val="C59B9D1DC288429AA1E26F1B30CE267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6">
    <w:name w:val="9C29F9028C0D4EF49FE8AEB73F7076B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6">
    <w:name w:val="AA495F0670C3449F8B2211A32E560FEE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6">
    <w:name w:val="C21C8298E665405282A43F63250E374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6">
    <w:name w:val="F55CC6BED4B84986BCF8FECB420DBE87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6">
    <w:name w:val="58ABFBA2D3B2484DA395A0C6A82E83B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6">
    <w:name w:val="E854973D077A4E20BA9D9EE1FA2A999B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6">
    <w:name w:val="7D5FB7DBE94F4B42911046CD2F740AA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6">
    <w:name w:val="D0F3F77F4AA64B1C940FD7FF534F3DD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BF3661C764D9A9170C6E88707B4CD">
    <w:name w:val="B87BF3661C764D9A9170C6E88707B4CD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6">
    <w:name w:val="AC3B777D2B4D424A9CE54468BCED6A1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6">
    <w:name w:val="89CC59A6905B41D39DDB8AB1183AA8A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6">
    <w:name w:val="CB62105BCB5E4D50942F8233C216FD5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6">
    <w:name w:val="752518149A314E90B4E878D398D2C747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6">
    <w:name w:val="29B33B7ABE6141438EECA46EF1D3E152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6">
    <w:name w:val="59FDAE30E45C47209FAFA980C53BC5B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6">
    <w:name w:val="CF207184EE0D4391BF30ED36A365DE46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6">
    <w:name w:val="FA0040E9B8CF42E1988792618C86D1F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6">
    <w:name w:val="1438A8654FD44A94A629CA6D45C5513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6">
    <w:name w:val="3F77EBC9CF7641DDBA5512A53B9A8AD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6">
    <w:name w:val="D2E48F6800F74AE39F343B52A5AF39E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6">
    <w:name w:val="5E1DF7305F6D491EA0AF7357FA7D145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6">
    <w:name w:val="5486A927D8D047AAA9AEA752BC2A912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6">
    <w:name w:val="499A82583A874AD9823F69D54117040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6">
    <w:name w:val="8DCFAB10612841C79E0BBEB2C55A7BB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6">
    <w:name w:val="D548AC8DDCFD4267B2F209AF319FCE9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6">
    <w:name w:val="D3507470CAE84C0F9235377EFD56A629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6">
    <w:name w:val="447422F458AD47B8A777C5652101AF2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6">
    <w:name w:val="8D0B06ED6B064C709F156D8F0AD8AB2A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6">
    <w:name w:val="7AF9890160CC4AA48267FC388FE7491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048CC88B849AEA31F2B404FE28C2C7">
    <w:name w:val="0E6048CC88B849AEA31F2B404FE28C2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7">
    <w:name w:val="D762D253880B4504BDC684E5AA63ACC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7">
    <w:name w:val="1E52E80F5DA7433AAC52B253DD4926F2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7">
    <w:name w:val="29377AF1F7E740DD941B4EF86ADDC55A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7">
    <w:name w:val="51B26A640561460EB04ECE3AA0E7680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7">
    <w:name w:val="7028CD4F213A4D72B34709AD6693F419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7">
    <w:name w:val="6E87F1284E9C47B2AAF82F205BC513F9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7">
    <w:name w:val="78F2B29152494C1E8B96D64681677CD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7">
    <w:name w:val="00402F9EA84744EDA2D56D134BC80F55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7">
    <w:name w:val="7B756BA668404A7C878F8223F3C09DB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7">
    <w:name w:val="BCF795B173CD41A392F43E80E433EA5A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7">
    <w:name w:val="BC2DA0F317714A7D95DB6B9BF76864A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7">
    <w:name w:val="761AC0B8C12C44E1A619431D232B638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7">
    <w:name w:val="466563DC9FAF4CF1A1D795D714DB57AA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7">
    <w:name w:val="24E654140A7845BCBF146251B4762A6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7">
    <w:name w:val="9E9320CFADCA452C80B67337D73BA250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7">
    <w:name w:val="540CC8E69C0B4442B24398202423534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7">
    <w:name w:val="F538FAF2F2114D6EAF3CD3F74616B67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7">
    <w:name w:val="3684F212AB644DD197B2D50F1E55C37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7">
    <w:name w:val="377D9AA134F949A19989890A3CA23992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7">
    <w:name w:val="E5E8F79D53AC44D1A13DCAA2B424E396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7">
    <w:name w:val="8BBEE19B7B9942D8BB671D6CFB2C147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7">
    <w:name w:val="BE2D13AC3DA744969C50EC4FCCD8AE0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7">
    <w:name w:val="F3E32B34DF6C499F88B124F44A720B0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7">
    <w:name w:val="78048FE35AB144F59B33F890F45991B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7">
    <w:name w:val="35780F23F9BB4F1181FDC39966673306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7">
    <w:name w:val="D0B085D2C48843A0B2513DFA71CEA5A7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7">
    <w:name w:val="68F3471CF4EE4833A5F9F39542B52DBD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7">
    <w:name w:val="FE8B489F41674D21B0A36A053F87FACD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7">
    <w:name w:val="603C970D6F7B4A20A050992541725C52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7">
    <w:name w:val="591BF8EFDFEF42C1B382AE65C322544D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7">
    <w:name w:val="C59B9D1DC288429AA1E26F1B30CE267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7">
    <w:name w:val="9C29F9028C0D4EF49FE8AEB73F7076B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7">
    <w:name w:val="AA495F0670C3449F8B2211A32E560FEE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7">
    <w:name w:val="C21C8298E665405282A43F63250E374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7">
    <w:name w:val="F55CC6BED4B84986BCF8FECB420DBE87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7">
    <w:name w:val="58ABFBA2D3B2484DA395A0C6A82E83B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7">
    <w:name w:val="E854973D077A4E20BA9D9EE1FA2A999B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7">
    <w:name w:val="7D5FB7DBE94F4B42911046CD2F740AA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7">
    <w:name w:val="D0F3F77F4AA64B1C940FD7FF534F3DD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BF3661C764D9A9170C6E88707B4CD1">
    <w:name w:val="B87BF3661C764D9A9170C6E88707B4CD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7">
    <w:name w:val="AC3B777D2B4D424A9CE54468BCED6A1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7">
    <w:name w:val="89CC59A6905B41D39DDB8AB1183AA8A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7">
    <w:name w:val="CB62105BCB5E4D50942F8233C216FD5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7">
    <w:name w:val="752518149A314E90B4E878D398D2C747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7">
    <w:name w:val="29B33B7ABE6141438EECA46EF1D3E152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7">
    <w:name w:val="59FDAE30E45C47209FAFA980C53BC5B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7">
    <w:name w:val="CF207184EE0D4391BF30ED36A365DE46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7">
    <w:name w:val="FA0040E9B8CF42E1988792618C86D1F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7">
    <w:name w:val="1438A8654FD44A94A629CA6D45C5513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7">
    <w:name w:val="3F77EBC9CF7641DDBA5512A53B9A8AD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7">
    <w:name w:val="D2E48F6800F74AE39F343B52A5AF39E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7">
    <w:name w:val="5E1DF7305F6D491EA0AF7357FA7D145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7">
    <w:name w:val="5486A927D8D047AAA9AEA752BC2A912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7">
    <w:name w:val="499A82583A874AD9823F69D54117040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7">
    <w:name w:val="8DCFAB10612841C79E0BBEB2C55A7BB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7">
    <w:name w:val="D548AC8DDCFD4267B2F209AF319FCE9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7">
    <w:name w:val="D3507470CAE84C0F9235377EFD56A629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7">
    <w:name w:val="447422F458AD47B8A777C5652101AF2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7">
    <w:name w:val="8D0B06ED6B064C709F156D8F0AD8AB2A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7">
    <w:name w:val="7AF9890160CC4AA48267FC388FE7491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F4F4FE1BA4F6D950EDDCFB63058F5">
    <w:name w:val="BB1F4F4FE1BA4F6D950EDDCFB63058F5"/>
    <w:rsid w:val="00F33DFB"/>
  </w:style>
  <w:style w:type="paragraph" w:customStyle="1" w:styleId="85C4949936EE40E8AB891D52F21B32DD">
    <w:name w:val="85C4949936EE40E8AB891D52F21B32DD"/>
    <w:rsid w:val="00F33DFB"/>
  </w:style>
  <w:style w:type="paragraph" w:customStyle="1" w:styleId="1BD6AACEF0A74A5D8DF0B6F4685F91DE">
    <w:name w:val="1BD6AACEF0A74A5D8DF0B6F4685F91DE"/>
    <w:rsid w:val="00F33DFB"/>
  </w:style>
  <w:style w:type="paragraph" w:customStyle="1" w:styleId="B6C4FE47B0B9428E8A500A3FD277ED3F">
    <w:name w:val="B6C4FE47B0B9428E8A500A3FD277ED3F"/>
    <w:rsid w:val="00F33DFB"/>
  </w:style>
  <w:style w:type="paragraph" w:customStyle="1" w:styleId="D15E1B5ED5E24277B15C069203F35E5E">
    <w:name w:val="D15E1B5ED5E24277B15C069203F35E5E"/>
    <w:rsid w:val="00F33DFB"/>
  </w:style>
  <w:style w:type="paragraph" w:customStyle="1" w:styleId="1B984A98E2D74688A00411BA6BF4A9E6">
    <w:name w:val="1B984A98E2D74688A00411BA6BF4A9E6"/>
    <w:rsid w:val="00F33DFB"/>
  </w:style>
  <w:style w:type="paragraph" w:customStyle="1" w:styleId="AA5620C75E654D329AB31616F8FA18B4">
    <w:name w:val="AA5620C75E654D329AB31616F8FA18B4"/>
    <w:rsid w:val="00F33DFB"/>
  </w:style>
  <w:style w:type="paragraph" w:customStyle="1" w:styleId="9C39916E1774412FAC988372486A7976">
    <w:name w:val="9C39916E1774412FAC988372486A7976"/>
    <w:rsid w:val="00F33DFB"/>
  </w:style>
  <w:style w:type="paragraph" w:customStyle="1" w:styleId="5D902794054F4F279815898278593273">
    <w:name w:val="5D902794054F4F279815898278593273"/>
    <w:rsid w:val="00F33DFB"/>
  </w:style>
  <w:style w:type="paragraph" w:customStyle="1" w:styleId="749EE4E27A3842E190280E1EB6B857CB">
    <w:name w:val="749EE4E27A3842E190280E1EB6B857CB"/>
    <w:rsid w:val="005C3B8E"/>
  </w:style>
  <w:style w:type="paragraph" w:customStyle="1" w:styleId="95F32AB0A67A46CF958509A5469694C5">
    <w:name w:val="95F32AB0A67A46CF958509A5469694C5"/>
    <w:rsid w:val="005C3B8E"/>
  </w:style>
  <w:style w:type="paragraph" w:customStyle="1" w:styleId="09F5C4ECFE324B769039D8F70C50C5BE">
    <w:name w:val="09F5C4ECFE324B769039D8F70C50C5BE"/>
    <w:rsid w:val="005C3B8E"/>
  </w:style>
  <w:style w:type="paragraph" w:customStyle="1" w:styleId="22F90B9ACDC842789BA9AD1142985FAA">
    <w:name w:val="22F90B9ACDC842789BA9AD1142985FAA"/>
    <w:rsid w:val="005C3B8E"/>
  </w:style>
  <w:style w:type="paragraph" w:customStyle="1" w:styleId="6463C5E591D54C599BB646DBAC6AC676">
    <w:name w:val="6463C5E591D54C599BB646DBAC6AC676"/>
    <w:rsid w:val="005C3B8E"/>
  </w:style>
  <w:style w:type="paragraph" w:customStyle="1" w:styleId="5463F63C30A64E128A3FE7A469A8FD70">
    <w:name w:val="5463F63C30A64E128A3FE7A469A8FD70"/>
    <w:rsid w:val="005C3B8E"/>
  </w:style>
  <w:style w:type="paragraph" w:customStyle="1" w:styleId="0BE79BD0587A486B8C53AE5D0A1EACB3">
    <w:name w:val="0BE79BD0587A486B8C53AE5D0A1EACB3"/>
    <w:rsid w:val="005C3B8E"/>
  </w:style>
  <w:style w:type="paragraph" w:customStyle="1" w:styleId="C1F90A2CC5B34572AB83C88862B49AAA">
    <w:name w:val="C1F90A2CC5B34572AB83C88862B49AAA"/>
    <w:rsid w:val="005C3B8E"/>
  </w:style>
  <w:style w:type="paragraph" w:customStyle="1" w:styleId="63DED25C5C724B999D832B6B032A7953">
    <w:name w:val="63DED25C5C724B999D832B6B032A7953"/>
    <w:rsid w:val="005C3B8E"/>
  </w:style>
  <w:style w:type="paragraph" w:customStyle="1" w:styleId="1CEC053574BF49659E08C4C2460C3ACB">
    <w:name w:val="1CEC053574BF49659E08C4C2460C3ACB"/>
    <w:rsid w:val="005C3B8E"/>
  </w:style>
  <w:style w:type="paragraph" w:customStyle="1" w:styleId="62B71D64169B4D188C2B614F2C63FD00">
    <w:name w:val="62B71D64169B4D188C2B614F2C63FD00"/>
    <w:rsid w:val="005C3B8E"/>
  </w:style>
  <w:style w:type="paragraph" w:customStyle="1" w:styleId="D65E1BBBB0E24C64B9645607172A9F4A">
    <w:name w:val="D65E1BBBB0E24C64B9645607172A9F4A"/>
    <w:rsid w:val="005C3B8E"/>
  </w:style>
  <w:style w:type="paragraph" w:customStyle="1" w:styleId="AC2A528D3C5945079C38889C994D2777">
    <w:name w:val="AC2A528D3C5945079C38889C994D2777"/>
    <w:rsid w:val="005C3B8E"/>
  </w:style>
  <w:style w:type="paragraph" w:customStyle="1" w:styleId="F2DCAC7BFE4648309F9B0E2028E85672">
    <w:name w:val="F2DCAC7BFE4648309F9B0E2028E85672"/>
    <w:rsid w:val="005C3B8E"/>
  </w:style>
  <w:style w:type="paragraph" w:customStyle="1" w:styleId="6D00AD43E8F54F3E9844BAC0F3B51512">
    <w:name w:val="6D00AD43E8F54F3E9844BAC0F3B51512"/>
    <w:rsid w:val="005C3B8E"/>
  </w:style>
  <w:style w:type="paragraph" w:customStyle="1" w:styleId="606E4823AB024EE39FFF713CCEB7601F">
    <w:name w:val="606E4823AB024EE39FFF713CCEB7601F"/>
    <w:rsid w:val="005C3B8E"/>
  </w:style>
  <w:style w:type="paragraph" w:customStyle="1" w:styleId="35CCE8BDB9684BA1BA7E86A77E8625E8">
    <w:name w:val="35CCE8BDB9684BA1BA7E86A77E8625E8"/>
    <w:rsid w:val="005C3B8E"/>
  </w:style>
  <w:style w:type="paragraph" w:customStyle="1" w:styleId="2066BD2FF84845CEBB7D98FF8D538047">
    <w:name w:val="2066BD2FF84845CEBB7D98FF8D538047"/>
    <w:rsid w:val="005C3B8E"/>
  </w:style>
  <w:style w:type="paragraph" w:customStyle="1" w:styleId="202CE4F228B54B6EBE5F81DB9FC52F8D">
    <w:name w:val="202CE4F228B54B6EBE5F81DB9FC52F8D"/>
    <w:rsid w:val="005C3B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5C3B8E"/>
    <w:rPr>
      <w:color w:val="808080"/>
    </w:rPr>
  </w:style>
  <w:style w:type="paragraph" w:customStyle="1" w:styleId="0E6048CC88B849AEA31F2B404FE28C2C">
    <w:name w:val="0E6048CC88B849AEA31F2B404FE28C2C"/>
    <w:rsid w:val="00F33DFB"/>
  </w:style>
  <w:style w:type="paragraph" w:customStyle="1" w:styleId="D762D253880B4504BDC684E5AA63ACC4">
    <w:name w:val="D762D253880B4504BDC684E5AA63ACC4"/>
    <w:rsid w:val="00F33DFB"/>
  </w:style>
  <w:style w:type="paragraph" w:customStyle="1" w:styleId="1E52E80F5DA7433AAC52B253DD4926F2">
    <w:name w:val="1E52E80F5DA7433AAC52B253DD4926F2"/>
    <w:rsid w:val="00F33DFB"/>
  </w:style>
  <w:style w:type="paragraph" w:customStyle="1" w:styleId="29377AF1F7E740DD941B4EF86ADDC55A">
    <w:name w:val="29377AF1F7E740DD941B4EF86ADDC55A"/>
    <w:rsid w:val="00F33DFB"/>
  </w:style>
  <w:style w:type="paragraph" w:customStyle="1" w:styleId="51B26A640561460EB04ECE3AA0E7680C">
    <w:name w:val="51B26A640561460EB04ECE3AA0E7680C"/>
    <w:rsid w:val="00F33DFB"/>
  </w:style>
  <w:style w:type="paragraph" w:customStyle="1" w:styleId="7028CD4F213A4D72B34709AD6693F419">
    <w:name w:val="7028CD4F213A4D72B34709AD6693F419"/>
    <w:rsid w:val="00F33DFB"/>
  </w:style>
  <w:style w:type="paragraph" w:customStyle="1" w:styleId="00402F9EA84744EDA2D56D134BC80F55">
    <w:name w:val="00402F9EA84744EDA2D56D134BC80F55"/>
    <w:rsid w:val="00F33DFB"/>
  </w:style>
  <w:style w:type="paragraph" w:customStyle="1" w:styleId="BC2DA0F317714A7D95DB6B9BF76864A8">
    <w:name w:val="BC2DA0F317714A7D95DB6B9BF76864A8"/>
    <w:rsid w:val="00F33DFB"/>
  </w:style>
  <w:style w:type="paragraph" w:customStyle="1" w:styleId="24E654140A7845BCBF146251B4762A64">
    <w:name w:val="24E654140A7845BCBF146251B4762A64"/>
    <w:rsid w:val="00F33DFB"/>
  </w:style>
  <w:style w:type="paragraph" w:customStyle="1" w:styleId="F538FAF2F2114D6EAF3CD3F74616B678">
    <w:name w:val="F538FAF2F2114D6EAF3CD3F74616B678"/>
    <w:rsid w:val="00F33DFB"/>
  </w:style>
  <w:style w:type="paragraph" w:customStyle="1" w:styleId="E5E8F79D53AC44D1A13DCAA2B424E396">
    <w:name w:val="E5E8F79D53AC44D1A13DCAA2B424E396"/>
    <w:rsid w:val="00F33DFB"/>
  </w:style>
  <w:style w:type="paragraph" w:customStyle="1" w:styleId="F3E32B34DF6C499F88B124F44A720B0F">
    <w:name w:val="F3E32B34DF6C499F88B124F44A720B0F"/>
    <w:rsid w:val="00F33DFB"/>
  </w:style>
  <w:style w:type="paragraph" w:customStyle="1" w:styleId="D0B085D2C48843A0B2513DFA71CEA5A7">
    <w:name w:val="D0B085D2C48843A0B2513DFA71CEA5A7"/>
    <w:rsid w:val="00F33DFB"/>
  </w:style>
  <w:style w:type="paragraph" w:customStyle="1" w:styleId="603C970D6F7B4A20A050992541725C52">
    <w:name w:val="603C970D6F7B4A20A050992541725C52"/>
    <w:rsid w:val="00F33DFB"/>
  </w:style>
  <w:style w:type="paragraph" w:customStyle="1" w:styleId="9C29F9028C0D4EF49FE8AEB73F7076BF">
    <w:name w:val="9C29F9028C0D4EF49FE8AEB73F7076BF"/>
    <w:rsid w:val="00F33DFB"/>
  </w:style>
  <w:style w:type="paragraph" w:customStyle="1" w:styleId="6E87F1284E9C47B2AAF82F205BC513F9">
    <w:name w:val="6E87F1284E9C47B2AAF82F205BC513F9"/>
    <w:rsid w:val="00F33DFB"/>
  </w:style>
  <w:style w:type="paragraph" w:customStyle="1" w:styleId="7B756BA668404A7C878F8223F3C09DBC">
    <w:name w:val="7B756BA668404A7C878F8223F3C09DBC"/>
    <w:rsid w:val="00F33DFB"/>
  </w:style>
  <w:style w:type="paragraph" w:customStyle="1" w:styleId="761AC0B8C12C44E1A619431D232B6388">
    <w:name w:val="761AC0B8C12C44E1A619431D232B6388"/>
    <w:rsid w:val="00F33DFB"/>
  </w:style>
  <w:style w:type="paragraph" w:customStyle="1" w:styleId="9E9320CFADCA452C80B67337D73BA250">
    <w:name w:val="9E9320CFADCA452C80B67337D73BA250"/>
    <w:rsid w:val="00F33DFB"/>
  </w:style>
  <w:style w:type="paragraph" w:customStyle="1" w:styleId="3684F212AB644DD197B2D50F1E55C378">
    <w:name w:val="3684F212AB644DD197B2D50F1E55C378"/>
    <w:rsid w:val="00F33DFB"/>
  </w:style>
  <w:style w:type="paragraph" w:customStyle="1" w:styleId="8BBEE19B7B9942D8BB671D6CFB2C147F">
    <w:name w:val="8BBEE19B7B9942D8BB671D6CFB2C147F"/>
    <w:rsid w:val="00F33DFB"/>
  </w:style>
  <w:style w:type="paragraph" w:customStyle="1" w:styleId="78048FE35AB144F59B33F890F45991BF">
    <w:name w:val="78048FE35AB144F59B33F890F45991BF"/>
    <w:rsid w:val="00F33DFB"/>
  </w:style>
  <w:style w:type="paragraph" w:customStyle="1" w:styleId="68F3471CF4EE4833A5F9F39542B52DBD">
    <w:name w:val="68F3471CF4EE4833A5F9F39542B52DBD"/>
    <w:rsid w:val="00F33DFB"/>
  </w:style>
  <w:style w:type="paragraph" w:customStyle="1" w:styleId="591BF8EFDFEF42C1B382AE65C322544D">
    <w:name w:val="591BF8EFDFEF42C1B382AE65C322544D"/>
    <w:rsid w:val="00F33DFB"/>
  </w:style>
  <w:style w:type="paragraph" w:customStyle="1" w:styleId="AA495F0670C3449F8B2211A32E560FEE">
    <w:name w:val="AA495F0670C3449F8B2211A32E560FEE"/>
    <w:rsid w:val="00F33DFB"/>
  </w:style>
  <w:style w:type="paragraph" w:customStyle="1" w:styleId="78F2B29152494C1E8B96D64681677CD1">
    <w:name w:val="78F2B29152494C1E8B96D64681677CD1"/>
    <w:rsid w:val="00F33DFB"/>
  </w:style>
  <w:style w:type="paragraph" w:customStyle="1" w:styleId="BCF795B173CD41A392F43E80E433EA5A">
    <w:name w:val="BCF795B173CD41A392F43E80E433EA5A"/>
    <w:rsid w:val="00F33DFB"/>
  </w:style>
  <w:style w:type="paragraph" w:customStyle="1" w:styleId="466563DC9FAF4CF1A1D795D714DB57AA">
    <w:name w:val="466563DC9FAF4CF1A1D795D714DB57AA"/>
    <w:rsid w:val="00F33DFB"/>
  </w:style>
  <w:style w:type="paragraph" w:customStyle="1" w:styleId="540CC8E69C0B4442B243982024235344">
    <w:name w:val="540CC8E69C0B4442B243982024235344"/>
    <w:rsid w:val="00F33DFB"/>
  </w:style>
  <w:style w:type="paragraph" w:customStyle="1" w:styleId="377D9AA134F949A19989890A3CA23992">
    <w:name w:val="377D9AA134F949A19989890A3CA23992"/>
    <w:rsid w:val="00F33DFB"/>
  </w:style>
  <w:style w:type="paragraph" w:customStyle="1" w:styleId="BE2D13AC3DA744969C50EC4FCCD8AE01">
    <w:name w:val="BE2D13AC3DA744969C50EC4FCCD8AE01"/>
    <w:rsid w:val="00F33DFB"/>
  </w:style>
  <w:style w:type="paragraph" w:customStyle="1" w:styleId="35780F23F9BB4F1181FDC39966673306">
    <w:name w:val="35780F23F9BB4F1181FDC39966673306"/>
    <w:rsid w:val="00F33DFB"/>
  </w:style>
  <w:style w:type="paragraph" w:customStyle="1" w:styleId="FE8B489F41674D21B0A36A053F87FACD">
    <w:name w:val="FE8B489F41674D21B0A36A053F87FACD"/>
    <w:rsid w:val="00F33DFB"/>
  </w:style>
  <w:style w:type="paragraph" w:customStyle="1" w:styleId="C59B9D1DC288429AA1E26F1B30CE2674">
    <w:name w:val="C59B9D1DC288429AA1E26F1B30CE2674"/>
    <w:rsid w:val="00F33DFB"/>
  </w:style>
  <w:style w:type="paragraph" w:customStyle="1" w:styleId="C21C8298E665405282A43F63250E3748">
    <w:name w:val="C21C8298E665405282A43F63250E3748"/>
    <w:rsid w:val="00F33DFB"/>
  </w:style>
  <w:style w:type="paragraph" w:customStyle="1" w:styleId="F55CC6BED4B84986BCF8FECB420DBE87">
    <w:name w:val="F55CC6BED4B84986BCF8FECB420DBE87"/>
    <w:rsid w:val="00F33DFB"/>
  </w:style>
  <w:style w:type="paragraph" w:customStyle="1" w:styleId="AC3B777D2B4D424A9CE54468BCED6A18">
    <w:name w:val="AC3B777D2B4D424A9CE54468BCED6A18"/>
    <w:rsid w:val="00F33DFB"/>
  </w:style>
  <w:style w:type="paragraph" w:customStyle="1" w:styleId="59FDAE30E45C47209FAFA980C53BC5B1">
    <w:name w:val="59FDAE30E45C47209FAFA980C53BC5B1"/>
    <w:rsid w:val="00F33DFB"/>
  </w:style>
  <w:style w:type="paragraph" w:customStyle="1" w:styleId="D2E48F6800F74AE39F343B52A5AF39E4">
    <w:name w:val="D2E48F6800F74AE39F343B52A5AF39E4"/>
    <w:rsid w:val="00F33DFB"/>
  </w:style>
  <w:style w:type="paragraph" w:customStyle="1" w:styleId="D548AC8DDCFD4267B2F209AF319FCE91">
    <w:name w:val="D548AC8DDCFD4267B2F209AF319FCE91"/>
    <w:rsid w:val="00F33DFB"/>
  </w:style>
  <w:style w:type="paragraph" w:customStyle="1" w:styleId="E854973D077A4E20BA9D9EE1FA2A999B">
    <w:name w:val="E854973D077A4E20BA9D9EE1FA2A999B"/>
    <w:rsid w:val="00F33DFB"/>
  </w:style>
  <w:style w:type="paragraph" w:customStyle="1" w:styleId="CB62105BCB5E4D50942F8233C216FD58">
    <w:name w:val="CB62105BCB5E4D50942F8233C216FD58"/>
    <w:rsid w:val="00F33DFB"/>
  </w:style>
  <w:style w:type="paragraph" w:customStyle="1" w:styleId="FA0040E9B8CF42E1988792618C86D1F8">
    <w:name w:val="FA0040E9B8CF42E1988792618C86D1F8"/>
    <w:rsid w:val="00F33DFB"/>
  </w:style>
  <w:style w:type="paragraph" w:customStyle="1" w:styleId="5486A927D8D047AAA9AEA752BC2A9121">
    <w:name w:val="5486A927D8D047AAA9AEA752BC2A9121"/>
    <w:rsid w:val="00F33DFB"/>
  </w:style>
  <w:style w:type="paragraph" w:customStyle="1" w:styleId="447422F458AD47B8A777C5652101AF21">
    <w:name w:val="447422F458AD47B8A777C5652101AF21"/>
    <w:rsid w:val="00F33DFB"/>
  </w:style>
  <w:style w:type="paragraph" w:customStyle="1" w:styleId="58ABFBA2D3B2484DA395A0C6A82E83B8">
    <w:name w:val="58ABFBA2D3B2484DA395A0C6A82E83B8"/>
    <w:rsid w:val="00F33DFB"/>
  </w:style>
  <w:style w:type="paragraph" w:customStyle="1" w:styleId="89CC59A6905B41D39DDB8AB1183AA8A4">
    <w:name w:val="89CC59A6905B41D39DDB8AB1183AA8A4"/>
    <w:rsid w:val="00F33DFB"/>
  </w:style>
  <w:style w:type="paragraph" w:customStyle="1" w:styleId="CF207184EE0D4391BF30ED36A365DE46">
    <w:name w:val="CF207184EE0D4391BF30ED36A365DE46"/>
    <w:rsid w:val="00F33DFB"/>
  </w:style>
  <w:style w:type="paragraph" w:customStyle="1" w:styleId="5E1DF7305F6D491EA0AF7357FA7D1451">
    <w:name w:val="5E1DF7305F6D491EA0AF7357FA7D1451"/>
    <w:rsid w:val="00F33DFB"/>
  </w:style>
  <w:style w:type="paragraph" w:customStyle="1" w:styleId="D3507470CAE84C0F9235377EFD56A629">
    <w:name w:val="D3507470CAE84C0F9235377EFD56A629"/>
    <w:rsid w:val="00F33DFB"/>
  </w:style>
  <w:style w:type="paragraph" w:customStyle="1" w:styleId="7D5FB7DBE94F4B42911046CD2F740AAF">
    <w:name w:val="7D5FB7DBE94F4B42911046CD2F740AAF"/>
    <w:rsid w:val="00F33DFB"/>
  </w:style>
  <w:style w:type="paragraph" w:customStyle="1" w:styleId="752518149A314E90B4E878D398D2C747">
    <w:name w:val="752518149A314E90B4E878D398D2C747"/>
    <w:rsid w:val="00F33DFB"/>
  </w:style>
  <w:style w:type="paragraph" w:customStyle="1" w:styleId="1438A8654FD44A94A629CA6D45C55134">
    <w:name w:val="1438A8654FD44A94A629CA6D45C55134"/>
    <w:rsid w:val="00F33DFB"/>
  </w:style>
  <w:style w:type="paragraph" w:customStyle="1" w:styleId="499A82583A874AD9823F69D54117040C">
    <w:name w:val="499A82583A874AD9823F69D54117040C"/>
    <w:rsid w:val="00F33DFB"/>
  </w:style>
  <w:style w:type="paragraph" w:customStyle="1" w:styleId="8D0B06ED6B064C709F156D8F0AD8AB2A">
    <w:name w:val="8D0B06ED6B064C709F156D8F0AD8AB2A"/>
    <w:rsid w:val="00F33DFB"/>
  </w:style>
  <w:style w:type="paragraph" w:customStyle="1" w:styleId="D0F3F77F4AA64B1C940FD7FF534F3DD8">
    <w:name w:val="D0F3F77F4AA64B1C940FD7FF534F3DD8"/>
    <w:rsid w:val="00F33DFB"/>
  </w:style>
  <w:style w:type="paragraph" w:customStyle="1" w:styleId="29B33B7ABE6141438EECA46EF1D3E152">
    <w:name w:val="29B33B7ABE6141438EECA46EF1D3E152"/>
    <w:rsid w:val="00F33DFB"/>
  </w:style>
  <w:style w:type="paragraph" w:customStyle="1" w:styleId="3F77EBC9CF7641DDBA5512A53B9A8ADF">
    <w:name w:val="3F77EBC9CF7641DDBA5512A53B9A8ADF"/>
    <w:rsid w:val="00F33DFB"/>
  </w:style>
  <w:style w:type="paragraph" w:customStyle="1" w:styleId="8DCFAB10612841C79E0BBEB2C55A7BB8">
    <w:name w:val="8DCFAB10612841C79E0BBEB2C55A7BB8"/>
    <w:rsid w:val="00F33DFB"/>
  </w:style>
  <w:style w:type="paragraph" w:customStyle="1" w:styleId="7AF9890160CC4AA48267FC388FE7491C">
    <w:name w:val="7AF9890160CC4AA48267FC388FE7491C"/>
    <w:rsid w:val="00F33DFB"/>
  </w:style>
  <w:style w:type="paragraph" w:customStyle="1" w:styleId="AC16E325593A40E1A4DF8B1CB80BCA6A">
    <w:name w:val="AC16E325593A40E1A4DF8B1CB80BCA6A"/>
    <w:rsid w:val="00F33DFB"/>
  </w:style>
  <w:style w:type="paragraph" w:customStyle="1" w:styleId="0E6048CC88B849AEA31F2B404FE28C2C1">
    <w:name w:val="0E6048CC88B849AEA31F2B404FE28C2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1">
    <w:name w:val="D762D253880B4504BDC684E5AA63ACC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1">
    <w:name w:val="1E52E80F5DA7433AAC52B253DD4926F2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1">
    <w:name w:val="29377AF1F7E740DD941B4EF86ADDC55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1">
    <w:name w:val="51B26A640561460EB04ECE3AA0E7680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1">
    <w:name w:val="7028CD4F213A4D72B34709AD6693F419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1">
    <w:name w:val="6E87F1284E9C47B2AAF82F205BC513F9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1">
    <w:name w:val="78F2B29152494C1E8B96D64681677CD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1">
    <w:name w:val="00402F9EA84744EDA2D56D134BC80F55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1">
    <w:name w:val="7B756BA668404A7C878F8223F3C09DB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1">
    <w:name w:val="BCF795B173CD41A392F43E80E433EA5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1">
    <w:name w:val="BC2DA0F317714A7D95DB6B9BF76864A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1">
    <w:name w:val="761AC0B8C12C44E1A619431D232B638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1">
    <w:name w:val="466563DC9FAF4CF1A1D795D714DB57A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1">
    <w:name w:val="24E654140A7845BCBF146251B4762A6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1">
    <w:name w:val="9E9320CFADCA452C80B67337D73BA250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1">
    <w:name w:val="540CC8E69C0B4442B24398202423534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1">
    <w:name w:val="F538FAF2F2114D6EAF3CD3F74616B67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1">
    <w:name w:val="3684F212AB644DD197B2D50F1E55C37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1">
    <w:name w:val="377D9AA134F949A19989890A3CA23992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1">
    <w:name w:val="E5E8F79D53AC44D1A13DCAA2B424E396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1">
    <w:name w:val="8BBEE19B7B9942D8BB671D6CFB2C147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1">
    <w:name w:val="BE2D13AC3DA744969C50EC4FCCD8AE0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1">
    <w:name w:val="F3E32B34DF6C499F88B124F44A720B0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1">
    <w:name w:val="78048FE35AB144F59B33F890F45991B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1">
    <w:name w:val="35780F23F9BB4F1181FDC39966673306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1">
    <w:name w:val="D0B085D2C48843A0B2513DFA71CEA5A7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1">
    <w:name w:val="68F3471CF4EE4833A5F9F39542B52DBD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1">
    <w:name w:val="FE8B489F41674D21B0A36A053F87FACD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1">
    <w:name w:val="603C970D6F7B4A20A050992541725C52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1">
    <w:name w:val="591BF8EFDFEF42C1B382AE65C322544D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1">
    <w:name w:val="C59B9D1DC288429AA1E26F1B30CE267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1">
    <w:name w:val="9C29F9028C0D4EF49FE8AEB73F7076B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1">
    <w:name w:val="AA495F0670C3449F8B2211A32E560FEE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1">
    <w:name w:val="C21C8298E665405282A43F63250E374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1">
    <w:name w:val="F55CC6BED4B84986BCF8FECB420DBE87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1">
    <w:name w:val="58ABFBA2D3B2484DA395A0C6A82E83B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1">
    <w:name w:val="E854973D077A4E20BA9D9EE1FA2A999B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1">
    <w:name w:val="7D5FB7DBE94F4B42911046CD2F740AA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1">
    <w:name w:val="D0F3F77F4AA64B1C940FD7FF534F3DD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6E325593A40E1A4DF8B1CB80BCA6A1">
    <w:name w:val="AC16E325593A40E1A4DF8B1CB80BCA6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1">
    <w:name w:val="AC3B777D2B4D424A9CE54468BCED6A1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1">
    <w:name w:val="89CC59A6905B41D39DDB8AB1183AA8A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1">
    <w:name w:val="CB62105BCB5E4D50942F8233C216FD5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1">
    <w:name w:val="752518149A314E90B4E878D398D2C747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1">
    <w:name w:val="29B33B7ABE6141438EECA46EF1D3E152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1">
    <w:name w:val="59FDAE30E45C47209FAFA980C53BC5B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1">
    <w:name w:val="CF207184EE0D4391BF30ED36A365DE46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1">
    <w:name w:val="FA0040E9B8CF42E1988792618C86D1F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1">
    <w:name w:val="1438A8654FD44A94A629CA6D45C5513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1">
    <w:name w:val="3F77EBC9CF7641DDBA5512A53B9A8ADF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1">
    <w:name w:val="D2E48F6800F74AE39F343B52A5AF39E4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1">
    <w:name w:val="5E1DF7305F6D491EA0AF7357FA7D145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1">
    <w:name w:val="5486A927D8D047AAA9AEA752BC2A912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1">
    <w:name w:val="499A82583A874AD9823F69D54117040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1">
    <w:name w:val="8DCFAB10612841C79E0BBEB2C55A7BB8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1">
    <w:name w:val="D548AC8DDCFD4267B2F209AF319FCE9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1">
    <w:name w:val="D3507470CAE84C0F9235377EFD56A629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1">
    <w:name w:val="447422F458AD47B8A777C5652101AF21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1">
    <w:name w:val="8D0B06ED6B064C709F156D8F0AD8AB2A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1">
    <w:name w:val="7AF9890160CC4AA48267FC388FE7491C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048CC88B849AEA31F2B404FE28C2C2">
    <w:name w:val="0E6048CC88B849AEA31F2B404FE28C2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2">
    <w:name w:val="D762D253880B4504BDC684E5AA63ACC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2">
    <w:name w:val="1E52E80F5DA7433AAC52B253DD4926F2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2">
    <w:name w:val="29377AF1F7E740DD941B4EF86ADDC55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2">
    <w:name w:val="51B26A640561460EB04ECE3AA0E7680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2">
    <w:name w:val="7028CD4F213A4D72B34709AD6693F419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2">
    <w:name w:val="6E87F1284E9C47B2AAF82F205BC513F9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2">
    <w:name w:val="78F2B29152494C1E8B96D64681677CD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2">
    <w:name w:val="00402F9EA84744EDA2D56D134BC80F55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2">
    <w:name w:val="7B756BA668404A7C878F8223F3C09DB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2">
    <w:name w:val="BCF795B173CD41A392F43E80E433EA5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2">
    <w:name w:val="BC2DA0F317714A7D95DB6B9BF76864A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2">
    <w:name w:val="761AC0B8C12C44E1A619431D232B638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2">
    <w:name w:val="466563DC9FAF4CF1A1D795D714DB57A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2">
    <w:name w:val="24E654140A7845BCBF146251B4762A6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2">
    <w:name w:val="9E9320CFADCA452C80B67337D73BA250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2">
    <w:name w:val="540CC8E69C0B4442B24398202423534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2">
    <w:name w:val="F538FAF2F2114D6EAF3CD3F74616B67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2">
    <w:name w:val="3684F212AB644DD197B2D50F1E55C37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2">
    <w:name w:val="377D9AA134F949A19989890A3CA23992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2">
    <w:name w:val="E5E8F79D53AC44D1A13DCAA2B424E396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2">
    <w:name w:val="8BBEE19B7B9942D8BB671D6CFB2C147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2">
    <w:name w:val="BE2D13AC3DA744969C50EC4FCCD8AE0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2">
    <w:name w:val="F3E32B34DF6C499F88B124F44A720B0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2">
    <w:name w:val="78048FE35AB144F59B33F890F45991B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2">
    <w:name w:val="35780F23F9BB4F1181FDC39966673306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2">
    <w:name w:val="D0B085D2C48843A0B2513DFA71CEA5A7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2">
    <w:name w:val="68F3471CF4EE4833A5F9F39542B52DBD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2">
    <w:name w:val="FE8B489F41674D21B0A36A053F87FACD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2">
    <w:name w:val="603C970D6F7B4A20A050992541725C52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2">
    <w:name w:val="591BF8EFDFEF42C1B382AE65C322544D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2">
    <w:name w:val="C59B9D1DC288429AA1E26F1B30CE267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2">
    <w:name w:val="9C29F9028C0D4EF49FE8AEB73F7076B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2">
    <w:name w:val="AA495F0670C3449F8B2211A32E560FEE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2">
    <w:name w:val="C21C8298E665405282A43F63250E374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2">
    <w:name w:val="F55CC6BED4B84986BCF8FECB420DBE87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2">
    <w:name w:val="58ABFBA2D3B2484DA395A0C6A82E83B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2">
    <w:name w:val="E854973D077A4E20BA9D9EE1FA2A999B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2">
    <w:name w:val="7D5FB7DBE94F4B42911046CD2F740AA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2">
    <w:name w:val="D0F3F77F4AA64B1C940FD7FF534F3DD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16E325593A40E1A4DF8B1CB80BCA6A2">
    <w:name w:val="AC16E325593A40E1A4DF8B1CB80BCA6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2">
    <w:name w:val="AC3B777D2B4D424A9CE54468BCED6A1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2">
    <w:name w:val="89CC59A6905B41D39DDB8AB1183AA8A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2">
    <w:name w:val="CB62105BCB5E4D50942F8233C216FD5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2">
    <w:name w:val="752518149A314E90B4E878D398D2C747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2">
    <w:name w:val="29B33B7ABE6141438EECA46EF1D3E152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2">
    <w:name w:val="59FDAE30E45C47209FAFA980C53BC5B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2">
    <w:name w:val="CF207184EE0D4391BF30ED36A365DE46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2">
    <w:name w:val="FA0040E9B8CF42E1988792618C86D1F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2">
    <w:name w:val="1438A8654FD44A94A629CA6D45C5513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2">
    <w:name w:val="3F77EBC9CF7641DDBA5512A53B9A8ADF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2">
    <w:name w:val="D2E48F6800F74AE39F343B52A5AF39E4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2">
    <w:name w:val="5E1DF7305F6D491EA0AF7357FA7D145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2">
    <w:name w:val="5486A927D8D047AAA9AEA752BC2A912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2">
    <w:name w:val="499A82583A874AD9823F69D54117040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2">
    <w:name w:val="8DCFAB10612841C79E0BBEB2C55A7BB8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2">
    <w:name w:val="D548AC8DDCFD4267B2F209AF319FCE9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2">
    <w:name w:val="D3507470CAE84C0F9235377EFD56A629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2">
    <w:name w:val="447422F458AD47B8A777C5652101AF21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2">
    <w:name w:val="8D0B06ED6B064C709F156D8F0AD8AB2A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2">
    <w:name w:val="7AF9890160CC4AA48267FC388FE7491C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F3B1E509A405095A1539B6B167BB5">
    <w:name w:val="D36F3B1E509A405095A1539B6B167BB5"/>
    <w:rsid w:val="00F33DFB"/>
  </w:style>
  <w:style w:type="paragraph" w:customStyle="1" w:styleId="0E6048CC88B849AEA31F2B404FE28C2C3">
    <w:name w:val="0E6048CC88B849AEA31F2B404FE28C2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3">
    <w:name w:val="D762D253880B4504BDC684E5AA63ACC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3">
    <w:name w:val="1E52E80F5DA7433AAC52B253DD4926F2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3">
    <w:name w:val="29377AF1F7E740DD941B4EF86ADDC55A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3">
    <w:name w:val="51B26A640561460EB04ECE3AA0E7680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3">
    <w:name w:val="7028CD4F213A4D72B34709AD6693F419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3">
    <w:name w:val="6E87F1284E9C47B2AAF82F205BC513F9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3">
    <w:name w:val="78F2B29152494C1E8B96D64681677CD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3">
    <w:name w:val="00402F9EA84744EDA2D56D134BC80F55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3">
    <w:name w:val="7B756BA668404A7C878F8223F3C09DB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3">
    <w:name w:val="BCF795B173CD41A392F43E80E433EA5A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3">
    <w:name w:val="BC2DA0F317714A7D95DB6B9BF76864A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3">
    <w:name w:val="761AC0B8C12C44E1A619431D232B638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3">
    <w:name w:val="466563DC9FAF4CF1A1D795D714DB57AA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3">
    <w:name w:val="24E654140A7845BCBF146251B4762A6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3">
    <w:name w:val="9E9320CFADCA452C80B67337D73BA250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3">
    <w:name w:val="540CC8E69C0B4442B24398202423534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3">
    <w:name w:val="F538FAF2F2114D6EAF3CD3F74616B67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3">
    <w:name w:val="3684F212AB644DD197B2D50F1E55C37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3">
    <w:name w:val="377D9AA134F949A19989890A3CA23992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3">
    <w:name w:val="E5E8F79D53AC44D1A13DCAA2B424E396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3">
    <w:name w:val="8BBEE19B7B9942D8BB671D6CFB2C147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3">
    <w:name w:val="BE2D13AC3DA744969C50EC4FCCD8AE0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3">
    <w:name w:val="F3E32B34DF6C499F88B124F44A720B0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3">
    <w:name w:val="78048FE35AB144F59B33F890F45991B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3">
    <w:name w:val="35780F23F9BB4F1181FDC39966673306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3">
    <w:name w:val="D0B085D2C48843A0B2513DFA71CEA5A7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3">
    <w:name w:val="68F3471CF4EE4833A5F9F39542B52DBD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3">
    <w:name w:val="FE8B489F41674D21B0A36A053F87FACD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3">
    <w:name w:val="603C970D6F7B4A20A050992541725C52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3">
    <w:name w:val="591BF8EFDFEF42C1B382AE65C322544D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3">
    <w:name w:val="C59B9D1DC288429AA1E26F1B30CE267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3">
    <w:name w:val="9C29F9028C0D4EF49FE8AEB73F7076B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3">
    <w:name w:val="AA495F0670C3449F8B2211A32E560FEE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3">
    <w:name w:val="C21C8298E665405282A43F63250E374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3">
    <w:name w:val="F55CC6BED4B84986BCF8FECB420DBE87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3">
    <w:name w:val="58ABFBA2D3B2484DA395A0C6A82E83B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3">
    <w:name w:val="E854973D077A4E20BA9D9EE1FA2A999B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3">
    <w:name w:val="7D5FB7DBE94F4B42911046CD2F740AA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3">
    <w:name w:val="D0F3F77F4AA64B1C940FD7FF534F3DD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6F3B1E509A405095A1539B6B167BB51">
    <w:name w:val="D36F3B1E509A405095A1539B6B167BB5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3">
    <w:name w:val="AC3B777D2B4D424A9CE54468BCED6A1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3">
    <w:name w:val="89CC59A6905B41D39DDB8AB1183AA8A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3">
    <w:name w:val="CB62105BCB5E4D50942F8233C216FD5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3">
    <w:name w:val="752518149A314E90B4E878D398D2C747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3">
    <w:name w:val="29B33B7ABE6141438EECA46EF1D3E152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3">
    <w:name w:val="59FDAE30E45C47209FAFA980C53BC5B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3">
    <w:name w:val="CF207184EE0D4391BF30ED36A365DE46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3">
    <w:name w:val="FA0040E9B8CF42E1988792618C86D1F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3">
    <w:name w:val="1438A8654FD44A94A629CA6D45C5513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3">
    <w:name w:val="3F77EBC9CF7641DDBA5512A53B9A8ADF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3">
    <w:name w:val="D2E48F6800F74AE39F343B52A5AF39E4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3">
    <w:name w:val="5E1DF7305F6D491EA0AF7357FA7D145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3">
    <w:name w:val="5486A927D8D047AAA9AEA752BC2A912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3">
    <w:name w:val="499A82583A874AD9823F69D54117040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3">
    <w:name w:val="8DCFAB10612841C79E0BBEB2C55A7BB8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3">
    <w:name w:val="D548AC8DDCFD4267B2F209AF319FCE9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3">
    <w:name w:val="D3507470CAE84C0F9235377EFD56A629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3">
    <w:name w:val="447422F458AD47B8A777C5652101AF21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3">
    <w:name w:val="8D0B06ED6B064C709F156D8F0AD8AB2A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3">
    <w:name w:val="7AF9890160CC4AA48267FC388FE7491C3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936BE090348B69A5EF67AFE653EAB">
    <w:name w:val="65C936BE090348B69A5EF67AFE653EAB"/>
    <w:rsid w:val="00F33DFB"/>
  </w:style>
  <w:style w:type="paragraph" w:customStyle="1" w:styleId="0E6048CC88B849AEA31F2B404FE28C2C4">
    <w:name w:val="0E6048CC88B849AEA31F2B404FE28C2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4">
    <w:name w:val="D762D253880B4504BDC684E5AA63ACC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4">
    <w:name w:val="1E52E80F5DA7433AAC52B253DD4926F2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4">
    <w:name w:val="29377AF1F7E740DD941B4EF86ADDC55A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4">
    <w:name w:val="51B26A640561460EB04ECE3AA0E7680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4">
    <w:name w:val="7028CD4F213A4D72B34709AD6693F419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4">
    <w:name w:val="6E87F1284E9C47B2AAF82F205BC513F9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4">
    <w:name w:val="78F2B29152494C1E8B96D64681677CD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4">
    <w:name w:val="00402F9EA84744EDA2D56D134BC80F55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4">
    <w:name w:val="7B756BA668404A7C878F8223F3C09DB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4">
    <w:name w:val="BCF795B173CD41A392F43E80E433EA5A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4">
    <w:name w:val="BC2DA0F317714A7D95DB6B9BF76864A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4">
    <w:name w:val="761AC0B8C12C44E1A619431D232B638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4">
    <w:name w:val="466563DC9FAF4CF1A1D795D714DB57AA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4">
    <w:name w:val="24E654140A7845BCBF146251B4762A6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4">
    <w:name w:val="9E9320CFADCA452C80B67337D73BA250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4">
    <w:name w:val="540CC8E69C0B4442B24398202423534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4">
    <w:name w:val="F538FAF2F2114D6EAF3CD3F74616B67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4">
    <w:name w:val="3684F212AB644DD197B2D50F1E55C37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4">
    <w:name w:val="377D9AA134F949A19989890A3CA23992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4">
    <w:name w:val="E5E8F79D53AC44D1A13DCAA2B424E396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4">
    <w:name w:val="8BBEE19B7B9942D8BB671D6CFB2C147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4">
    <w:name w:val="BE2D13AC3DA744969C50EC4FCCD8AE0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4">
    <w:name w:val="F3E32B34DF6C499F88B124F44A720B0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4">
    <w:name w:val="78048FE35AB144F59B33F890F45991B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4">
    <w:name w:val="35780F23F9BB4F1181FDC39966673306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4">
    <w:name w:val="D0B085D2C48843A0B2513DFA71CEA5A7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4">
    <w:name w:val="68F3471CF4EE4833A5F9F39542B52DBD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4">
    <w:name w:val="FE8B489F41674D21B0A36A053F87FACD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4">
    <w:name w:val="603C970D6F7B4A20A050992541725C52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4">
    <w:name w:val="591BF8EFDFEF42C1B382AE65C322544D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4">
    <w:name w:val="C59B9D1DC288429AA1E26F1B30CE267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4">
    <w:name w:val="9C29F9028C0D4EF49FE8AEB73F7076B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4">
    <w:name w:val="AA495F0670C3449F8B2211A32E560FEE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4">
    <w:name w:val="C21C8298E665405282A43F63250E374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4">
    <w:name w:val="F55CC6BED4B84986BCF8FECB420DBE87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4">
    <w:name w:val="58ABFBA2D3B2484DA395A0C6A82E83B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4">
    <w:name w:val="E854973D077A4E20BA9D9EE1FA2A999B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4">
    <w:name w:val="7D5FB7DBE94F4B42911046CD2F740AA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4">
    <w:name w:val="D0F3F77F4AA64B1C940FD7FF534F3DD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4">
    <w:name w:val="AC3B777D2B4D424A9CE54468BCED6A1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4">
    <w:name w:val="89CC59A6905B41D39DDB8AB1183AA8A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4">
    <w:name w:val="CB62105BCB5E4D50942F8233C216FD5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4">
    <w:name w:val="752518149A314E90B4E878D398D2C747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4">
    <w:name w:val="29B33B7ABE6141438EECA46EF1D3E152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4">
    <w:name w:val="59FDAE30E45C47209FAFA980C53BC5B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4">
    <w:name w:val="CF207184EE0D4391BF30ED36A365DE46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4">
    <w:name w:val="FA0040E9B8CF42E1988792618C86D1F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4">
    <w:name w:val="1438A8654FD44A94A629CA6D45C5513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4">
    <w:name w:val="3F77EBC9CF7641DDBA5512A53B9A8ADF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4">
    <w:name w:val="D2E48F6800F74AE39F343B52A5AF39E4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4">
    <w:name w:val="5E1DF7305F6D491EA0AF7357FA7D145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4">
    <w:name w:val="5486A927D8D047AAA9AEA752BC2A912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4">
    <w:name w:val="499A82583A874AD9823F69D54117040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4">
    <w:name w:val="8DCFAB10612841C79E0BBEB2C55A7BB8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4">
    <w:name w:val="D548AC8DDCFD4267B2F209AF319FCE9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4">
    <w:name w:val="D3507470CAE84C0F9235377EFD56A629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4">
    <w:name w:val="447422F458AD47B8A777C5652101AF21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4">
    <w:name w:val="8D0B06ED6B064C709F156D8F0AD8AB2A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4">
    <w:name w:val="7AF9890160CC4AA48267FC388FE7491C4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936BE090348B69A5EF67AFE653EAB1">
    <w:name w:val="65C936BE090348B69A5EF67AFE653EAB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048CC88B849AEA31F2B404FE28C2C5">
    <w:name w:val="0E6048CC88B849AEA31F2B404FE28C2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5">
    <w:name w:val="D762D253880B4504BDC684E5AA63ACC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5">
    <w:name w:val="1E52E80F5DA7433AAC52B253DD4926F2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5">
    <w:name w:val="29377AF1F7E740DD941B4EF86ADDC55A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5">
    <w:name w:val="51B26A640561460EB04ECE3AA0E7680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5">
    <w:name w:val="7028CD4F213A4D72B34709AD6693F419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5">
    <w:name w:val="6E87F1284E9C47B2AAF82F205BC513F9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5">
    <w:name w:val="78F2B29152494C1E8B96D64681677CD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5">
    <w:name w:val="00402F9EA84744EDA2D56D134BC80F55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5">
    <w:name w:val="7B756BA668404A7C878F8223F3C09DB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5">
    <w:name w:val="BCF795B173CD41A392F43E80E433EA5A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5">
    <w:name w:val="BC2DA0F317714A7D95DB6B9BF76864A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5">
    <w:name w:val="761AC0B8C12C44E1A619431D232B638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5">
    <w:name w:val="466563DC9FAF4CF1A1D795D714DB57AA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5">
    <w:name w:val="24E654140A7845BCBF146251B4762A6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5">
    <w:name w:val="9E9320CFADCA452C80B67337D73BA250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5">
    <w:name w:val="540CC8E69C0B4442B24398202423534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5">
    <w:name w:val="F538FAF2F2114D6EAF3CD3F74616B67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5">
    <w:name w:val="3684F212AB644DD197B2D50F1E55C37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5">
    <w:name w:val="377D9AA134F949A19989890A3CA23992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5">
    <w:name w:val="E5E8F79D53AC44D1A13DCAA2B424E396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5">
    <w:name w:val="8BBEE19B7B9942D8BB671D6CFB2C147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5">
    <w:name w:val="BE2D13AC3DA744969C50EC4FCCD8AE0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5">
    <w:name w:val="F3E32B34DF6C499F88B124F44A720B0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5">
    <w:name w:val="78048FE35AB144F59B33F890F45991B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5">
    <w:name w:val="35780F23F9BB4F1181FDC39966673306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5">
    <w:name w:val="D0B085D2C48843A0B2513DFA71CEA5A7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5">
    <w:name w:val="68F3471CF4EE4833A5F9F39542B52DBD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5">
    <w:name w:val="FE8B489F41674D21B0A36A053F87FACD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5">
    <w:name w:val="603C970D6F7B4A20A050992541725C52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5">
    <w:name w:val="591BF8EFDFEF42C1B382AE65C322544D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5">
    <w:name w:val="C59B9D1DC288429AA1E26F1B30CE267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5">
    <w:name w:val="9C29F9028C0D4EF49FE8AEB73F7076B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5">
    <w:name w:val="AA495F0670C3449F8B2211A32E560FEE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5">
    <w:name w:val="C21C8298E665405282A43F63250E374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5">
    <w:name w:val="F55CC6BED4B84986BCF8FECB420DBE87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5">
    <w:name w:val="58ABFBA2D3B2484DA395A0C6A82E83B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5">
    <w:name w:val="E854973D077A4E20BA9D9EE1FA2A999B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5">
    <w:name w:val="7D5FB7DBE94F4B42911046CD2F740AA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5">
    <w:name w:val="D0F3F77F4AA64B1C940FD7FF534F3DD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5">
    <w:name w:val="AC3B777D2B4D424A9CE54468BCED6A1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5">
    <w:name w:val="89CC59A6905B41D39DDB8AB1183AA8A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5">
    <w:name w:val="CB62105BCB5E4D50942F8233C216FD5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5">
    <w:name w:val="752518149A314E90B4E878D398D2C747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5">
    <w:name w:val="29B33B7ABE6141438EECA46EF1D3E152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5">
    <w:name w:val="59FDAE30E45C47209FAFA980C53BC5B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5">
    <w:name w:val="CF207184EE0D4391BF30ED36A365DE46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5">
    <w:name w:val="FA0040E9B8CF42E1988792618C86D1F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5">
    <w:name w:val="1438A8654FD44A94A629CA6D45C5513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5">
    <w:name w:val="3F77EBC9CF7641DDBA5512A53B9A8ADF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5">
    <w:name w:val="D2E48F6800F74AE39F343B52A5AF39E4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5">
    <w:name w:val="5E1DF7305F6D491EA0AF7357FA7D145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5">
    <w:name w:val="5486A927D8D047AAA9AEA752BC2A912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5">
    <w:name w:val="499A82583A874AD9823F69D54117040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5">
    <w:name w:val="8DCFAB10612841C79E0BBEB2C55A7BB8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5">
    <w:name w:val="D548AC8DDCFD4267B2F209AF319FCE9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5">
    <w:name w:val="D3507470CAE84C0F9235377EFD56A629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5">
    <w:name w:val="447422F458AD47B8A777C5652101AF21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5">
    <w:name w:val="8D0B06ED6B064C709F156D8F0AD8AB2A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5">
    <w:name w:val="7AF9890160CC4AA48267FC388FE7491C5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C936BE090348B69A5EF67AFE653EAB2">
    <w:name w:val="65C936BE090348B69A5EF67AFE653EAB2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048CC88B849AEA31F2B404FE28C2C6">
    <w:name w:val="0E6048CC88B849AEA31F2B404FE28C2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6">
    <w:name w:val="D762D253880B4504BDC684E5AA63ACC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6">
    <w:name w:val="1E52E80F5DA7433AAC52B253DD4926F2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6">
    <w:name w:val="29377AF1F7E740DD941B4EF86ADDC55A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6">
    <w:name w:val="51B26A640561460EB04ECE3AA0E7680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6">
    <w:name w:val="7028CD4F213A4D72B34709AD6693F419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6">
    <w:name w:val="6E87F1284E9C47B2AAF82F205BC513F9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6">
    <w:name w:val="78F2B29152494C1E8B96D64681677CD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6">
    <w:name w:val="00402F9EA84744EDA2D56D134BC80F55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6">
    <w:name w:val="7B756BA668404A7C878F8223F3C09DB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6">
    <w:name w:val="BCF795B173CD41A392F43E80E433EA5A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6">
    <w:name w:val="BC2DA0F317714A7D95DB6B9BF76864A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6">
    <w:name w:val="761AC0B8C12C44E1A619431D232B638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6">
    <w:name w:val="466563DC9FAF4CF1A1D795D714DB57AA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6">
    <w:name w:val="24E654140A7845BCBF146251B4762A6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6">
    <w:name w:val="9E9320CFADCA452C80B67337D73BA250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6">
    <w:name w:val="540CC8E69C0B4442B24398202423534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6">
    <w:name w:val="F538FAF2F2114D6EAF3CD3F74616B67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6">
    <w:name w:val="3684F212AB644DD197B2D50F1E55C37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6">
    <w:name w:val="377D9AA134F949A19989890A3CA23992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6">
    <w:name w:val="E5E8F79D53AC44D1A13DCAA2B424E396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6">
    <w:name w:val="8BBEE19B7B9942D8BB671D6CFB2C147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6">
    <w:name w:val="BE2D13AC3DA744969C50EC4FCCD8AE0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6">
    <w:name w:val="F3E32B34DF6C499F88B124F44A720B0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6">
    <w:name w:val="78048FE35AB144F59B33F890F45991B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6">
    <w:name w:val="35780F23F9BB4F1181FDC39966673306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6">
    <w:name w:val="D0B085D2C48843A0B2513DFA71CEA5A7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6">
    <w:name w:val="68F3471CF4EE4833A5F9F39542B52DBD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6">
    <w:name w:val="FE8B489F41674D21B0A36A053F87FACD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6">
    <w:name w:val="603C970D6F7B4A20A050992541725C52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6">
    <w:name w:val="591BF8EFDFEF42C1B382AE65C322544D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6">
    <w:name w:val="C59B9D1DC288429AA1E26F1B30CE267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6">
    <w:name w:val="9C29F9028C0D4EF49FE8AEB73F7076B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6">
    <w:name w:val="AA495F0670C3449F8B2211A32E560FEE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6">
    <w:name w:val="C21C8298E665405282A43F63250E374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6">
    <w:name w:val="F55CC6BED4B84986BCF8FECB420DBE87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6">
    <w:name w:val="58ABFBA2D3B2484DA395A0C6A82E83B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6">
    <w:name w:val="E854973D077A4E20BA9D9EE1FA2A999B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6">
    <w:name w:val="7D5FB7DBE94F4B42911046CD2F740AA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6">
    <w:name w:val="D0F3F77F4AA64B1C940FD7FF534F3DD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BF3661C764D9A9170C6E88707B4CD">
    <w:name w:val="B87BF3661C764D9A9170C6E88707B4CD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6">
    <w:name w:val="AC3B777D2B4D424A9CE54468BCED6A1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6">
    <w:name w:val="89CC59A6905B41D39DDB8AB1183AA8A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6">
    <w:name w:val="CB62105BCB5E4D50942F8233C216FD5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6">
    <w:name w:val="752518149A314E90B4E878D398D2C747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6">
    <w:name w:val="29B33B7ABE6141438EECA46EF1D3E152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6">
    <w:name w:val="59FDAE30E45C47209FAFA980C53BC5B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6">
    <w:name w:val="CF207184EE0D4391BF30ED36A365DE46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6">
    <w:name w:val="FA0040E9B8CF42E1988792618C86D1F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6">
    <w:name w:val="1438A8654FD44A94A629CA6D45C5513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6">
    <w:name w:val="3F77EBC9CF7641DDBA5512A53B9A8ADF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6">
    <w:name w:val="D2E48F6800F74AE39F343B52A5AF39E4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6">
    <w:name w:val="5E1DF7305F6D491EA0AF7357FA7D145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6">
    <w:name w:val="5486A927D8D047AAA9AEA752BC2A912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6">
    <w:name w:val="499A82583A874AD9823F69D54117040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6">
    <w:name w:val="8DCFAB10612841C79E0BBEB2C55A7BB8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6">
    <w:name w:val="D548AC8DDCFD4267B2F209AF319FCE9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6">
    <w:name w:val="D3507470CAE84C0F9235377EFD56A629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6">
    <w:name w:val="447422F458AD47B8A777C5652101AF21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6">
    <w:name w:val="8D0B06ED6B064C709F156D8F0AD8AB2A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6">
    <w:name w:val="7AF9890160CC4AA48267FC388FE7491C6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E6048CC88B849AEA31F2B404FE28C2C7">
    <w:name w:val="0E6048CC88B849AEA31F2B404FE28C2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62D253880B4504BDC684E5AA63ACC47">
    <w:name w:val="D762D253880B4504BDC684E5AA63ACC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E52E80F5DA7433AAC52B253DD4926F27">
    <w:name w:val="1E52E80F5DA7433AAC52B253DD4926F2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377AF1F7E740DD941B4EF86ADDC55A7">
    <w:name w:val="29377AF1F7E740DD941B4EF86ADDC55A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B26A640561460EB04ECE3AA0E7680C7">
    <w:name w:val="51B26A640561460EB04ECE3AA0E7680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28CD4F213A4D72B34709AD6693F4197">
    <w:name w:val="7028CD4F213A4D72B34709AD6693F419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87F1284E9C47B2AAF82F205BC513F97">
    <w:name w:val="6E87F1284E9C47B2AAF82F205BC513F9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F2B29152494C1E8B96D64681677CD17">
    <w:name w:val="78F2B29152494C1E8B96D64681677CD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402F9EA84744EDA2D56D134BC80F557">
    <w:name w:val="00402F9EA84744EDA2D56D134BC80F55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756BA668404A7C878F8223F3C09DBC7">
    <w:name w:val="7B756BA668404A7C878F8223F3C09DB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F795B173CD41A392F43E80E433EA5A7">
    <w:name w:val="BCF795B173CD41A392F43E80E433EA5A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C2DA0F317714A7D95DB6B9BF76864A87">
    <w:name w:val="BC2DA0F317714A7D95DB6B9BF76864A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1AC0B8C12C44E1A619431D232B63887">
    <w:name w:val="761AC0B8C12C44E1A619431D232B638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6563DC9FAF4CF1A1D795D714DB57AA7">
    <w:name w:val="466563DC9FAF4CF1A1D795D714DB57AA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4E654140A7845BCBF146251B4762A647">
    <w:name w:val="24E654140A7845BCBF146251B4762A6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9320CFADCA452C80B67337D73BA2507">
    <w:name w:val="9E9320CFADCA452C80B67337D73BA250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0CC8E69C0B4442B2439820242353447">
    <w:name w:val="540CC8E69C0B4442B24398202423534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38FAF2F2114D6EAF3CD3F74616B6787">
    <w:name w:val="F538FAF2F2114D6EAF3CD3F74616B67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84F212AB644DD197B2D50F1E55C3787">
    <w:name w:val="3684F212AB644DD197B2D50F1E55C37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7D9AA134F949A19989890A3CA239927">
    <w:name w:val="377D9AA134F949A19989890A3CA23992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5E8F79D53AC44D1A13DCAA2B424E3967">
    <w:name w:val="E5E8F79D53AC44D1A13DCAA2B424E396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BBEE19B7B9942D8BB671D6CFB2C147F7">
    <w:name w:val="8BBEE19B7B9942D8BB671D6CFB2C147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E2D13AC3DA744969C50EC4FCCD8AE017">
    <w:name w:val="BE2D13AC3DA744969C50EC4FCCD8AE0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3E32B34DF6C499F88B124F44A720B0F7">
    <w:name w:val="F3E32B34DF6C499F88B124F44A720B0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8048FE35AB144F59B33F890F45991BF7">
    <w:name w:val="78048FE35AB144F59B33F890F45991B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5780F23F9BB4F1181FDC399666733067">
    <w:name w:val="35780F23F9BB4F1181FDC39966673306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B085D2C48843A0B2513DFA71CEA5A77">
    <w:name w:val="D0B085D2C48843A0B2513DFA71CEA5A7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F3471CF4EE4833A5F9F39542B52DBD7">
    <w:name w:val="68F3471CF4EE4833A5F9F39542B52DBD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E8B489F41674D21B0A36A053F87FACD7">
    <w:name w:val="FE8B489F41674D21B0A36A053F87FACD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03C970D6F7B4A20A050992541725C527">
    <w:name w:val="603C970D6F7B4A20A050992541725C52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1BF8EFDFEF42C1B382AE65C322544D7">
    <w:name w:val="591BF8EFDFEF42C1B382AE65C322544D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59B9D1DC288429AA1E26F1B30CE26747">
    <w:name w:val="C59B9D1DC288429AA1E26F1B30CE267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C29F9028C0D4EF49FE8AEB73F7076BF7">
    <w:name w:val="9C29F9028C0D4EF49FE8AEB73F7076B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495F0670C3449F8B2211A32E560FEE7">
    <w:name w:val="AA495F0670C3449F8B2211A32E560FEE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21C8298E665405282A43F63250E37487">
    <w:name w:val="C21C8298E665405282A43F63250E374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55CC6BED4B84986BCF8FECB420DBE877">
    <w:name w:val="F55CC6BED4B84986BCF8FECB420DBE87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ABFBA2D3B2484DA395A0C6A82E83B87">
    <w:name w:val="58ABFBA2D3B2484DA395A0C6A82E83B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854973D077A4E20BA9D9EE1FA2A999B7">
    <w:name w:val="E854973D077A4E20BA9D9EE1FA2A999B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D5FB7DBE94F4B42911046CD2F740AAF7">
    <w:name w:val="7D5FB7DBE94F4B42911046CD2F740AA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F3F77F4AA64B1C940FD7FF534F3DD87">
    <w:name w:val="D0F3F77F4AA64B1C940FD7FF534F3DD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7BF3661C764D9A9170C6E88707B4CD1">
    <w:name w:val="B87BF3661C764D9A9170C6E88707B4CD1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C3B777D2B4D424A9CE54468BCED6A187">
    <w:name w:val="AC3B777D2B4D424A9CE54468BCED6A1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CC59A6905B41D39DDB8AB1183AA8A47">
    <w:name w:val="89CC59A6905B41D39DDB8AB1183AA8A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2105BCB5E4D50942F8233C216FD587">
    <w:name w:val="CB62105BCB5E4D50942F8233C216FD5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52518149A314E90B4E878D398D2C7477">
    <w:name w:val="752518149A314E90B4E878D398D2C747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B33B7ABE6141438EECA46EF1D3E1527">
    <w:name w:val="29B33B7ABE6141438EECA46EF1D3E152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FDAE30E45C47209FAFA980C53BC5B17">
    <w:name w:val="59FDAE30E45C47209FAFA980C53BC5B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F207184EE0D4391BF30ED36A365DE467">
    <w:name w:val="CF207184EE0D4391BF30ED36A365DE46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0040E9B8CF42E1988792618C86D1F87">
    <w:name w:val="FA0040E9B8CF42E1988792618C86D1F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438A8654FD44A94A629CA6D45C551347">
    <w:name w:val="1438A8654FD44A94A629CA6D45C5513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F77EBC9CF7641DDBA5512A53B9A8ADF7">
    <w:name w:val="3F77EBC9CF7641DDBA5512A53B9A8ADF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E48F6800F74AE39F343B52A5AF39E47">
    <w:name w:val="D2E48F6800F74AE39F343B52A5AF39E4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1DF7305F6D491EA0AF7357FA7D14517">
    <w:name w:val="5E1DF7305F6D491EA0AF7357FA7D145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86A927D8D047AAA9AEA752BC2A91217">
    <w:name w:val="5486A927D8D047AAA9AEA752BC2A912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9A82583A874AD9823F69D54117040C7">
    <w:name w:val="499A82583A874AD9823F69D54117040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CFAB10612841C79E0BBEB2C55A7BB87">
    <w:name w:val="8DCFAB10612841C79E0BBEB2C55A7BB8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48AC8DDCFD4267B2F209AF319FCE917">
    <w:name w:val="D548AC8DDCFD4267B2F209AF319FCE9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3507470CAE84C0F9235377EFD56A6297">
    <w:name w:val="D3507470CAE84C0F9235377EFD56A629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7422F458AD47B8A777C5652101AF217">
    <w:name w:val="447422F458AD47B8A777C5652101AF21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D0B06ED6B064C709F156D8F0AD8AB2A7">
    <w:name w:val="8D0B06ED6B064C709F156D8F0AD8AB2A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AF9890160CC4AA48267FC388FE7491C7">
    <w:name w:val="7AF9890160CC4AA48267FC388FE7491C7"/>
    <w:rsid w:val="00F33DF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B1F4F4FE1BA4F6D950EDDCFB63058F5">
    <w:name w:val="BB1F4F4FE1BA4F6D950EDDCFB63058F5"/>
    <w:rsid w:val="00F33DFB"/>
  </w:style>
  <w:style w:type="paragraph" w:customStyle="1" w:styleId="85C4949936EE40E8AB891D52F21B32DD">
    <w:name w:val="85C4949936EE40E8AB891D52F21B32DD"/>
    <w:rsid w:val="00F33DFB"/>
  </w:style>
  <w:style w:type="paragraph" w:customStyle="1" w:styleId="1BD6AACEF0A74A5D8DF0B6F4685F91DE">
    <w:name w:val="1BD6AACEF0A74A5D8DF0B6F4685F91DE"/>
    <w:rsid w:val="00F33DFB"/>
  </w:style>
  <w:style w:type="paragraph" w:customStyle="1" w:styleId="B6C4FE47B0B9428E8A500A3FD277ED3F">
    <w:name w:val="B6C4FE47B0B9428E8A500A3FD277ED3F"/>
    <w:rsid w:val="00F33DFB"/>
  </w:style>
  <w:style w:type="paragraph" w:customStyle="1" w:styleId="D15E1B5ED5E24277B15C069203F35E5E">
    <w:name w:val="D15E1B5ED5E24277B15C069203F35E5E"/>
    <w:rsid w:val="00F33DFB"/>
  </w:style>
  <w:style w:type="paragraph" w:customStyle="1" w:styleId="1B984A98E2D74688A00411BA6BF4A9E6">
    <w:name w:val="1B984A98E2D74688A00411BA6BF4A9E6"/>
    <w:rsid w:val="00F33DFB"/>
  </w:style>
  <w:style w:type="paragraph" w:customStyle="1" w:styleId="AA5620C75E654D329AB31616F8FA18B4">
    <w:name w:val="AA5620C75E654D329AB31616F8FA18B4"/>
    <w:rsid w:val="00F33DFB"/>
  </w:style>
  <w:style w:type="paragraph" w:customStyle="1" w:styleId="9C39916E1774412FAC988372486A7976">
    <w:name w:val="9C39916E1774412FAC988372486A7976"/>
    <w:rsid w:val="00F33DFB"/>
  </w:style>
  <w:style w:type="paragraph" w:customStyle="1" w:styleId="5D902794054F4F279815898278593273">
    <w:name w:val="5D902794054F4F279815898278593273"/>
    <w:rsid w:val="00F33DFB"/>
  </w:style>
  <w:style w:type="paragraph" w:customStyle="1" w:styleId="749EE4E27A3842E190280E1EB6B857CB">
    <w:name w:val="749EE4E27A3842E190280E1EB6B857CB"/>
    <w:rsid w:val="005C3B8E"/>
  </w:style>
  <w:style w:type="paragraph" w:customStyle="1" w:styleId="95F32AB0A67A46CF958509A5469694C5">
    <w:name w:val="95F32AB0A67A46CF958509A5469694C5"/>
    <w:rsid w:val="005C3B8E"/>
  </w:style>
  <w:style w:type="paragraph" w:customStyle="1" w:styleId="09F5C4ECFE324B769039D8F70C50C5BE">
    <w:name w:val="09F5C4ECFE324B769039D8F70C50C5BE"/>
    <w:rsid w:val="005C3B8E"/>
  </w:style>
  <w:style w:type="paragraph" w:customStyle="1" w:styleId="22F90B9ACDC842789BA9AD1142985FAA">
    <w:name w:val="22F90B9ACDC842789BA9AD1142985FAA"/>
    <w:rsid w:val="005C3B8E"/>
  </w:style>
  <w:style w:type="paragraph" w:customStyle="1" w:styleId="6463C5E591D54C599BB646DBAC6AC676">
    <w:name w:val="6463C5E591D54C599BB646DBAC6AC676"/>
    <w:rsid w:val="005C3B8E"/>
  </w:style>
  <w:style w:type="paragraph" w:customStyle="1" w:styleId="5463F63C30A64E128A3FE7A469A8FD70">
    <w:name w:val="5463F63C30A64E128A3FE7A469A8FD70"/>
    <w:rsid w:val="005C3B8E"/>
  </w:style>
  <w:style w:type="paragraph" w:customStyle="1" w:styleId="0BE79BD0587A486B8C53AE5D0A1EACB3">
    <w:name w:val="0BE79BD0587A486B8C53AE5D0A1EACB3"/>
    <w:rsid w:val="005C3B8E"/>
  </w:style>
  <w:style w:type="paragraph" w:customStyle="1" w:styleId="C1F90A2CC5B34572AB83C88862B49AAA">
    <w:name w:val="C1F90A2CC5B34572AB83C88862B49AAA"/>
    <w:rsid w:val="005C3B8E"/>
  </w:style>
  <w:style w:type="paragraph" w:customStyle="1" w:styleId="63DED25C5C724B999D832B6B032A7953">
    <w:name w:val="63DED25C5C724B999D832B6B032A7953"/>
    <w:rsid w:val="005C3B8E"/>
  </w:style>
  <w:style w:type="paragraph" w:customStyle="1" w:styleId="1CEC053574BF49659E08C4C2460C3ACB">
    <w:name w:val="1CEC053574BF49659E08C4C2460C3ACB"/>
    <w:rsid w:val="005C3B8E"/>
  </w:style>
  <w:style w:type="paragraph" w:customStyle="1" w:styleId="62B71D64169B4D188C2B614F2C63FD00">
    <w:name w:val="62B71D64169B4D188C2B614F2C63FD00"/>
    <w:rsid w:val="005C3B8E"/>
  </w:style>
  <w:style w:type="paragraph" w:customStyle="1" w:styleId="D65E1BBBB0E24C64B9645607172A9F4A">
    <w:name w:val="D65E1BBBB0E24C64B9645607172A9F4A"/>
    <w:rsid w:val="005C3B8E"/>
  </w:style>
  <w:style w:type="paragraph" w:customStyle="1" w:styleId="AC2A528D3C5945079C38889C994D2777">
    <w:name w:val="AC2A528D3C5945079C38889C994D2777"/>
    <w:rsid w:val="005C3B8E"/>
  </w:style>
  <w:style w:type="paragraph" w:customStyle="1" w:styleId="F2DCAC7BFE4648309F9B0E2028E85672">
    <w:name w:val="F2DCAC7BFE4648309F9B0E2028E85672"/>
    <w:rsid w:val="005C3B8E"/>
  </w:style>
  <w:style w:type="paragraph" w:customStyle="1" w:styleId="6D00AD43E8F54F3E9844BAC0F3B51512">
    <w:name w:val="6D00AD43E8F54F3E9844BAC0F3B51512"/>
    <w:rsid w:val="005C3B8E"/>
  </w:style>
  <w:style w:type="paragraph" w:customStyle="1" w:styleId="606E4823AB024EE39FFF713CCEB7601F">
    <w:name w:val="606E4823AB024EE39FFF713CCEB7601F"/>
    <w:rsid w:val="005C3B8E"/>
  </w:style>
  <w:style w:type="paragraph" w:customStyle="1" w:styleId="35CCE8BDB9684BA1BA7E86A77E8625E8">
    <w:name w:val="35CCE8BDB9684BA1BA7E86A77E8625E8"/>
    <w:rsid w:val="005C3B8E"/>
  </w:style>
  <w:style w:type="paragraph" w:customStyle="1" w:styleId="2066BD2FF84845CEBB7D98FF8D538047">
    <w:name w:val="2066BD2FF84845CEBB7D98FF8D538047"/>
    <w:rsid w:val="005C3B8E"/>
  </w:style>
  <w:style w:type="paragraph" w:customStyle="1" w:styleId="202CE4F228B54B6EBE5F81DB9FC52F8D">
    <w:name w:val="202CE4F228B54B6EBE5F81DB9FC52F8D"/>
    <w:rsid w:val="005C3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FD3BE-6825-46FA-AF67-CB1FD780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</TotalTime>
  <Pages>3</Pages>
  <Words>823</Words>
  <Characters>6532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HT</cp:lastModifiedBy>
  <cp:revision>3</cp:revision>
  <cp:lastPrinted>2012-05-09T15:52:00Z</cp:lastPrinted>
  <dcterms:created xsi:type="dcterms:W3CDTF">2012-06-22T20:02:00Z</dcterms:created>
  <dcterms:modified xsi:type="dcterms:W3CDTF">2012-06-22T20:03:00Z</dcterms:modified>
</cp:coreProperties>
</file>